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84E16" w14:textId="77777777" w:rsidR="00B42689" w:rsidRDefault="00B42689" w:rsidP="00B54CF0">
      <w:bookmarkStart w:id="0" w:name="_GoBack"/>
      <w:bookmarkEnd w:id="0"/>
    </w:p>
    <w:p w14:paraId="68A84E17" w14:textId="77777777" w:rsidR="00B42689" w:rsidRPr="00B42689" w:rsidRDefault="00B42689" w:rsidP="00B54CF0">
      <w:pPr>
        <w:pStyle w:val="Heading1"/>
        <w:jc w:val="center"/>
      </w:pPr>
      <w:r w:rsidRPr="00B42689">
        <w:t>Pay Guide</w:t>
      </w:r>
      <w:r w:rsidR="001E7901">
        <w:t xml:space="preserve"> -</w:t>
      </w:r>
      <w:r w:rsidR="00D81705">
        <w:t xml:space="preserve"> </w:t>
      </w:r>
      <w:r>
        <w:t>General Retail Industry Award 2010</w:t>
      </w:r>
      <w:r w:rsidRPr="00B42689">
        <w:t xml:space="preserve"> </w:t>
      </w:r>
    </w:p>
    <w:p w14:paraId="68A84E18" w14:textId="77777777" w:rsidR="00B42689" w:rsidRPr="00B42689" w:rsidRDefault="3233FFDE" w:rsidP="3233FFDE">
      <w:pPr>
        <w:pStyle w:val="Heading1"/>
        <w:spacing w:before="240" w:after="120"/>
        <w:ind w:right="567"/>
        <w:jc w:val="center"/>
      </w:pPr>
      <w:r>
        <w:t>[</w:t>
      </w:r>
      <w:proofErr w:type="spellStart"/>
      <w:r>
        <w:t>MA000004</w:t>
      </w:r>
      <w:proofErr w:type="spellEnd"/>
      <w:r w:rsidRPr="00B42689">
        <w:t>]</w:t>
      </w:r>
    </w:p>
    <w:p w14:paraId="68A84E19" w14:textId="77777777" w:rsidR="00B42689" w:rsidRPr="00B42689" w:rsidRDefault="00B42689" w:rsidP="3233FFDE">
      <w:pPr>
        <w:spacing w:before="240"/>
        <w:jc w:val="center"/>
      </w:pPr>
      <w:r w:rsidRPr="00B42689">
        <w:t>Published</w:t>
      </w:r>
      <w:r w:rsidR="002A32CB" w:rsidRPr="002A32CB">
        <w:t xml:space="preserve"> </w:t>
      </w:r>
      <w:r>
        <w:t>28 June 2016</w:t>
      </w:r>
      <w:r w:rsidRPr="00B42689">
        <w:t xml:space="preserve"> </w:t>
      </w:r>
    </w:p>
    <w:p w14:paraId="68A84E1A" w14:textId="77777777" w:rsidR="00B42689" w:rsidRPr="002F1CB0" w:rsidRDefault="00B42689" w:rsidP="00B54CF0"/>
    <w:p w14:paraId="68A84E1B" w14:textId="77777777" w:rsidR="2EE486BC" w:rsidRPr="003A18FC" w:rsidRDefault="00B47203" w:rsidP="00723ADE">
      <w:pPr>
        <w:spacing w:after="1200" w:line="240" w:lineRule="auto"/>
      </w:pPr>
      <w:r w:rsidRPr="003A18FC">
        <w:t xml:space="preserve">Pay rates change from 1 July each </w:t>
      </w:r>
      <w:proofErr w:type="gramStart"/>
      <w:r w:rsidRPr="003A18FC">
        <w:t>year,</w:t>
      </w:r>
      <w:proofErr w:type="gramEnd"/>
      <w:r w:rsidRPr="003A18FC">
        <w:t xml:space="preserve"> t</w:t>
      </w:r>
      <w:r w:rsidR="002F1CB0" w:rsidRPr="003A18FC">
        <w:t>he</w:t>
      </w:r>
      <w:r w:rsidR="002F1CB0" w:rsidRPr="003A18FC">
        <w:rPr>
          <w:b/>
        </w:rPr>
        <w:t xml:space="preserve"> </w:t>
      </w:r>
      <w:r w:rsidR="002F1CB0" w:rsidRPr="003A18FC">
        <w:t>r</w:t>
      </w:r>
      <w:r w:rsidR="00B42689" w:rsidRPr="003A18FC">
        <w:t>ates in this guide apply from</w:t>
      </w:r>
      <w:r w:rsidR="002A32CB" w:rsidRPr="003A18FC">
        <w:t xml:space="preserve"> </w:t>
      </w:r>
      <w:r>
        <w:t>01 July 2016</w:t>
      </w:r>
      <w:r w:rsidR="00723ADE" w:rsidRPr="003A18FC">
        <w:t>.</w:t>
      </w:r>
    </w:p>
    <w:p w14:paraId="68A84E1C" w14:textId="77777777" w:rsidR="2EE486BC" w:rsidRPr="003A18FC" w:rsidRDefault="2EE486BC" w:rsidP="2EE486BC">
      <w:pPr>
        <w:rPr>
          <w:rFonts w:eastAsia="Arial" w:cs="Arial"/>
        </w:rPr>
      </w:pPr>
      <w:r w:rsidRPr="003A18FC">
        <w:rPr>
          <w:rFonts w:eastAsia="Arial" w:cs="Arial"/>
        </w:rPr>
        <w:t xml:space="preserve">Information about the definition and operation of allowances, penalties and overtime can be found in the </w:t>
      </w:r>
      <w:hyperlink r:id="rId14" w:history="1">
        <w:r w:rsidRPr="003A18FC">
          <w:rPr>
            <w:rStyle w:val="Hyperlink"/>
            <w:rFonts w:eastAsia="Arial" w:cs="Arial"/>
          </w:rPr>
          <w:t>award</w:t>
        </w:r>
      </w:hyperlink>
      <w:r w:rsidRPr="003A18FC">
        <w:rPr>
          <w:rFonts w:eastAsia="Arial" w:cs="Arial"/>
        </w:rPr>
        <w:t xml:space="preserve"> and the </w:t>
      </w:r>
      <w:hyperlink r:id="rId15" w:history="1">
        <w:r w:rsidRPr="003A18FC">
          <w:rPr>
            <w:rStyle w:val="Hyperlink"/>
            <w:rFonts w:eastAsia="Arial" w:cs="Arial"/>
          </w:rPr>
          <w:t>Pay and Conditions Tool</w:t>
        </w:r>
      </w:hyperlink>
      <w:r w:rsidRPr="003A18FC">
        <w:rPr>
          <w:rFonts w:eastAsia="Arial" w:cs="Arial"/>
        </w:rPr>
        <w:t>.</w:t>
      </w:r>
    </w:p>
    <w:p w14:paraId="68A84E1D" w14:textId="77777777" w:rsidR="00723ADE" w:rsidRPr="003A18FC" w:rsidRDefault="00723ADE" w:rsidP="00723ADE">
      <w:r w:rsidRPr="003A18FC">
        <w:t xml:space="preserve">The best way to get general pay and conditions advice is to register for </w:t>
      </w:r>
      <w:hyperlink r:id="rId16" w:history="1">
        <w:proofErr w:type="gramStart"/>
        <w:r w:rsidR="003A18FC">
          <w:rPr>
            <w:rStyle w:val="Hyperlink"/>
          </w:rPr>
          <w:t>My</w:t>
        </w:r>
        <w:proofErr w:type="gramEnd"/>
        <w:r w:rsidR="003A18FC">
          <w:rPr>
            <w:rStyle w:val="Hyperlink"/>
          </w:rPr>
          <w:t xml:space="preserve"> account</w:t>
        </w:r>
      </w:hyperlink>
      <w:r w:rsidRPr="003A18FC">
        <w:t xml:space="preserve"> on our website. Once you have registered you can ask questions and save replies, view tailored information relevant to you and save pages, pay rates and awards.</w:t>
      </w:r>
    </w:p>
    <w:p w14:paraId="68A84E1E" w14:textId="77777777" w:rsidR="00723ADE" w:rsidRDefault="00723ADE" w:rsidP="2EE486BC"/>
    <w:p w14:paraId="68A84E1F" w14:textId="77777777" w:rsidR="00E57918" w:rsidRDefault="00E57918" w:rsidP="00C57289">
      <w:r>
        <w:br w:type="page"/>
      </w:r>
    </w:p>
    <w:p w14:paraId="68A84E20" w14:textId="77777777" w:rsidR="00D42D79" w:rsidRDefault="00D42D79" w:rsidP="00D42D79">
      <w:pPr>
        <w:pStyle w:val="Heading2"/>
      </w:pPr>
      <w:r>
        <w:lastRenderedPageBreak/>
        <w:t>Rates of pay</w:t>
      </w:r>
    </w:p>
    <w:p w14:paraId="68A84E21" w14:textId="77777777" w:rsidR="00D42D79" w:rsidRPr="009B52AE" w:rsidRDefault="00D42D79" w:rsidP="00D42D79">
      <w:pPr>
        <w:keepNext/>
        <w:keepLines/>
        <w:spacing w:after="120"/>
      </w:pPr>
      <w:r>
        <w:rPr>
          <w:rFonts w:cs="Helvetica"/>
          <w:color w:val="000000"/>
        </w:rPr>
        <w:t>Note: Trade qualified juniors must be paid the appropriate adult rate.</w:t>
      </w:r>
    </w:p>
    <w:p w14:paraId="68A84E22" w14:textId="77777777" w:rsidR="000C7AFE" w:rsidRPr="00D81705" w:rsidRDefault="00B42689" w:rsidP="00B54CF0">
      <w:pPr>
        <w:pStyle w:val="Heading3"/>
      </w:pPr>
      <w:r w:rsidRPr="00D81705">
        <w:t>Adult</w:t>
      </w:r>
    </w:p>
    <w:p w14:paraId="68A84E23" w14:textId="77777777" w:rsidR="002A32CB" w:rsidRDefault="003F6DC6" w:rsidP="002A32CB">
      <w:pPr>
        <w:pStyle w:val="Heading3"/>
        <w:contextualSpacing/>
      </w:pPr>
      <w:r>
        <w:t>Full-time &amp; part-time</w:t>
      </w:r>
    </w:p>
    <w:p w14:paraId="68A84E24" w14:textId="77777777" w:rsidR="00CF17EE" w:rsidRDefault="003F6DC6">
      <w:pPr>
        <w:keepNext/>
        <w:keepLines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4E2C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4E25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4E26" w14:textId="77777777" w:rsidR="00CF17EE" w:rsidRDefault="003F6DC6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2016" w:type="dxa"/>
          </w:tcPr>
          <w:p w14:paraId="68A84E27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7" w:type="dxa"/>
          </w:tcPr>
          <w:p w14:paraId="68A84E2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6" w:type="dxa"/>
          </w:tcPr>
          <w:p w14:paraId="68A84E2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4E2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4E2B" w14:textId="77777777" w:rsidR="00CF17EE" w:rsidRDefault="003F6DC6"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4E34" w14:textId="77777777" w:rsidTr="009A2410">
        <w:tc>
          <w:tcPr>
            <w:tcW w:w="2802" w:type="dxa"/>
          </w:tcPr>
          <w:p w14:paraId="68A84E2D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4E2E" w14:textId="77777777" w:rsidR="00CF17EE" w:rsidRDefault="003F6DC6">
            <w:pPr>
              <w:keepNext/>
              <w:keepLines/>
            </w:pPr>
            <w:r>
              <w:t>$738.80</w:t>
            </w:r>
          </w:p>
        </w:tc>
        <w:tc>
          <w:tcPr>
            <w:tcW w:w="2016" w:type="dxa"/>
          </w:tcPr>
          <w:p w14:paraId="68A84E2F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7" w:type="dxa"/>
          </w:tcPr>
          <w:p w14:paraId="68A84E30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68A84E31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68A84E32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7" w:type="dxa"/>
          </w:tcPr>
          <w:p w14:paraId="68A84E33" w14:textId="77777777" w:rsidR="00CF17EE" w:rsidRDefault="003F6DC6">
            <w:r>
              <w:t>$48.60</w:t>
            </w:r>
          </w:p>
        </w:tc>
      </w:tr>
      <w:tr w:rsidR="00CF17EE" w14:paraId="68A84E3C" w14:textId="77777777" w:rsidTr="009A2410">
        <w:tc>
          <w:tcPr>
            <w:tcW w:w="2802" w:type="dxa"/>
          </w:tcPr>
          <w:p w14:paraId="68A84E35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4E36" w14:textId="77777777" w:rsidR="00CF17EE" w:rsidRDefault="003F6DC6">
            <w:pPr>
              <w:keepNext/>
              <w:keepLines/>
            </w:pPr>
            <w:r>
              <w:t>$756.40</w:t>
            </w:r>
          </w:p>
        </w:tc>
        <w:tc>
          <w:tcPr>
            <w:tcW w:w="2016" w:type="dxa"/>
          </w:tcPr>
          <w:p w14:paraId="68A84E37" w14:textId="77777777" w:rsidR="00CF17EE" w:rsidRDefault="003F6DC6">
            <w:pPr>
              <w:keepNext/>
              <w:keepLines/>
            </w:pPr>
            <w:r>
              <w:t>$19.91</w:t>
            </w:r>
          </w:p>
        </w:tc>
        <w:tc>
          <w:tcPr>
            <w:tcW w:w="2017" w:type="dxa"/>
          </w:tcPr>
          <w:p w14:paraId="68A84E38" w14:textId="77777777" w:rsidR="00CF17EE" w:rsidRDefault="003F6DC6">
            <w:pPr>
              <w:keepNext/>
              <w:keepLines/>
            </w:pPr>
            <w:r>
              <w:t>$24.89</w:t>
            </w:r>
          </w:p>
        </w:tc>
        <w:tc>
          <w:tcPr>
            <w:tcW w:w="2016" w:type="dxa"/>
          </w:tcPr>
          <w:p w14:paraId="68A84E39" w14:textId="77777777" w:rsidR="00CF17EE" w:rsidRDefault="003F6DC6">
            <w:pPr>
              <w:keepNext/>
              <w:keepLines/>
            </w:pPr>
            <w:r>
              <w:t>$24.89</w:t>
            </w:r>
          </w:p>
        </w:tc>
        <w:tc>
          <w:tcPr>
            <w:tcW w:w="2016" w:type="dxa"/>
          </w:tcPr>
          <w:p w14:paraId="68A84E3A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017" w:type="dxa"/>
          </w:tcPr>
          <w:p w14:paraId="68A84E3B" w14:textId="77777777" w:rsidR="00CF17EE" w:rsidRDefault="003F6DC6">
            <w:r>
              <w:t>$49.78</w:t>
            </w:r>
          </w:p>
        </w:tc>
      </w:tr>
      <w:tr w:rsidR="00CF17EE" w14:paraId="68A84E44" w14:textId="77777777" w:rsidTr="009A2410">
        <w:tc>
          <w:tcPr>
            <w:tcW w:w="2802" w:type="dxa"/>
          </w:tcPr>
          <w:p w14:paraId="68A84E3D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4E3E" w14:textId="77777777" w:rsidR="00CF17EE" w:rsidRDefault="003F6DC6">
            <w:pPr>
              <w:keepNext/>
              <w:keepLines/>
            </w:pPr>
            <w:r>
              <w:t>$768.20</w:t>
            </w:r>
          </w:p>
        </w:tc>
        <w:tc>
          <w:tcPr>
            <w:tcW w:w="2016" w:type="dxa"/>
          </w:tcPr>
          <w:p w14:paraId="68A84E3F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2017" w:type="dxa"/>
          </w:tcPr>
          <w:p w14:paraId="68A84E40" w14:textId="77777777" w:rsidR="00CF17EE" w:rsidRDefault="003F6DC6">
            <w:pPr>
              <w:keepNext/>
              <w:keepLines/>
            </w:pPr>
            <w:r>
              <w:t>$25.28</w:t>
            </w:r>
          </w:p>
        </w:tc>
        <w:tc>
          <w:tcPr>
            <w:tcW w:w="2016" w:type="dxa"/>
          </w:tcPr>
          <w:p w14:paraId="68A84E41" w14:textId="77777777" w:rsidR="00CF17EE" w:rsidRDefault="003F6DC6">
            <w:pPr>
              <w:keepNext/>
              <w:keepLines/>
            </w:pPr>
            <w:r>
              <w:t>$25.28</w:t>
            </w:r>
          </w:p>
        </w:tc>
        <w:tc>
          <w:tcPr>
            <w:tcW w:w="2016" w:type="dxa"/>
          </w:tcPr>
          <w:p w14:paraId="68A84E42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017" w:type="dxa"/>
          </w:tcPr>
          <w:p w14:paraId="68A84E43" w14:textId="77777777" w:rsidR="00CF17EE" w:rsidRDefault="003F6DC6">
            <w:r>
              <w:t>$50.55</w:t>
            </w:r>
          </w:p>
        </w:tc>
      </w:tr>
      <w:tr w:rsidR="00CF17EE" w14:paraId="68A84E4C" w14:textId="77777777" w:rsidTr="009A2410">
        <w:tc>
          <w:tcPr>
            <w:tcW w:w="2802" w:type="dxa"/>
          </w:tcPr>
          <w:p w14:paraId="68A84E45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4E46" w14:textId="77777777" w:rsidR="00CF17EE" w:rsidRDefault="003F6DC6">
            <w:pPr>
              <w:keepNext/>
              <w:keepLines/>
            </w:pPr>
            <w:r>
              <w:t>$783.30</w:t>
            </w:r>
          </w:p>
        </w:tc>
        <w:tc>
          <w:tcPr>
            <w:tcW w:w="2016" w:type="dxa"/>
          </w:tcPr>
          <w:p w14:paraId="68A84E47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4E48" w14:textId="77777777" w:rsidR="00CF17EE" w:rsidRDefault="003F6DC6">
            <w:pPr>
              <w:keepNext/>
              <w:keepLines/>
            </w:pPr>
            <w:r>
              <w:t>$25.76</w:t>
            </w:r>
          </w:p>
        </w:tc>
        <w:tc>
          <w:tcPr>
            <w:tcW w:w="2016" w:type="dxa"/>
          </w:tcPr>
          <w:p w14:paraId="68A84E49" w14:textId="77777777" w:rsidR="00CF17EE" w:rsidRDefault="003F6DC6">
            <w:pPr>
              <w:keepNext/>
              <w:keepLines/>
            </w:pPr>
            <w:r>
              <w:t>$25.76</w:t>
            </w:r>
          </w:p>
        </w:tc>
        <w:tc>
          <w:tcPr>
            <w:tcW w:w="2016" w:type="dxa"/>
          </w:tcPr>
          <w:p w14:paraId="68A84E4A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017" w:type="dxa"/>
          </w:tcPr>
          <w:p w14:paraId="68A84E4B" w14:textId="77777777" w:rsidR="00CF17EE" w:rsidRDefault="003F6DC6">
            <w:r>
              <w:t>$51.53</w:t>
            </w:r>
          </w:p>
        </w:tc>
      </w:tr>
      <w:tr w:rsidR="00CF17EE" w14:paraId="68A84E54" w14:textId="77777777" w:rsidTr="009A2410">
        <w:tc>
          <w:tcPr>
            <w:tcW w:w="2802" w:type="dxa"/>
          </w:tcPr>
          <w:p w14:paraId="68A84E4D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4E4E" w14:textId="77777777" w:rsidR="00CF17EE" w:rsidRDefault="003F6DC6">
            <w:pPr>
              <w:keepNext/>
              <w:keepLines/>
            </w:pPr>
            <w:r>
              <w:t>$815.40</w:t>
            </w:r>
          </w:p>
        </w:tc>
        <w:tc>
          <w:tcPr>
            <w:tcW w:w="2016" w:type="dxa"/>
          </w:tcPr>
          <w:p w14:paraId="68A84E4F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017" w:type="dxa"/>
          </w:tcPr>
          <w:p w14:paraId="68A84E50" w14:textId="77777777" w:rsidR="00CF17EE" w:rsidRDefault="003F6DC6">
            <w:pPr>
              <w:keepNext/>
              <w:keepLines/>
            </w:pPr>
            <w:r>
              <w:t>$26.83</w:t>
            </w:r>
          </w:p>
        </w:tc>
        <w:tc>
          <w:tcPr>
            <w:tcW w:w="2016" w:type="dxa"/>
          </w:tcPr>
          <w:p w14:paraId="68A84E51" w14:textId="77777777" w:rsidR="00CF17EE" w:rsidRDefault="003F6DC6">
            <w:pPr>
              <w:keepNext/>
              <w:keepLines/>
            </w:pPr>
            <w:r>
              <w:t>$26.83</w:t>
            </w:r>
          </w:p>
        </w:tc>
        <w:tc>
          <w:tcPr>
            <w:tcW w:w="2016" w:type="dxa"/>
          </w:tcPr>
          <w:p w14:paraId="68A84E52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017" w:type="dxa"/>
          </w:tcPr>
          <w:p w14:paraId="68A84E53" w14:textId="77777777" w:rsidR="00CF17EE" w:rsidRDefault="003F6DC6">
            <w:r>
              <w:t>$53.65</w:t>
            </w:r>
          </w:p>
        </w:tc>
      </w:tr>
      <w:tr w:rsidR="00CF17EE" w14:paraId="68A84E5C" w14:textId="77777777" w:rsidTr="009A2410">
        <w:tc>
          <w:tcPr>
            <w:tcW w:w="2802" w:type="dxa"/>
          </w:tcPr>
          <w:p w14:paraId="68A84E55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4E56" w14:textId="77777777" w:rsidR="00CF17EE" w:rsidRDefault="003F6DC6">
            <w:pPr>
              <w:keepNext/>
              <w:keepLines/>
            </w:pPr>
            <w:r>
              <w:t>$827.30</w:t>
            </w:r>
          </w:p>
        </w:tc>
        <w:tc>
          <w:tcPr>
            <w:tcW w:w="2016" w:type="dxa"/>
          </w:tcPr>
          <w:p w14:paraId="68A84E57" w14:textId="77777777" w:rsidR="00CF17EE" w:rsidRDefault="003F6DC6">
            <w:pPr>
              <w:keepNext/>
              <w:keepLines/>
            </w:pPr>
            <w:r>
              <w:t>$21.77</w:t>
            </w:r>
          </w:p>
        </w:tc>
        <w:tc>
          <w:tcPr>
            <w:tcW w:w="2017" w:type="dxa"/>
          </w:tcPr>
          <w:p w14:paraId="68A84E58" w14:textId="77777777" w:rsidR="00CF17EE" w:rsidRDefault="003F6DC6">
            <w:pPr>
              <w:keepNext/>
              <w:keepLines/>
            </w:pPr>
            <w:r>
              <w:t>$27.21</w:t>
            </w:r>
          </w:p>
        </w:tc>
        <w:tc>
          <w:tcPr>
            <w:tcW w:w="2016" w:type="dxa"/>
          </w:tcPr>
          <w:p w14:paraId="68A84E59" w14:textId="77777777" w:rsidR="00CF17EE" w:rsidRDefault="003F6DC6">
            <w:pPr>
              <w:keepNext/>
              <w:keepLines/>
            </w:pPr>
            <w:r>
              <w:t>$27.21</w:t>
            </w:r>
          </w:p>
        </w:tc>
        <w:tc>
          <w:tcPr>
            <w:tcW w:w="2016" w:type="dxa"/>
          </w:tcPr>
          <w:p w14:paraId="68A84E5A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017" w:type="dxa"/>
          </w:tcPr>
          <w:p w14:paraId="68A84E5B" w14:textId="77777777" w:rsidR="00CF17EE" w:rsidRDefault="003F6DC6">
            <w:r>
              <w:t>$54.43</w:t>
            </w:r>
          </w:p>
        </w:tc>
      </w:tr>
      <w:tr w:rsidR="00CF17EE" w14:paraId="68A84E64" w14:textId="77777777" w:rsidTr="009A2410">
        <w:tc>
          <w:tcPr>
            <w:tcW w:w="2802" w:type="dxa"/>
          </w:tcPr>
          <w:p w14:paraId="68A84E5D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4E5E" w14:textId="77777777" w:rsidR="00CF17EE" w:rsidRDefault="003F6DC6">
            <w:pPr>
              <w:keepNext/>
              <w:keepLines/>
            </w:pPr>
            <w:r>
              <w:t>$868.70</w:t>
            </w:r>
          </w:p>
        </w:tc>
        <w:tc>
          <w:tcPr>
            <w:tcW w:w="2016" w:type="dxa"/>
          </w:tcPr>
          <w:p w14:paraId="68A84E5F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017" w:type="dxa"/>
          </w:tcPr>
          <w:p w14:paraId="68A84E60" w14:textId="77777777" w:rsidR="00CF17EE" w:rsidRDefault="003F6DC6">
            <w:pPr>
              <w:keepNext/>
              <w:keepLines/>
            </w:pPr>
            <w:r>
              <w:t>$28.58</w:t>
            </w:r>
          </w:p>
        </w:tc>
        <w:tc>
          <w:tcPr>
            <w:tcW w:w="2016" w:type="dxa"/>
          </w:tcPr>
          <w:p w14:paraId="68A84E61" w14:textId="77777777" w:rsidR="00CF17EE" w:rsidRDefault="003F6DC6">
            <w:pPr>
              <w:keepNext/>
              <w:keepLines/>
            </w:pPr>
            <w:r>
              <w:t>$28.58</w:t>
            </w:r>
          </w:p>
        </w:tc>
        <w:tc>
          <w:tcPr>
            <w:tcW w:w="2016" w:type="dxa"/>
          </w:tcPr>
          <w:p w14:paraId="68A84E62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017" w:type="dxa"/>
          </w:tcPr>
          <w:p w14:paraId="68A84E63" w14:textId="77777777" w:rsidR="00CF17EE" w:rsidRDefault="003F6DC6">
            <w:r>
              <w:t>$57.15</w:t>
            </w:r>
          </w:p>
        </w:tc>
      </w:tr>
      <w:tr w:rsidR="00CF17EE" w14:paraId="68A84E6C" w14:textId="77777777" w:rsidTr="009A2410">
        <w:tc>
          <w:tcPr>
            <w:tcW w:w="2802" w:type="dxa"/>
          </w:tcPr>
          <w:p w14:paraId="68A84E65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4E66" w14:textId="77777777" w:rsidR="00CF17EE" w:rsidRDefault="003F6DC6">
            <w:pPr>
              <w:keepNext/>
              <w:keepLines/>
            </w:pPr>
            <w:r>
              <w:t>$904.00</w:t>
            </w:r>
          </w:p>
        </w:tc>
        <w:tc>
          <w:tcPr>
            <w:tcW w:w="2016" w:type="dxa"/>
          </w:tcPr>
          <w:p w14:paraId="68A84E67" w14:textId="77777777" w:rsidR="00CF17EE" w:rsidRDefault="003F6DC6">
            <w:pPr>
              <w:keepNext/>
              <w:keepLines/>
            </w:pPr>
            <w:r>
              <w:t>$23.79</w:t>
            </w:r>
          </w:p>
        </w:tc>
        <w:tc>
          <w:tcPr>
            <w:tcW w:w="2017" w:type="dxa"/>
          </w:tcPr>
          <w:p w14:paraId="68A84E68" w14:textId="77777777" w:rsidR="00CF17EE" w:rsidRDefault="003F6DC6">
            <w:pPr>
              <w:keepNext/>
              <w:keepLines/>
            </w:pPr>
            <w:r>
              <w:t>$29.74</w:t>
            </w:r>
          </w:p>
        </w:tc>
        <w:tc>
          <w:tcPr>
            <w:tcW w:w="2016" w:type="dxa"/>
          </w:tcPr>
          <w:p w14:paraId="68A84E69" w14:textId="77777777" w:rsidR="00CF17EE" w:rsidRDefault="003F6DC6">
            <w:pPr>
              <w:keepNext/>
              <w:keepLines/>
            </w:pPr>
            <w:r>
              <w:t>$29.74</w:t>
            </w:r>
          </w:p>
        </w:tc>
        <w:tc>
          <w:tcPr>
            <w:tcW w:w="2016" w:type="dxa"/>
          </w:tcPr>
          <w:p w14:paraId="68A84E6A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017" w:type="dxa"/>
          </w:tcPr>
          <w:p w14:paraId="68A84E6B" w14:textId="77777777" w:rsidR="00CF17EE" w:rsidRDefault="003F6DC6">
            <w:r>
              <w:t>$59.48</w:t>
            </w:r>
          </w:p>
        </w:tc>
      </w:tr>
    </w:tbl>
    <w:p w14:paraId="1C529897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4E6E" w14:textId="77777777" w:rsidR="00CF17EE" w:rsidRDefault="003F6DC6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126"/>
        <w:gridCol w:w="1906"/>
        <w:gridCol w:w="2017"/>
        <w:gridCol w:w="2016"/>
        <w:gridCol w:w="2016"/>
        <w:gridCol w:w="2017"/>
      </w:tblGrid>
      <w:tr w:rsidR="00CF17EE" w14:paraId="68A84E76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4E6F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126" w:type="dxa"/>
          </w:tcPr>
          <w:p w14:paraId="68A84E70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1906" w:type="dxa"/>
          </w:tcPr>
          <w:p w14:paraId="68A84E71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7" w:type="dxa"/>
          </w:tcPr>
          <w:p w14:paraId="68A84E72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6" w:type="dxa"/>
          </w:tcPr>
          <w:p w14:paraId="68A84E7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4E7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4E75" w14:textId="77777777" w:rsidR="00CF17EE" w:rsidRDefault="003F6DC6"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4E7E" w14:textId="77777777" w:rsidTr="009A2410">
        <w:tc>
          <w:tcPr>
            <w:tcW w:w="2802" w:type="dxa"/>
          </w:tcPr>
          <w:p w14:paraId="68A84E77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126" w:type="dxa"/>
          </w:tcPr>
          <w:p w14:paraId="68A84E78" w14:textId="77777777" w:rsidR="00CF17EE" w:rsidRDefault="003F6DC6">
            <w:pPr>
              <w:keepNext/>
              <w:keepLines/>
            </w:pPr>
            <w:r>
              <w:t>$25.27</w:t>
            </w:r>
          </w:p>
        </w:tc>
        <w:tc>
          <w:tcPr>
            <w:tcW w:w="1906" w:type="dxa"/>
          </w:tcPr>
          <w:p w14:paraId="68A84E79" w14:textId="77777777" w:rsidR="00CF17EE" w:rsidRDefault="003F6DC6">
            <w:pPr>
              <w:keepNext/>
              <w:keepLines/>
            </w:pPr>
            <w:r>
              <w:t>$21.87</w:t>
            </w:r>
          </w:p>
        </w:tc>
        <w:tc>
          <w:tcPr>
            <w:tcW w:w="2017" w:type="dxa"/>
          </w:tcPr>
          <w:p w14:paraId="68A84E7A" w14:textId="77777777" w:rsidR="00CF17EE" w:rsidRDefault="003F6DC6">
            <w:pPr>
              <w:keepNext/>
              <w:keepLines/>
            </w:pPr>
            <w:r>
              <w:t>$25.27</w:t>
            </w:r>
          </w:p>
        </w:tc>
        <w:tc>
          <w:tcPr>
            <w:tcW w:w="2016" w:type="dxa"/>
          </w:tcPr>
          <w:p w14:paraId="68A84E7B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2016" w:type="dxa"/>
          </w:tcPr>
          <w:p w14:paraId="68A84E7C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7" w:type="dxa"/>
          </w:tcPr>
          <w:p w14:paraId="68A84E7D" w14:textId="77777777" w:rsidR="00CF17EE" w:rsidRDefault="003F6DC6">
            <w:r>
              <w:t>$48.60</w:t>
            </w:r>
          </w:p>
        </w:tc>
      </w:tr>
      <w:tr w:rsidR="00CF17EE" w14:paraId="68A84E86" w14:textId="77777777" w:rsidTr="009A2410">
        <w:tc>
          <w:tcPr>
            <w:tcW w:w="2802" w:type="dxa"/>
          </w:tcPr>
          <w:p w14:paraId="68A84E7F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126" w:type="dxa"/>
          </w:tcPr>
          <w:p w14:paraId="68A84E80" w14:textId="77777777" w:rsidR="00CF17EE" w:rsidRDefault="003F6DC6">
            <w:pPr>
              <w:keepNext/>
              <w:keepLines/>
            </w:pPr>
            <w:r>
              <w:t>$25.88</w:t>
            </w:r>
          </w:p>
        </w:tc>
        <w:tc>
          <w:tcPr>
            <w:tcW w:w="1906" w:type="dxa"/>
          </w:tcPr>
          <w:p w14:paraId="68A84E81" w14:textId="77777777" w:rsidR="00CF17EE" w:rsidRDefault="003F6DC6">
            <w:pPr>
              <w:keepNext/>
              <w:keepLines/>
            </w:pPr>
            <w:r>
              <w:t>$22.40</w:t>
            </w:r>
          </w:p>
        </w:tc>
        <w:tc>
          <w:tcPr>
            <w:tcW w:w="2017" w:type="dxa"/>
          </w:tcPr>
          <w:p w14:paraId="68A84E82" w14:textId="77777777" w:rsidR="00CF17EE" w:rsidRDefault="003F6DC6">
            <w:pPr>
              <w:keepNext/>
              <w:keepLines/>
            </w:pPr>
            <w:r>
              <w:t>$25.88</w:t>
            </w:r>
          </w:p>
        </w:tc>
        <w:tc>
          <w:tcPr>
            <w:tcW w:w="2016" w:type="dxa"/>
          </w:tcPr>
          <w:p w14:paraId="68A84E83" w14:textId="77777777" w:rsidR="00CF17EE" w:rsidRDefault="003F6DC6">
            <w:pPr>
              <w:keepNext/>
              <w:keepLines/>
            </w:pPr>
            <w:r>
              <w:t>$29.87</w:t>
            </w:r>
          </w:p>
        </w:tc>
        <w:tc>
          <w:tcPr>
            <w:tcW w:w="2016" w:type="dxa"/>
          </w:tcPr>
          <w:p w14:paraId="68A84E84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017" w:type="dxa"/>
          </w:tcPr>
          <w:p w14:paraId="68A84E85" w14:textId="77777777" w:rsidR="00CF17EE" w:rsidRDefault="003F6DC6">
            <w:r>
              <w:t>$49.78</w:t>
            </w:r>
          </w:p>
        </w:tc>
      </w:tr>
      <w:tr w:rsidR="00CF17EE" w14:paraId="68A84E8E" w14:textId="77777777" w:rsidTr="009A2410">
        <w:tc>
          <w:tcPr>
            <w:tcW w:w="2802" w:type="dxa"/>
          </w:tcPr>
          <w:p w14:paraId="68A84E87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126" w:type="dxa"/>
          </w:tcPr>
          <w:p w14:paraId="68A84E88" w14:textId="77777777" w:rsidR="00CF17EE" w:rsidRDefault="003F6DC6">
            <w:pPr>
              <w:keepNext/>
              <w:keepLines/>
            </w:pPr>
            <w:r>
              <w:t>$26.29</w:t>
            </w:r>
          </w:p>
        </w:tc>
        <w:tc>
          <w:tcPr>
            <w:tcW w:w="1906" w:type="dxa"/>
          </w:tcPr>
          <w:p w14:paraId="68A84E89" w14:textId="77777777" w:rsidR="00CF17EE" w:rsidRDefault="003F6DC6">
            <w:pPr>
              <w:keepNext/>
              <w:keepLines/>
            </w:pPr>
            <w:r>
              <w:t>$22.75</w:t>
            </w:r>
          </w:p>
        </w:tc>
        <w:tc>
          <w:tcPr>
            <w:tcW w:w="2017" w:type="dxa"/>
          </w:tcPr>
          <w:p w14:paraId="68A84E8A" w14:textId="77777777" w:rsidR="00CF17EE" w:rsidRDefault="003F6DC6">
            <w:pPr>
              <w:keepNext/>
              <w:keepLines/>
            </w:pPr>
            <w:r>
              <w:t>$26.29</w:t>
            </w:r>
          </w:p>
        </w:tc>
        <w:tc>
          <w:tcPr>
            <w:tcW w:w="2016" w:type="dxa"/>
          </w:tcPr>
          <w:p w14:paraId="68A84E8B" w14:textId="77777777" w:rsidR="00CF17EE" w:rsidRDefault="003F6DC6">
            <w:pPr>
              <w:keepNext/>
              <w:keepLines/>
            </w:pPr>
            <w:r>
              <w:t>$30.33</w:t>
            </w:r>
          </w:p>
        </w:tc>
        <w:tc>
          <w:tcPr>
            <w:tcW w:w="2016" w:type="dxa"/>
          </w:tcPr>
          <w:p w14:paraId="68A84E8C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017" w:type="dxa"/>
          </w:tcPr>
          <w:p w14:paraId="68A84E8D" w14:textId="77777777" w:rsidR="00CF17EE" w:rsidRDefault="003F6DC6">
            <w:r>
              <w:t>$50.55</w:t>
            </w:r>
          </w:p>
        </w:tc>
      </w:tr>
      <w:tr w:rsidR="00CF17EE" w14:paraId="68A84E96" w14:textId="77777777" w:rsidTr="009A2410">
        <w:tc>
          <w:tcPr>
            <w:tcW w:w="2802" w:type="dxa"/>
          </w:tcPr>
          <w:p w14:paraId="68A84E8F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126" w:type="dxa"/>
          </w:tcPr>
          <w:p w14:paraId="68A84E90" w14:textId="77777777" w:rsidR="00CF17EE" w:rsidRDefault="003F6DC6">
            <w:pPr>
              <w:keepNext/>
              <w:keepLines/>
            </w:pPr>
            <w:r>
              <w:t>$26.79</w:t>
            </w:r>
          </w:p>
        </w:tc>
        <w:tc>
          <w:tcPr>
            <w:tcW w:w="1906" w:type="dxa"/>
          </w:tcPr>
          <w:p w14:paraId="68A84E91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7" w:type="dxa"/>
          </w:tcPr>
          <w:p w14:paraId="68A84E92" w14:textId="77777777" w:rsidR="00CF17EE" w:rsidRDefault="003F6DC6">
            <w:pPr>
              <w:keepNext/>
              <w:keepLines/>
            </w:pPr>
            <w:r>
              <w:t>$26.79</w:t>
            </w:r>
          </w:p>
        </w:tc>
        <w:tc>
          <w:tcPr>
            <w:tcW w:w="2016" w:type="dxa"/>
          </w:tcPr>
          <w:p w14:paraId="68A84E93" w14:textId="77777777" w:rsidR="00CF17EE" w:rsidRDefault="003F6DC6">
            <w:pPr>
              <w:keepNext/>
              <w:keepLines/>
            </w:pPr>
            <w:r>
              <w:t>$30.92</w:t>
            </w:r>
          </w:p>
        </w:tc>
        <w:tc>
          <w:tcPr>
            <w:tcW w:w="2016" w:type="dxa"/>
          </w:tcPr>
          <w:p w14:paraId="68A84E94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017" w:type="dxa"/>
          </w:tcPr>
          <w:p w14:paraId="68A84E95" w14:textId="77777777" w:rsidR="00CF17EE" w:rsidRDefault="003F6DC6">
            <w:r>
              <w:t>$51.53</w:t>
            </w:r>
          </w:p>
        </w:tc>
      </w:tr>
      <w:tr w:rsidR="00CF17EE" w14:paraId="68A84E9E" w14:textId="77777777" w:rsidTr="009A2410">
        <w:tc>
          <w:tcPr>
            <w:tcW w:w="2802" w:type="dxa"/>
          </w:tcPr>
          <w:p w14:paraId="68A84E97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126" w:type="dxa"/>
          </w:tcPr>
          <w:p w14:paraId="68A84E98" w14:textId="77777777" w:rsidR="00CF17EE" w:rsidRDefault="003F6DC6">
            <w:pPr>
              <w:keepNext/>
              <w:keepLines/>
            </w:pPr>
            <w:r>
              <w:t>$27.90</w:t>
            </w:r>
          </w:p>
        </w:tc>
        <w:tc>
          <w:tcPr>
            <w:tcW w:w="1906" w:type="dxa"/>
          </w:tcPr>
          <w:p w14:paraId="68A84E99" w14:textId="77777777" w:rsidR="00CF17EE" w:rsidRDefault="003F6DC6">
            <w:pPr>
              <w:keepNext/>
              <w:keepLines/>
            </w:pPr>
            <w:r>
              <w:t>$24.14</w:t>
            </w:r>
          </w:p>
        </w:tc>
        <w:tc>
          <w:tcPr>
            <w:tcW w:w="2017" w:type="dxa"/>
          </w:tcPr>
          <w:p w14:paraId="68A84E9A" w14:textId="77777777" w:rsidR="00CF17EE" w:rsidRDefault="003F6DC6">
            <w:pPr>
              <w:keepNext/>
              <w:keepLines/>
            </w:pPr>
            <w:r>
              <w:t>$27.90</w:t>
            </w:r>
          </w:p>
        </w:tc>
        <w:tc>
          <w:tcPr>
            <w:tcW w:w="2016" w:type="dxa"/>
          </w:tcPr>
          <w:p w14:paraId="68A84E9B" w14:textId="77777777" w:rsidR="00CF17EE" w:rsidRDefault="003F6DC6">
            <w:pPr>
              <w:keepNext/>
              <w:keepLines/>
            </w:pPr>
            <w:r>
              <w:t>$32.19</w:t>
            </w:r>
          </w:p>
        </w:tc>
        <w:tc>
          <w:tcPr>
            <w:tcW w:w="2016" w:type="dxa"/>
          </w:tcPr>
          <w:p w14:paraId="68A84E9C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017" w:type="dxa"/>
          </w:tcPr>
          <w:p w14:paraId="68A84E9D" w14:textId="77777777" w:rsidR="00CF17EE" w:rsidRDefault="003F6DC6">
            <w:r>
              <w:t>$53.65</w:t>
            </w:r>
          </w:p>
        </w:tc>
      </w:tr>
      <w:tr w:rsidR="00CF17EE" w14:paraId="68A84EA6" w14:textId="77777777" w:rsidTr="009A2410">
        <w:tc>
          <w:tcPr>
            <w:tcW w:w="2802" w:type="dxa"/>
          </w:tcPr>
          <w:p w14:paraId="68A84E9F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126" w:type="dxa"/>
          </w:tcPr>
          <w:p w14:paraId="68A84EA0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1906" w:type="dxa"/>
          </w:tcPr>
          <w:p w14:paraId="68A84EA1" w14:textId="77777777" w:rsidR="00CF17EE" w:rsidRDefault="003F6DC6">
            <w:pPr>
              <w:keepNext/>
              <w:keepLines/>
            </w:pPr>
            <w:r>
              <w:t>$24.49</w:t>
            </w:r>
          </w:p>
        </w:tc>
        <w:tc>
          <w:tcPr>
            <w:tcW w:w="2017" w:type="dxa"/>
          </w:tcPr>
          <w:p w14:paraId="68A84EA2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016" w:type="dxa"/>
          </w:tcPr>
          <w:p w14:paraId="68A84EA3" w14:textId="77777777" w:rsidR="00CF17EE" w:rsidRDefault="003F6DC6">
            <w:pPr>
              <w:keepNext/>
              <w:keepLines/>
            </w:pPr>
            <w:r>
              <w:t>$32.66</w:t>
            </w:r>
          </w:p>
        </w:tc>
        <w:tc>
          <w:tcPr>
            <w:tcW w:w="2016" w:type="dxa"/>
          </w:tcPr>
          <w:p w14:paraId="68A84EA4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017" w:type="dxa"/>
          </w:tcPr>
          <w:p w14:paraId="68A84EA5" w14:textId="77777777" w:rsidR="00CF17EE" w:rsidRDefault="003F6DC6">
            <w:r>
              <w:t>$54.43</w:t>
            </w:r>
          </w:p>
        </w:tc>
      </w:tr>
      <w:tr w:rsidR="00CF17EE" w14:paraId="68A84EAE" w14:textId="77777777" w:rsidTr="009A2410">
        <w:tc>
          <w:tcPr>
            <w:tcW w:w="2802" w:type="dxa"/>
          </w:tcPr>
          <w:p w14:paraId="68A84EA7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126" w:type="dxa"/>
          </w:tcPr>
          <w:p w14:paraId="68A84EA8" w14:textId="77777777" w:rsidR="00CF17EE" w:rsidRDefault="003F6DC6">
            <w:pPr>
              <w:keepNext/>
              <w:keepLines/>
            </w:pPr>
            <w:r>
              <w:t>$29.72</w:t>
            </w:r>
          </w:p>
        </w:tc>
        <w:tc>
          <w:tcPr>
            <w:tcW w:w="1906" w:type="dxa"/>
          </w:tcPr>
          <w:p w14:paraId="68A84EA9" w14:textId="77777777" w:rsidR="00CF17EE" w:rsidRDefault="003F6DC6">
            <w:pPr>
              <w:keepNext/>
              <w:keepLines/>
            </w:pPr>
            <w:r>
              <w:t>$25.72</w:t>
            </w:r>
          </w:p>
        </w:tc>
        <w:tc>
          <w:tcPr>
            <w:tcW w:w="2017" w:type="dxa"/>
          </w:tcPr>
          <w:p w14:paraId="68A84EAA" w14:textId="77777777" w:rsidR="00CF17EE" w:rsidRDefault="003F6DC6">
            <w:pPr>
              <w:keepNext/>
              <w:keepLines/>
            </w:pPr>
            <w:r>
              <w:t>$29.72</w:t>
            </w:r>
          </w:p>
        </w:tc>
        <w:tc>
          <w:tcPr>
            <w:tcW w:w="2016" w:type="dxa"/>
          </w:tcPr>
          <w:p w14:paraId="68A84EAB" w14:textId="77777777" w:rsidR="00CF17EE" w:rsidRDefault="003F6DC6">
            <w:pPr>
              <w:keepNext/>
              <w:keepLines/>
            </w:pPr>
            <w:r>
              <w:t>$34.29</w:t>
            </w:r>
          </w:p>
        </w:tc>
        <w:tc>
          <w:tcPr>
            <w:tcW w:w="2016" w:type="dxa"/>
          </w:tcPr>
          <w:p w14:paraId="68A84EAC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017" w:type="dxa"/>
          </w:tcPr>
          <w:p w14:paraId="68A84EAD" w14:textId="77777777" w:rsidR="00CF17EE" w:rsidRDefault="003F6DC6">
            <w:r>
              <w:t>$57.15</w:t>
            </w:r>
          </w:p>
        </w:tc>
      </w:tr>
      <w:tr w:rsidR="00CF17EE" w14:paraId="68A84EB6" w14:textId="77777777" w:rsidTr="009A2410">
        <w:tc>
          <w:tcPr>
            <w:tcW w:w="2802" w:type="dxa"/>
          </w:tcPr>
          <w:p w14:paraId="68A84EAF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126" w:type="dxa"/>
          </w:tcPr>
          <w:p w14:paraId="68A84EB0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1906" w:type="dxa"/>
          </w:tcPr>
          <w:p w14:paraId="68A84EB1" w14:textId="77777777" w:rsidR="00CF17EE" w:rsidRDefault="003F6DC6">
            <w:pPr>
              <w:keepNext/>
              <w:keepLines/>
            </w:pPr>
            <w:r>
              <w:t>$26.76</w:t>
            </w:r>
          </w:p>
        </w:tc>
        <w:tc>
          <w:tcPr>
            <w:tcW w:w="2017" w:type="dxa"/>
          </w:tcPr>
          <w:p w14:paraId="68A84EB2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6" w:type="dxa"/>
          </w:tcPr>
          <w:p w14:paraId="68A84EB3" w14:textId="77777777" w:rsidR="00CF17EE" w:rsidRDefault="003F6DC6">
            <w:pPr>
              <w:keepNext/>
              <w:keepLines/>
            </w:pPr>
            <w:r>
              <w:t>$35.69</w:t>
            </w:r>
          </w:p>
        </w:tc>
        <w:tc>
          <w:tcPr>
            <w:tcW w:w="2016" w:type="dxa"/>
          </w:tcPr>
          <w:p w14:paraId="68A84EB4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017" w:type="dxa"/>
          </w:tcPr>
          <w:p w14:paraId="68A84EB5" w14:textId="77777777" w:rsidR="00CF17EE" w:rsidRDefault="003F6DC6">
            <w:r>
              <w:t>$59.48</w:t>
            </w:r>
          </w:p>
        </w:tc>
      </w:tr>
    </w:tbl>
    <w:p w14:paraId="68A84EB8" w14:textId="77777777" w:rsidR="00CF17EE" w:rsidRDefault="003F6DC6">
      <w:pPr>
        <w:keepNext/>
        <w:keepLines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4EBF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4EB9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4EBA" w14:textId="77777777" w:rsidR="00CF17EE" w:rsidRDefault="003F6DC6">
            <w:pPr>
              <w:keepNext/>
              <w:keepLines/>
            </w:pPr>
            <w:r>
              <w:rPr>
                <w:b/>
              </w:rPr>
              <w:t>Less than 12 hour break between shifts</w:t>
            </w:r>
          </w:p>
        </w:tc>
        <w:tc>
          <w:tcPr>
            <w:tcW w:w="2420" w:type="dxa"/>
          </w:tcPr>
          <w:p w14:paraId="68A84EBB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2419" w:type="dxa"/>
          </w:tcPr>
          <w:p w14:paraId="68A84EBC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2420" w:type="dxa"/>
          </w:tcPr>
          <w:p w14:paraId="68A84EBD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2420" w:type="dxa"/>
          </w:tcPr>
          <w:p w14:paraId="68A84EBE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4EC6" w14:textId="77777777" w:rsidTr="009A2410">
        <w:tc>
          <w:tcPr>
            <w:tcW w:w="2802" w:type="dxa"/>
          </w:tcPr>
          <w:p w14:paraId="68A84EC0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4EC1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420" w:type="dxa"/>
          </w:tcPr>
          <w:p w14:paraId="68A84EC2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2419" w:type="dxa"/>
          </w:tcPr>
          <w:p w14:paraId="68A84EC3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420" w:type="dxa"/>
          </w:tcPr>
          <w:p w14:paraId="68A84EC4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420" w:type="dxa"/>
          </w:tcPr>
          <w:p w14:paraId="68A84EC5" w14:textId="77777777" w:rsidR="00CF17EE" w:rsidRDefault="003F6DC6">
            <w:r>
              <w:t>$48.60</w:t>
            </w:r>
          </w:p>
        </w:tc>
      </w:tr>
      <w:tr w:rsidR="00CF17EE" w14:paraId="68A84ECD" w14:textId="77777777" w:rsidTr="009A2410">
        <w:tc>
          <w:tcPr>
            <w:tcW w:w="2802" w:type="dxa"/>
          </w:tcPr>
          <w:p w14:paraId="68A84EC7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4EC8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420" w:type="dxa"/>
          </w:tcPr>
          <w:p w14:paraId="68A84EC9" w14:textId="77777777" w:rsidR="00CF17EE" w:rsidRDefault="003F6DC6">
            <w:pPr>
              <w:keepNext/>
              <w:keepLines/>
            </w:pPr>
            <w:r>
              <w:t>$29.87</w:t>
            </w:r>
          </w:p>
        </w:tc>
        <w:tc>
          <w:tcPr>
            <w:tcW w:w="2419" w:type="dxa"/>
          </w:tcPr>
          <w:p w14:paraId="68A84ECA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420" w:type="dxa"/>
          </w:tcPr>
          <w:p w14:paraId="68A84ECB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420" w:type="dxa"/>
          </w:tcPr>
          <w:p w14:paraId="68A84ECC" w14:textId="77777777" w:rsidR="00CF17EE" w:rsidRDefault="003F6DC6">
            <w:r>
              <w:t>$49.78</w:t>
            </w:r>
          </w:p>
        </w:tc>
      </w:tr>
      <w:tr w:rsidR="00CF17EE" w14:paraId="68A84ED4" w14:textId="77777777" w:rsidTr="009A2410">
        <w:tc>
          <w:tcPr>
            <w:tcW w:w="2802" w:type="dxa"/>
          </w:tcPr>
          <w:p w14:paraId="68A84ECE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4ECF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420" w:type="dxa"/>
          </w:tcPr>
          <w:p w14:paraId="68A84ED0" w14:textId="77777777" w:rsidR="00CF17EE" w:rsidRDefault="003F6DC6">
            <w:pPr>
              <w:keepNext/>
              <w:keepLines/>
            </w:pPr>
            <w:r>
              <w:t>$30.33</w:t>
            </w:r>
          </w:p>
        </w:tc>
        <w:tc>
          <w:tcPr>
            <w:tcW w:w="2419" w:type="dxa"/>
          </w:tcPr>
          <w:p w14:paraId="68A84ED1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420" w:type="dxa"/>
          </w:tcPr>
          <w:p w14:paraId="68A84ED2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420" w:type="dxa"/>
          </w:tcPr>
          <w:p w14:paraId="68A84ED3" w14:textId="77777777" w:rsidR="00CF17EE" w:rsidRDefault="003F6DC6">
            <w:r>
              <w:t>$50.55</w:t>
            </w:r>
          </w:p>
        </w:tc>
      </w:tr>
      <w:tr w:rsidR="00CF17EE" w14:paraId="68A84EDB" w14:textId="77777777" w:rsidTr="009A2410">
        <w:tc>
          <w:tcPr>
            <w:tcW w:w="2802" w:type="dxa"/>
          </w:tcPr>
          <w:p w14:paraId="68A84ED5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4ED6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420" w:type="dxa"/>
          </w:tcPr>
          <w:p w14:paraId="68A84ED7" w14:textId="77777777" w:rsidR="00CF17EE" w:rsidRDefault="003F6DC6">
            <w:pPr>
              <w:keepNext/>
              <w:keepLines/>
            </w:pPr>
            <w:r>
              <w:t>$30.92</w:t>
            </w:r>
          </w:p>
        </w:tc>
        <w:tc>
          <w:tcPr>
            <w:tcW w:w="2419" w:type="dxa"/>
          </w:tcPr>
          <w:p w14:paraId="68A84ED8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420" w:type="dxa"/>
          </w:tcPr>
          <w:p w14:paraId="68A84ED9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420" w:type="dxa"/>
          </w:tcPr>
          <w:p w14:paraId="68A84EDA" w14:textId="77777777" w:rsidR="00CF17EE" w:rsidRDefault="003F6DC6">
            <w:r>
              <w:t>$51.53</w:t>
            </w:r>
          </w:p>
        </w:tc>
      </w:tr>
      <w:tr w:rsidR="00CF17EE" w14:paraId="68A84EE2" w14:textId="77777777" w:rsidTr="009A2410">
        <w:tc>
          <w:tcPr>
            <w:tcW w:w="2802" w:type="dxa"/>
          </w:tcPr>
          <w:p w14:paraId="68A84EDC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4EDD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420" w:type="dxa"/>
          </w:tcPr>
          <w:p w14:paraId="68A84EDE" w14:textId="77777777" w:rsidR="00CF17EE" w:rsidRDefault="003F6DC6">
            <w:pPr>
              <w:keepNext/>
              <w:keepLines/>
            </w:pPr>
            <w:r>
              <w:t>$32.19</w:t>
            </w:r>
          </w:p>
        </w:tc>
        <w:tc>
          <w:tcPr>
            <w:tcW w:w="2419" w:type="dxa"/>
          </w:tcPr>
          <w:p w14:paraId="68A84EDF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420" w:type="dxa"/>
          </w:tcPr>
          <w:p w14:paraId="68A84EE0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420" w:type="dxa"/>
          </w:tcPr>
          <w:p w14:paraId="68A84EE1" w14:textId="77777777" w:rsidR="00CF17EE" w:rsidRDefault="003F6DC6">
            <w:r>
              <w:t>$53.65</w:t>
            </w:r>
          </w:p>
        </w:tc>
      </w:tr>
      <w:tr w:rsidR="00CF17EE" w14:paraId="68A84EE9" w14:textId="77777777" w:rsidTr="009A2410">
        <w:tc>
          <w:tcPr>
            <w:tcW w:w="2802" w:type="dxa"/>
          </w:tcPr>
          <w:p w14:paraId="68A84EE3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4EE4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420" w:type="dxa"/>
          </w:tcPr>
          <w:p w14:paraId="68A84EE5" w14:textId="77777777" w:rsidR="00CF17EE" w:rsidRDefault="003F6DC6">
            <w:pPr>
              <w:keepNext/>
              <w:keepLines/>
            </w:pPr>
            <w:r>
              <w:t>$32.66</w:t>
            </w:r>
          </w:p>
        </w:tc>
        <w:tc>
          <w:tcPr>
            <w:tcW w:w="2419" w:type="dxa"/>
          </w:tcPr>
          <w:p w14:paraId="68A84EE6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420" w:type="dxa"/>
          </w:tcPr>
          <w:p w14:paraId="68A84EE7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420" w:type="dxa"/>
          </w:tcPr>
          <w:p w14:paraId="68A84EE8" w14:textId="77777777" w:rsidR="00CF17EE" w:rsidRDefault="003F6DC6">
            <w:r>
              <w:t>$54.43</w:t>
            </w:r>
          </w:p>
        </w:tc>
      </w:tr>
      <w:tr w:rsidR="00CF17EE" w14:paraId="68A84EF0" w14:textId="77777777" w:rsidTr="009A2410">
        <w:tc>
          <w:tcPr>
            <w:tcW w:w="2802" w:type="dxa"/>
          </w:tcPr>
          <w:p w14:paraId="68A84EEA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4EEB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420" w:type="dxa"/>
          </w:tcPr>
          <w:p w14:paraId="68A84EEC" w14:textId="77777777" w:rsidR="00CF17EE" w:rsidRDefault="003F6DC6">
            <w:pPr>
              <w:keepNext/>
              <w:keepLines/>
            </w:pPr>
            <w:r>
              <w:t>$34.29</w:t>
            </w:r>
          </w:p>
        </w:tc>
        <w:tc>
          <w:tcPr>
            <w:tcW w:w="2419" w:type="dxa"/>
          </w:tcPr>
          <w:p w14:paraId="68A84EED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420" w:type="dxa"/>
          </w:tcPr>
          <w:p w14:paraId="68A84EEE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420" w:type="dxa"/>
          </w:tcPr>
          <w:p w14:paraId="68A84EEF" w14:textId="77777777" w:rsidR="00CF17EE" w:rsidRDefault="003F6DC6">
            <w:r>
              <w:t>$57.15</w:t>
            </w:r>
          </w:p>
        </w:tc>
      </w:tr>
      <w:tr w:rsidR="00CF17EE" w14:paraId="68A84EF7" w14:textId="77777777" w:rsidTr="009A2410">
        <w:tc>
          <w:tcPr>
            <w:tcW w:w="2802" w:type="dxa"/>
          </w:tcPr>
          <w:p w14:paraId="68A84EF1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4EF2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420" w:type="dxa"/>
          </w:tcPr>
          <w:p w14:paraId="68A84EF3" w14:textId="77777777" w:rsidR="00CF17EE" w:rsidRDefault="003F6DC6">
            <w:pPr>
              <w:keepNext/>
              <w:keepLines/>
            </w:pPr>
            <w:r>
              <w:t>$35.69</w:t>
            </w:r>
          </w:p>
        </w:tc>
        <w:tc>
          <w:tcPr>
            <w:tcW w:w="2419" w:type="dxa"/>
          </w:tcPr>
          <w:p w14:paraId="68A84EF4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420" w:type="dxa"/>
          </w:tcPr>
          <w:p w14:paraId="68A84EF5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420" w:type="dxa"/>
          </w:tcPr>
          <w:p w14:paraId="68A84EF6" w14:textId="77777777" w:rsidR="00CF17EE" w:rsidRDefault="003F6DC6">
            <w:r>
              <w:t>$59.48</w:t>
            </w:r>
          </w:p>
        </w:tc>
      </w:tr>
    </w:tbl>
    <w:p w14:paraId="68A84EF8" w14:textId="77777777" w:rsidR="00CF17EE" w:rsidRDefault="00CF17EE"/>
    <w:p w14:paraId="77A87409" w14:textId="77777777" w:rsidR="009A2410" w:rsidRDefault="009A2410">
      <w:pPr>
        <w:rPr>
          <w:rFonts w:eastAsiaTheme="majorEastAsia" w:cstheme="majorBidi"/>
          <w:b/>
          <w:bCs/>
          <w:color w:val="0194A6"/>
          <w:sz w:val="28"/>
          <w:szCs w:val="28"/>
        </w:rPr>
      </w:pPr>
      <w:r>
        <w:br w:type="page"/>
      </w:r>
    </w:p>
    <w:p w14:paraId="68A84EF9" w14:textId="240BE6F8" w:rsidR="00CF17EE" w:rsidRDefault="003F6DC6">
      <w:pPr>
        <w:pStyle w:val="Heading3"/>
      </w:pPr>
      <w:r>
        <w:lastRenderedPageBreak/>
        <w:t>Casual</w:t>
      </w:r>
    </w:p>
    <w:p w14:paraId="68A84EFA" w14:textId="77777777" w:rsidR="00CF17EE" w:rsidRDefault="003F6DC6">
      <w:pPr>
        <w:keepNext/>
        <w:keepLines/>
      </w:pPr>
      <w:r>
        <w:rPr>
          <w:b/>
        </w:rPr>
        <w:t>Table 1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4F02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4EFB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4EFC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4EFD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4EFE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4EFF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4F00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2017" w:type="dxa"/>
          </w:tcPr>
          <w:p w14:paraId="68A84F01" w14:textId="77777777" w:rsidR="00CF17EE" w:rsidRDefault="003F6DC6">
            <w:r>
              <w:rPr>
                <w:b/>
              </w:rPr>
              <w:t>Early morning shift - baking production employees</w:t>
            </w:r>
          </w:p>
        </w:tc>
      </w:tr>
      <w:tr w:rsidR="00CF17EE" w14:paraId="68A84F0A" w14:textId="77777777" w:rsidTr="009A2410">
        <w:tc>
          <w:tcPr>
            <w:tcW w:w="2802" w:type="dxa"/>
          </w:tcPr>
          <w:p w14:paraId="68A84F03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4F04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68A84F05" w14:textId="77777777" w:rsidR="00CF17EE" w:rsidRDefault="003F6DC6">
            <w:pPr>
              <w:keepNext/>
              <w:keepLines/>
            </w:pPr>
            <w:r>
              <w:t>$26.24</w:t>
            </w:r>
          </w:p>
        </w:tc>
        <w:tc>
          <w:tcPr>
            <w:tcW w:w="2017" w:type="dxa"/>
          </w:tcPr>
          <w:p w14:paraId="68A84F06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68A84F07" w14:textId="77777777" w:rsidR="00CF17EE" w:rsidRDefault="003F6DC6">
            <w:pPr>
              <w:keepNext/>
              <w:keepLines/>
            </w:pPr>
            <w:r>
              <w:t>$53.46</w:t>
            </w:r>
          </w:p>
        </w:tc>
        <w:tc>
          <w:tcPr>
            <w:tcW w:w="2016" w:type="dxa"/>
          </w:tcPr>
          <w:p w14:paraId="68A84F08" w14:textId="77777777" w:rsidR="00CF17EE" w:rsidRDefault="003F6DC6">
            <w:pPr>
              <w:keepNext/>
              <w:keepLines/>
            </w:pPr>
            <w:r>
              <w:t>$30.13</w:t>
            </w:r>
          </w:p>
        </w:tc>
        <w:tc>
          <w:tcPr>
            <w:tcW w:w="2017" w:type="dxa"/>
          </w:tcPr>
          <w:p w14:paraId="68A84F09" w14:textId="77777777" w:rsidR="00CF17EE" w:rsidRDefault="003F6DC6">
            <w:r>
              <w:t>$26.73</w:t>
            </w:r>
          </w:p>
        </w:tc>
      </w:tr>
      <w:tr w:rsidR="00CF17EE" w14:paraId="68A84F12" w14:textId="77777777" w:rsidTr="009A2410">
        <w:tc>
          <w:tcPr>
            <w:tcW w:w="2802" w:type="dxa"/>
          </w:tcPr>
          <w:p w14:paraId="68A84F0B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4F0C" w14:textId="77777777" w:rsidR="00CF17EE" w:rsidRDefault="003F6DC6">
            <w:pPr>
              <w:keepNext/>
              <w:keepLines/>
            </w:pPr>
            <w:r>
              <w:t>$24.89</w:t>
            </w:r>
          </w:p>
        </w:tc>
        <w:tc>
          <w:tcPr>
            <w:tcW w:w="2016" w:type="dxa"/>
          </w:tcPr>
          <w:p w14:paraId="68A84F0D" w14:textId="77777777" w:rsidR="00CF17EE" w:rsidRDefault="003F6DC6">
            <w:pPr>
              <w:keepNext/>
              <w:keepLines/>
            </w:pPr>
            <w:r>
              <w:t>$26.88</w:t>
            </w:r>
          </w:p>
        </w:tc>
        <w:tc>
          <w:tcPr>
            <w:tcW w:w="2017" w:type="dxa"/>
          </w:tcPr>
          <w:p w14:paraId="68A84F0E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016" w:type="dxa"/>
          </w:tcPr>
          <w:p w14:paraId="68A84F0F" w14:textId="77777777" w:rsidR="00CF17EE" w:rsidRDefault="003F6DC6">
            <w:pPr>
              <w:keepNext/>
              <w:keepLines/>
            </w:pPr>
            <w:r>
              <w:t>$54.75</w:t>
            </w:r>
          </w:p>
        </w:tc>
        <w:tc>
          <w:tcPr>
            <w:tcW w:w="2016" w:type="dxa"/>
          </w:tcPr>
          <w:p w14:paraId="68A84F10" w14:textId="77777777" w:rsidR="00CF17EE" w:rsidRDefault="003F6DC6">
            <w:pPr>
              <w:keepNext/>
              <w:keepLines/>
            </w:pPr>
            <w:r>
              <w:t>$30.86</w:t>
            </w:r>
          </w:p>
        </w:tc>
        <w:tc>
          <w:tcPr>
            <w:tcW w:w="2017" w:type="dxa"/>
          </w:tcPr>
          <w:p w14:paraId="68A84F11" w14:textId="77777777" w:rsidR="00CF17EE" w:rsidRDefault="003F6DC6">
            <w:r>
              <w:t>$27.38</w:t>
            </w:r>
          </w:p>
        </w:tc>
      </w:tr>
      <w:tr w:rsidR="00CF17EE" w14:paraId="68A84F1A" w14:textId="77777777" w:rsidTr="009A2410">
        <w:tc>
          <w:tcPr>
            <w:tcW w:w="2802" w:type="dxa"/>
          </w:tcPr>
          <w:p w14:paraId="68A84F13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4F14" w14:textId="77777777" w:rsidR="00CF17EE" w:rsidRDefault="003F6DC6">
            <w:pPr>
              <w:keepNext/>
              <w:keepLines/>
            </w:pPr>
            <w:r>
              <w:t>$25.28</w:t>
            </w:r>
          </w:p>
        </w:tc>
        <w:tc>
          <w:tcPr>
            <w:tcW w:w="2016" w:type="dxa"/>
          </w:tcPr>
          <w:p w14:paraId="68A84F15" w14:textId="77777777" w:rsidR="00CF17EE" w:rsidRDefault="003F6DC6">
            <w:pPr>
              <w:keepNext/>
              <w:keepLines/>
            </w:pPr>
            <w:r>
              <w:t>$27.30</w:t>
            </w:r>
          </w:p>
        </w:tc>
        <w:tc>
          <w:tcPr>
            <w:tcW w:w="2017" w:type="dxa"/>
          </w:tcPr>
          <w:p w14:paraId="68A84F16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016" w:type="dxa"/>
          </w:tcPr>
          <w:p w14:paraId="68A84F17" w14:textId="77777777" w:rsidR="00CF17EE" w:rsidRDefault="003F6DC6">
            <w:pPr>
              <w:keepNext/>
              <w:keepLines/>
            </w:pPr>
            <w:r>
              <w:t>$55.61</w:t>
            </w:r>
          </w:p>
        </w:tc>
        <w:tc>
          <w:tcPr>
            <w:tcW w:w="2016" w:type="dxa"/>
          </w:tcPr>
          <w:p w14:paraId="68A84F18" w14:textId="77777777" w:rsidR="00CF17EE" w:rsidRDefault="003F6DC6">
            <w:pPr>
              <w:keepNext/>
              <w:keepLines/>
            </w:pPr>
            <w:r>
              <w:t>$31.34</w:t>
            </w:r>
          </w:p>
        </w:tc>
        <w:tc>
          <w:tcPr>
            <w:tcW w:w="2017" w:type="dxa"/>
          </w:tcPr>
          <w:p w14:paraId="68A84F19" w14:textId="77777777" w:rsidR="00CF17EE" w:rsidRDefault="003F6DC6">
            <w:r>
              <w:t>$27.80</w:t>
            </w:r>
          </w:p>
        </w:tc>
      </w:tr>
      <w:tr w:rsidR="00CF17EE" w14:paraId="68A84F22" w14:textId="77777777" w:rsidTr="009A2410">
        <w:tc>
          <w:tcPr>
            <w:tcW w:w="2802" w:type="dxa"/>
          </w:tcPr>
          <w:p w14:paraId="68A84F1B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4F1C" w14:textId="77777777" w:rsidR="00CF17EE" w:rsidRDefault="003F6DC6">
            <w:pPr>
              <w:keepNext/>
              <w:keepLines/>
            </w:pPr>
            <w:r>
              <w:t>$25.76</w:t>
            </w:r>
          </w:p>
        </w:tc>
        <w:tc>
          <w:tcPr>
            <w:tcW w:w="2016" w:type="dxa"/>
          </w:tcPr>
          <w:p w14:paraId="68A84F1D" w14:textId="77777777" w:rsidR="00CF17EE" w:rsidRDefault="003F6DC6">
            <w:pPr>
              <w:keepNext/>
              <w:keepLines/>
            </w:pPr>
            <w:r>
              <w:t>$27.82</w:t>
            </w:r>
          </w:p>
        </w:tc>
        <w:tc>
          <w:tcPr>
            <w:tcW w:w="2017" w:type="dxa"/>
          </w:tcPr>
          <w:p w14:paraId="68A84F1E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016" w:type="dxa"/>
          </w:tcPr>
          <w:p w14:paraId="68A84F1F" w14:textId="77777777" w:rsidR="00CF17EE" w:rsidRDefault="003F6DC6">
            <w:pPr>
              <w:keepNext/>
              <w:keepLines/>
            </w:pPr>
            <w:r>
              <w:t>$56.68</w:t>
            </w:r>
          </w:p>
        </w:tc>
        <w:tc>
          <w:tcPr>
            <w:tcW w:w="2016" w:type="dxa"/>
          </w:tcPr>
          <w:p w14:paraId="68A84F20" w14:textId="77777777" w:rsidR="00CF17EE" w:rsidRDefault="003F6DC6">
            <w:pPr>
              <w:keepNext/>
              <w:keepLines/>
            </w:pPr>
            <w:r>
              <w:t>$31.95</w:t>
            </w:r>
          </w:p>
        </w:tc>
        <w:tc>
          <w:tcPr>
            <w:tcW w:w="2017" w:type="dxa"/>
          </w:tcPr>
          <w:p w14:paraId="68A84F21" w14:textId="77777777" w:rsidR="00CF17EE" w:rsidRDefault="003F6DC6">
            <w:r>
              <w:t>$28.34</w:t>
            </w:r>
          </w:p>
        </w:tc>
      </w:tr>
      <w:tr w:rsidR="00CF17EE" w14:paraId="68A84F2A" w14:textId="77777777" w:rsidTr="009A2410">
        <w:tc>
          <w:tcPr>
            <w:tcW w:w="2802" w:type="dxa"/>
          </w:tcPr>
          <w:p w14:paraId="68A84F23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4F24" w14:textId="77777777" w:rsidR="00CF17EE" w:rsidRDefault="003F6DC6">
            <w:pPr>
              <w:keepNext/>
              <w:keepLines/>
            </w:pPr>
            <w:r>
              <w:t>$26.83</w:t>
            </w:r>
          </w:p>
        </w:tc>
        <w:tc>
          <w:tcPr>
            <w:tcW w:w="2016" w:type="dxa"/>
          </w:tcPr>
          <w:p w14:paraId="68A84F25" w14:textId="77777777" w:rsidR="00CF17EE" w:rsidRDefault="003F6DC6">
            <w:pPr>
              <w:keepNext/>
              <w:keepLines/>
            </w:pPr>
            <w:r>
              <w:t>$28.97</w:t>
            </w:r>
          </w:p>
        </w:tc>
        <w:tc>
          <w:tcPr>
            <w:tcW w:w="2017" w:type="dxa"/>
          </w:tcPr>
          <w:p w14:paraId="68A84F26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016" w:type="dxa"/>
          </w:tcPr>
          <w:p w14:paraId="68A84F27" w14:textId="77777777" w:rsidR="00CF17EE" w:rsidRDefault="003F6DC6">
            <w:pPr>
              <w:keepNext/>
              <w:keepLines/>
            </w:pPr>
            <w:r>
              <w:t>$59.02</w:t>
            </w:r>
          </w:p>
        </w:tc>
        <w:tc>
          <w:tcPr>
            <w:tcW w:w="2016" w:type="dxa"/>
          </w:tcPr>
          <w:p w14:paraId="68A84F28" w14:textId="77777777" w:rsidR="00CF17EE" w:rsidRDefault="003F6DC6">
            <w:pPr>
              <w:keepNext/>
              <w:keepLines/>
            </w:pPr>
            <w:r>
              <w:t>$33.26</w:t>
            </w:r>
          </w:p>
        </w:tc>
        <w:tc>
          <w:tcPr>
            <w:tcW w:w="2017" w:type="dxa"/>
          </w:tcPr>
          <w:p w14:paraId="68A84F29" w14:textId="77777777" w:rsidR="00CF17EE" w:rsidRDefault="003F6DC6">
            <w:r>
              <w:t>$29.51</w:t>
            </w:r>
          </w:p>
        </w:tc>
      </w:tr>
      <w:tr w:rsidR="00CF17EE" w14:paraId="68A84F32" w14:textId="77777777" w:rsidTr="009A2410">
        <w:tc>
          <w:tcPr>
            <w:tcW w:w="2802" w:type="dxa"/>
          </w:tcPr>
          <w:p w14:paraId="68A84F2B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4F2C" w14:textId="77777777" w:rsidR="00CF17EE" w:rsidRDefault="003F6DC6">
            <w:pPr>
              <w:keepNext/>
              <w:keepLines/>
            </w:pPr>
            <w:r>
              <w:t>$27.21</w:t>
            </w:r>
          </w:p>
        </w:tc>
        <w:tc>
          <w:tcPr>
            <w:tcW w:w="2016" w:type="dxa"/>
          </w:tcPr>
          <w:p w14:paraId="68A84F2D" w14:textId="77777777" w:rsidR="00CF17EE" w:rsidRDefault="003F6DC6">
            <w:pPr>
              <w:keepNext/>
              <w:keepLines/>
            </w:pPr>
            <w:r>
              <w:t>$29.39</w:t>
            </w:r>
          </w:p>
        </w:tc>
        <w:tc>
          <w:tcPr>
            <w:tcW w:w="2017" w:type="dxa"/>
          </w:tcPr>
          <w:p w14:paraId="68A84F2E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016" w:type="dxa"/>
          </w:tcPr>
          <w:p w14:paraId="68A84F2F" w14:textId="77777777" w:rsidR="00CF17EE" w:rsidRDefault="003F6DC6">
            <w:pPr>
              <w:keepNext/>
              <w:keepLines/>
            </w:pPr>
            <w:r>
              <w:t>$59.87</w:t>
            </w:r>
          </w:p>
        </w:tc>
        <w:tc>
          <w:tcPr>
            <w:tcW w:w="2016" w:type="dxa"/>
          </w:tcPr>
          <w:p w14:paraId="68A84F30" w14:textId="77777777" w:rsidR="00CF17EE" w:rsidRDefault="003F6DC6">
            <w:pPr>
              <w:keepNext/>
              <w:keepLines/>
            </w:pPr>
            <w:r>
              <w:t>$33.74</w:t>
            </w:r>
          </w:p>
        </w:tc>
        <w:tc>
          <w:tcPr>
            <w:tcW w:w="2017" w:type="dxa"/>
          </w:tcPr>
          <w:p w14:paraId="68A84F31" w14:textId="77777777" w:rsidR="00CF17EE" w:rsidRDefault="003F6DC6">
            <w:r>
              <w:t>$29.93</w:t>
            </w:r>
          </w:p>
        </w:tc>
      </w:tr>
      <w:tr w:rsidR="00CF17EE" w14:paraId="68A84F3A" w14:textId="77777777" w:rsidTr="009A2410">
        <w:tc>
          <w:tcPr>
            <w:tcW w:w="2802" w:type="dxa"/>
          </w:tcPr>
          <w:p w14:paraId="68A84F33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4F34" w14:textId="77777777" w:rsidR="00CF17EE" w:rsidRDefault="003F6DC6">
            <w:pPr>
              <w:keepNext/>
              <w:keepLines/>
            </w:pPr>
            <w:r>
              <w:t>$28.58</w:t>
            </w:r>
          </w:p>
        </w:tc>
        <w:tc>
          <w:tcPr>
            <w:tcW w:w="2016" w:type="dxa"/>
          </w:tcPr>
          <w:p w14:paraId="68A84F35" w14:textId="77777777" w:rsidR="00CF17EE" w:rsidRDefault="003F6DC6">
            <w:pPr>
              <w:keepNext/>
              <w:keepLines/>
            </w:pPr>
            <w:r>
              <w:t>$30.86</w:t>
            </w:r>
          </w:p>
        </w:tc>
        <w:tc>
          <w:tcPr>
            <w:tcW w:w="2017" w:type="dxa"/>
          </w:tcPr>
          <w:p w14:paraId="68A84F36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016" w:type="dxa"/>
          </w:tcPr>
          <w:p w14:paraId="68A84F37" w14:textId="77777777" w:rsidR="00CF17EE" w:rsidRDefault="003F6DC6">
            <w:pPr>
              <w:keepNext/>
              <w:keepLines/>
            </w:pPr>
            <w:r>
              <w:t>$62.87</w:t>
            </w:r>
          </w:p>
        </w:tc>
        <w:tc>
          <w:tcPr>
            <w:tcW w:w="2016" w:type="dxa"/>
          </w:tcPr>
          <w:p w14:paraId="68A84F38" w14:textId="77777777" w:rsidR="00CF17EE" w:rsidRDefault="003F6DC6">
            <w:pPr>
              <w:keepNext/>
              <w:keepLines/>
            </w:pPr>
            <w:r>
              <w:t>$35.43</w:t>
            </w:r>
          </w:p>
        </w:tc>
        <w:tc>
          <w:tcPr>
            <w:tcW w:w="2017" w:type="dxa"/>
          </w:tcPr>
          <w:p w14:paraId="68A84F39" w14:textId="77777777" w:rsidR="00CF17EE" w:rsidRDefault="003F6DC6">
            <w:r>
              <w:t>$31.43</w:t>
            </w:r>
          </w:p>
        </w:tc>
      </w:tr>
      <w:tr w:rsidR="00CF17EE" w14:paraId="68A84F42" w14:textId="77777777" w:rsidTr="009A2410">
        <w:tc>
          <w:tcPr>
            <w:tcW w:w="2802" w:type="dxa"/>
          </w:tcPr>
          <w:p w14:paraId="68A84F3B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4F3C" w14:textId="77777777" w:rsidR="00CF17EE" w:rsidRDefault="003F6DC6">
            <w:pPr>
              <w:keepNext/>
              <w:keepLines/>
            </w:pPr>
            <w:r>
              <w:t>$29.74</w:t>
            </w:r>
          </w:p>
        </w:tc>
        <w:tc>
          <w:tcPr>
            <w:tcW w:w="2016" w:type="dxa"/>
          </w:tcPr>
          <w:p w14:paraId="68A84F3D" w14:textId="77777777" w:rsidR="00CF17EE" w:rsidRDefault="003F6DC6">
            <w:pPr>
              <w:keepNext/>
              <w:keepLines/>
            </w:pPr>
            <w:r>
              <w:t>$32.12</w:t>
            </w:r>
          </w:p>
        </w:tc>
        <w:tc>
          <w:tcPr>
            <w:tcW w:w="2017" w:type="dxa"/>
          </w:tcPr>
          <w:p w14:paraId="68A84F3E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016" w:type="dxa"/>
          </w:tcPr>
          <w:p w14:paraId="68A84F3F" w14:textId="77777777" w:rsidR="00CF17EE" w:rsidRDefault="003F6DC6">
            <w:pPr>
              <w:keepNext/>
              <w:keepLines/>
            </w:pPr>
            <w:r>
              <w:t>$65.42</w:t>
            </w:r>
          </w:p>
        </w:tc>
        <w:tc>
          <w:tcPr>
            <w:tcW w:w="2016" w:type="dxa"/>
          </w:tcPr>
          <w:p w14:paraId="68A84F40" w14:textId="77777777" w:rsidR="00CF17EE" w:rsidRDefault="003F6DC6">
            <w:pPr>
              <w:keepNext/>
              <w:keepLines/>
            </w:pPr>
            <w:r>
              <w:t>$36.87</w:t>
            </w:r>
          </w:p>
        </w:tc>
        <w:tc>
          <w:tcPr>
            <w:tcW w:w="2017" w:type="dxa"/>
          </w:tcPr>
          <w:p w14:paraId="68A84F41" w14:textId="77777777" w:rsidR="00CF17EE" w:rsidRDefault="003F6DC6">
            <w:r>
              <w:t>$32.71</w:t>
            </w:r>
          </w:p>
        </w:tc>
      </w:tr>
    </w:tbl>
    <w:p w14:paraId="68A84F43" w14:textId="77777777" w:rsidR="00CF17EE" w:rsidRDefault="00CF17EE"/>
    <w:p w14:paraId="68A84F44" w14:textId="77777777" w:rsidR="00CF17EE" w:rsidRDefault="003F6DC6">
      <w:pPr>
        <w:keepNext/>
        <w:keepLines/>
      </w:pPr>
      <w:r>
        <w:rPr>
          <w:b/>
        </w:rPr>
        <w:t>Table 2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4F4B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4F45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4F46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420" w:type="dxa"/>
          </w:tcPr>
          <w:p w14:paraId="68A84F4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19" w:type="dxa"/>
          </w:tcPr>
          <w:p w14:paraId="68A84F4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4F4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4F4A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4F52" w14:textId="77777777" w:rsidTr="009A2410">
        <w:tc>
          <w:tcPr>
            <w:tcW w:w="2802" w:type="dxa"/>
          </w:tcPr>
          <w:p w14:paraId="68A84F4C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4F4D" w14:textId="77777777" w:rsidR="00CF17EE" w:rsidRDefault="003F6DC6">
            <w:pPr>
              <w:keepNext/>
              <w:keepLines/>
            </w:pPr>
            <w:r>
              <w:t>$30.13</w:t>
            </w:r>
          </w:p>
        </w:tc>
        <w:tc>
          <w:tcPr>
            <w:tcW w:w="2420" w:type="dxa"/>
          </w:tcPr>
          <w:p w14:paraId="68A84F4E" w14:textId="77777777" w:rsidR="00CF17EE" w:rsidRDefault="003F6DC6">
            <w:pPr>
              <w:keepNext/>
              <w:keepLines/>
            </w:pPr>
            <w:r>
              <w:t>$34.02</w:t>
            </w:r>
          </w:p>
        </w:tc>
        <w:tc>
          <w:tcPr>
            <w:tcW w:w="2419" w:type="dxa"/>
          </w:tcPr>
          <w:p w14:paraId="68A84F4F" w14:textId="77777777" w:rsidR="00CF17EE" w:rsidRDefault="003F6DC6">
            <w:pPr>
              <w:keepNext/>
              <w:keepLines/>
            </w:pPr>
            <w:r>
              <w:t>$43.74</w:t>
            </w:r>
          </w:p>
        </w:tc>
        <w:tc>
          <w:tcPr>
            <w:tcW w:w="2420" w:type="dxa"/>
          </w:tcPr>
          <w:p w14:paraId="68A84F50" w14:textId="77777777" w:rsidR="00CF17EE" w:rsidRDefault="003F6DC6">
            <w:pPr>
              <w:keepNext/>
              <w:keepLines/>
            </w:pPr>
            <w:r>
              <w:t>$53.46</w:t>
            </w:r>
          </w:p>
        </w:tc>
        <w:tc>
          <w:tcPr>
            <w:tcW w:w="2420" w:type="dxa"/>
          </w:tcPr>
          <w:p w14:paraId="68A84F51" w14:textId="77777777" w:rsidR="00CF17EE" w:rsidRDefault="003F6DC6">
            <w:r>
              <w:t>$43.74</w:t>
            </w:r>
          </w:p>
        </w:tc>
      </w:tr>
      <w:tr w:rsidR="00CF17EE" w14:paraId="68A84F59" w14:textId="77777777" w:rsidTr="009A2410">
        <w:tc>
          <w:tcPr>
            <w:tcW w:w="2802" w:type="dxa"/>
          </w:tcPr>
          <w:p w14:paraId="68A84F53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4F54" w14:textId="77777777" w:rsidR="00CF17EE" w:rsidRDefault="003F6DC6">
            <w:pPr>
              <w:keepNext/>
              <w:keepLines/>
            </w:pPr>
            <w:r>
              <w:t>$30.86</w:t>
            </w:r>
          </w:p>
        </w:tc>
        <w:tc>
          <w:tcPr>
            <w:tcW w:w="2420" w:type="dxa"/>
          </w:tcPr>
          <w:p w14:paraId="68A84F55" w14:textId="77777777" w:rsidR="00CF17EE" w:rsidRDefault="003F6DC6">
            <w:pPr>
              <w:keepNext/>
              <w:keepLines/>
            </w:pPr>
            <w:r>
              <w:t>$34.84</w:t>
            </w:r>
          </w:p>
        </w:tc>
        <w:tc>
          <w:tcPr>
            <w:tcW w:w="2419" w:type="dxa"/>
          </w:tcPr>
          <w:p w14:paraId="68A84F56" w14:textId="77777777" w:rsidR="00CF17EE" w:rsidRDefault="003F6DC6">
            <w:pPr>
              <w:keepNext/>
              <w:keepLines/>
            </w:pPr>
            <w:r>
              <w:t>$44.80</w:t>
            </w:r>
          </w:p>
        </w:tc>
        <w:tc>
          <w:tcPr>
            <w:tcW w:w="2420" w:type="dxa"/>
          </w:tcPr>
          <w:p w14:paraId="68A84F57" w14:textId="77777777" w:rsidR="00CF17EE" w:rsidRDefault="003F6DC6">
            <w:pPr>
              <w:keepNext/>
              <w:keepLines/>
            </w:pPr>
            <w:r>
              <w:t>$54.75</w:t>
            </w:r>
          </w:p>
        </w:tc>
        <w:tc>
          <w:tcPr>
            <w:tcW w:w="2420" w:type="dxa"/>
          </w:tcPr>
          <w:p w14:paraId="68A84F58" w14:textId="77777777" w:rsidR="00CF17EE" w:rsidRDefault="003F6DC6">
            <w:r>
              <w:t>$44.80</w:t>
            </w:r>
          </w:p>
        </w:tc>
      </w:tr>
      <w:tr w:rsidR="00CF17EE" w14:paraId="68A84F60" w14:textId="77777777" w:rsidTr="009A2410">
        <w:tc>
          <w:tcPr>
            <w:tcW w:w="2802" w:type="dxa"/>
          </w:tcPr>
          <w:p w14:paraId="68A84F5A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4F5B" w14:textId="77777777" w:rsidR="00CF17EE" w:rsidRDefault="003F6DC6">
            <w:pPr>
              <w:keepNext/>
              <w:keepLines/>
            </w:pPr>
            <w:r>
              <w:t>$31.34</w:t>
            </w:r>
          </w:p>
        </w:tc>
        <w:tc>
          <w:tcPr>
            <w:tcW w:w="2420" w:type="dxa"/>
          </w:tcPr>
          <w:p w14:paraId="68A84F5C" w14:textId="77777777" w:rsidR="00CF17EE" w:rsidRDefault="003F6DC6">
            <w:pPr>
              <w:keepNext/>
              <w:keepLines/>
            </w:pPr>
            <w:r>
              <w:t>$35.39</w:t>
            </w:r>
          </w:p>
        </w:tc>
        <w:tc>
          <w:tcPr>
            <w:tcW w:w="2419" w:type="dxa"/>
          </w:tcPr>
          <w:p w14:paraId="68A84F5D" w14:textId="77777777" w:rsidR="00CF17EE" w:rsidRDefault="003F6DC6">
            <w:pPr>
              <w:keepNext/>
              <w:keepLines/>
            </w:pPr>
            <w:r>
              <w:t>$45.50</w:t>
            </w:r>
          </w:p>
        </w:tc>
        <w:tc>
          <w:tcPr>
            <w:tcW w:w="2420" w:type="dxa"/>
          </w:tcPr>
          <w:p w14:paraId="68A84F5E" w14:textId="77777777" w:rsidR="00CF17EE" w:rsidRDefault="003F6DC6">
            <w:pPr>
              <w:keepNext/>
              <w:keepLines/>
            </w:pPr>
            <w:r>
              <w:t>$55.61</w:t>
            </w:r>
          </w:p>
        </w:tc>
        <w:tc>
          <w:tcPr>
            <w:tcW w:w="2420" w:type="dxa"/>
          </w:tcPr>
          <w:p w14:paraId="68A84F5F" w14:textId="77777777" w:rsidR="00CF17EE" w:rsidRDefault="003F6DC6">
            <w:r>
              <w:t>$45.50</w:t>
            </w:r>
          </w:p>
        </w:tc>
      </w:tr>
      <w:tr w:rsidR="00CF17EE" w14:paraId="68A84F67" w14:textId="77777777" w:rsidTr="009A2410">
        <w:tc>
          <w:tcPr>
            <w:tcW w:w="2802" w:type="dxa"/>
          </w:tcPr>
          <w:p w14:paraId="68A84F61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4F62" w14:textId="77777777" w:rsidR="00CF17EE" w:rsidRDefault="003F6DC6">
            <w:pPr>
              <w:keepNext/>
              <w:keepLines/>
            </w:pPr>
            <w:r>
              <w:t>$31.95</w:t>
            </w:r>
          </w:p>
        </w:tc>
        <w:tc>
          <w:tcPr>
            <w:tcW w:w="2420" w:type="dxa"/>
          </w:tcPr>
          <w:p w14:paraId="68A84F63" w14:textId="77777777" w:rsidR="00CF17EE" w:rsidRDefault="003F6DC6">
            <w:pPr>
              <w:keepNext/>
              <w:keepLines/>
            </w:pPr>
            <w:r>
              <w:t>$36.07</w:t>
            </w:r>
          </w:p>
        </w:tc>
        <w:tc>
          <w:tcPr>
            <w:tcW w:w="2419" w:type="dxa"/>
          </w:tcPr>
          <w:p w14:paraId="68A84F64" w14:textId="77777777" w:rsidR="00CF17EE" w:rsidRDefault="003F6DC6">
            <w:pPr>
              <w:keepNext/>
              <w:keepLines/>
            </w:pPr>
            <w:r>
              <w:t>$46.37</w:t>
            </w:r>
          </w:p>
        </w:tc>
        <w:tc>
          <w:tcPr>
            <w:tcW w:w="2420" w:type="dxa"/>
          </w:tcPr>
          <w:p w14:paraId="68A84F65" w14:textId="77777777" w:rsidR="00CF17EE" w:rsidRDefault="003F6DC6">
            <w:pPr>
              <w:keepNext/>
              <w:keepLines/>
            </w:pPr>
            <w:r>
              <w:t>$56.68</w:t>
            </w:r>
          </w:p>
        </w:tc>
        <w:tc>
          <w:tcPr>
            <w:tcW w:w="2420" w:type="dxa"/>
          </w:tcPr>
          <w:p w14:paraId="68A84F66" w14:textId="77777777" w:rsidR="00CF17EE" w:rsidRDefault="003F6DC6">
            <w:r>
              <w:t>$46.37</w:t>
            </w:r>
          </w:p>
        </w:tc>
      </w:tr>
      <w:tr w:rsidR="00CF17EE" w14:paraId="68A84F6E" w14:textId="77777777" w:rsidTr="009A2410">
        <w:tc>
          <w:tcPr>
            <w:tcW w:w="2802" w:type="dxa"/>
          </w:tcPr>
          <w:p w14:paraId="68A84F68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4F69" w14:textId="77777777" w:rsidR="00CF17EE" w:rsidRDefault="003F6DC6">
            <w:pPr>
              <w:keepNext/>
              <w:keepLines/>
            </w:pPr>
            <w:r>
              <w:t>$33.26</w:t>
            </w:r>
          </w:p>
        </w:tc>
        <w:tc>
          <w:tcPr>
            <w:tcW w:w="2420" w:type="dxa"/>
          </w:tcPr>
          <w:p w14:paraId="68A84F6A" w14:textId="77777777" w:rsidR="00CF17EE" w:rsidRDefault="003F6DC6">
            <w:pPr>
              <w:keepNext/>
              <w:keepLines/>
            </w:pPr>
            <w:r>
              <w:t>$37.56</w:t>
            </w:r>
          </w:p>
        </w:tc>
        <w:tc>
          <w:tcPr>
            <w:tcW w:w="2419" w:type="dxa"/>
          </w:tcPr>
          <w:p w14:paraId="68A84F6B" w14:textId="77777777" w:rsidR="00CF17EE" w:rsidRDefault="003F6DC6">
            <w:pPr>
              <w:keepNext/>
              <w:keepLines/>
            </w:pPr>
            <w:r>
              <w:t>$48.29</w:t>
            </w:r>
          </w:p>
        </w:tc>
        <w:tc>
          <w:tcPr>
            <w:tcW w:w="2420" w:type="dxa"/>
          </w:tcPr>
          <w:p w14:paraId="68A84F6C" w14:textId="77777777" w:rsidR="00CF17EE" w:rsidRDefault="003F6DC6">
            <w:pPr>
              <w:keepNext/>
              <w:keepLines/>
            </w:pPr>
            <w:r>
              <w:t>$59.02</w:t>
            </w:r>
          </w:p>
        </w:tc>
        <w:tc>
          <w:tcPr>
            <w:tcW w:w="2420" w:type="dxa"/>
          </w:tcPr>
          <w:p w14:paraId="68A84F6D" w14:textId="77777777" w:rsidR="00CF17EE" w:rsidRDefault="003F6DC6">
            <w:r>
              <w:t>$48.29</w:t>
            </w:r>
          </w:p>
        </w:tc>
      </w:tr>
      <w:tr w:rsidR="00CF17EE" w14:paraId="68A84F75" w14:textId="77777777" w:rsidTr="009A2410">
        <w:tc>
          <w:tcPr>
            <w:tcW w:w="2802" w:type="dxa"/>
          </w:tcPr>
          <w:p w14:paraId="68A84F6F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4F70" w14:textId="77777777" w:rsidR="00CF17EE" w:rsidRDefault="003F6DC6">
            <w:pPr>
              <w:keepNext/>
              <w:keepLines/>
            </w:pPr>
            <w:r>
              <w:t>$33.74</w:t>
            </w:r>
          </w:p>
        </w:tc>
        <w:tc>
          <w:tcPr>
            <w:tcW w:w="2420" w:type="dxa"/>
          </w:tcPr>
          <w:p w14:paraId="68A84F71" w14:textId="77777777" w:rsidR="00CF17EE" w:rsidRDefault="003F6DC6">
            <w:pPr>
              <w:keepNext/>
              <w:keepLines/>
            </w:pPr>
            <w:r>
              <w:t>$38.10</w:t>
            </w:r>
          </w:p>
        </w:tc>
        <w:tc>
          <w:tcPr>
            <w:tcW w:w="2419" w:type="dxa"/>
          </w:tcPr>
          <w:p w14:paraId="68A84F72" w14:textId="77777777" w:rsidR="00CF17EE" w:rsidRDefault="003F6DC6">
            <w:pPr>
              <w:keepNext/>
              <w:keepLines/>
            </w:pPr>
            <w:r>
              <w:t>$48.98</w:t>
            </w:r>
          </w:p>
        </w:tc>
        <w:tc>
          <w:tcPr>
            <w:tcW w:w="2420" w:type="dxa"/>
          </w:tcPr>
          <w:p w14:paraId="68A84F73" w14:textId="77777777" w:rsidR="00CF17EE" w:rsidRDefault="003F6DC6">
            <w:pPr>
              <w:keepNext/>
              <w:keepLines/>
            </w:pPr>
            <w:r>
              <w:t>$59.87</w:t>
            </w:r>
          </w:p>
        </w:tc>
        <w:tc>
          <w:tcPr>
            <w:tcW w:w="2420" w:type="dxa"/>
          </w:tcPr>
          <w:p w14:paraId="68A84F74" w14:textId="77777777" w:rsidR="00CF17EE" w:rsidRDefault="003F6DC6">
            <w:r>
              <w:t>$48.98</w:t>
            </w:r>
          </w:p>
        </w:tc>
      </w:tr>
      <w:tr w:rsidR="00CF17EE" w14:paraId="68A84F7C" w14:textId="77777777" w:rsidTr="009A2410">
        <w:tc>
          <w:tcPr>
            <w:tcW w:w="2802" w:type="dxa"/>
          </w:tcPr>
          <w:p w14:paraId="68A84F76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4F77" w14:textId="77777777" w:rsidR="00CF17EE" w:rsidRDefault="003F6DC6">
            <w:pPr>
              <w:keepNext/>
              <w:keepLines/>
            </w:pPr>
            <w:r>
              <w:t>$35.43</w:t>
            </w:r>
          </w:p>
        </w:tc>
        <w:tc>
          <w:tcPr>
            <w:tcW w:w="2420" w:type="dxa"/>
          </w:tcPr>
          <w:p w14:paraId="68A84F78" w14:textId="77777777" w:rsidR="00CF17EE" w:rsidRDefault="003F6DC6">
            <w:pPr>
              <w:keepNext/>
              <w:keepLines/>
            </w:pPr>
            <w:r>
              <w:t>$40.01</w:t>
            </w:r>
          </w:p>
        </w:tc>
        <w:tc>
          <w:tcPr>
            <w:tcW w:w="2419" w:type="dxa"/>
          </w:tcPr>
          <w:p w14:paraId="68A84F79" w14:textId="77777777" w:rsidR="00CF17EE" w:rsidRDefault="003F6DC6">
            <w:pPr>
              <w:keepNext/>
              <w:keepLines/>
            </w:pPr>
            <w:r>
              <w:t>$51.44</w:t>
            </w:r>
          </w:p>
        </w:tc>
        <w:tc>
          <w:tcPr>
            <w:tcW w:w="2420" w:type="dxa"/>
          </w:tcPr>
          <w:p w14:paraId="68A84F7A" w14:textId="77777777" w:rsidR="00CF17EE" w:rsidRDefault="003F6DC6">
            <w:pPr>
              <w:keepNext/>
              <w:keepLines/>
            </w:pPr>
            <w:r>
              <w:t>$62.87</w:t>
            </w:r>
          </w:p>
        </w:tc>
        <w:tc>
          <w:tcPr>
            <w:tcW w:w="2420" w:type="dxa"/>
          </w:tcPr>
          <w:p w14:paraId="68A84F7B" w14:textId="77777777" w:rsidR="00CF17EE" w:rsidRDefault="003F6DC6">
            <w:r>
              <w:t>$51.44</w:t>
            </w:r>
          </w:p>
        </w:tc>
      </w:tr>
      <w:tr w:rsidR="00CF17EE" w14:paraId="68A84F83" w14:textId="77777777" w:rsidTr="009A2410">
        <w:tc>
          <w:tcPr>
            <w:tcW w:w="2802" w:type="dxa"/>
          </w:tcPr>
          <w:p w14:paraId="68A84F7D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4F7E" w14:textId="77777777" w:rsidR="00CF17EE" w:rsidRDefault="003F6DC6">
            <w:pPr>
              <w:keepNext/>
              <w:keepLines/>
            </w:pPr>
            <w:r>
              <w:t>$36.87</w:t>
            </w:r>
          </w:p>
        </w:tc>
        <w:tc>
          <w:tcPr>
            <w:tcW w:w="2420" w:type="dxa"/>
          </w:tcPr>
          <w:p w14:paraId="68A84F7F" w14:textId="77777777" w:rsidR="00CF17EE" w:rsidRDefault="003F6DC6">
            <w:pPr>
              <w:keepNext/>
              <w:keepLines/>
            </w:pPr>
            <w:r>
              <w:t>$41.63</w:t>
            </w:r>
          </w:p>
        </w:tc>
        <w:tc>
          <w:tcPr>
            <w:tcW w:w="2419" w:type="dxa"/>
          </w:tcPr>
          <w:p w14:paraId="68A84F80" w14:textId="77777777" w:rsidR="00CF17EE" w:rsidRDefault="003F6DC6">
            <w:pPr>
              <w:keepNext/>
              <w:keepLines/>
            </w:pPr>
            <w:r>
              <w:t>$53.53</w:t>
            </w:r>
          </w:p>
        </w:tc>
        <w:tc>
          <w:tcPr>
            <w:tcW w:w="2420" w:type="dxa"/>
          </w:tcPr>
          <w:p w14:paraId="68A84F81" w14:textId="77777777" w:rsidR="00CF17EE" w:rsidRDefault="003F6DC6">
            <w:pPr>
              <w:keepNext/>
              <w:keepLines/>
            </w:pPr>
            <w:r>
              <w:t>$65.42</w:t>
            </w:r>
          </w:p>
        </w:tc>
        <w:tc>
          <w:tcPr>
            <w:tcW w:w="2420" w:type="dxa"/>
          </w:tcPr>
          <w:p w14:paraId="68A84F82" w14:textId="77777777" w:rsidR="00CF17EE" w:rsidRDefault="003F6DC6">
            <w:r>
              <w:t>$53.53</w:t>
            </w:r>
          </w:p>
        </w:tc>
      </w:tr>
    </w:tbl>
    <w:p w14:paraId="68A84F84" w14:textId="77777777" w:rsidR="00CF17EE" w:rsidRDefault="00CF17EE"/>
    <w:p w14:paraId="68A84F85" w14:textId="77777777" w:rsidR="00CF17EE" w:rsidRDefault="003F6DC6">
      <w:pPr>
        <w:pStyle w:val="Heading3"/>
      </w:pPr>
      <w:r>
        <w:lastRenderedPageBreak/>
        <w:t>Junior - Full-time &amp; part-time - Under 16 years</w:t>
      </w:r>
    </w:p>
    <w:p w14:paraId="68A84F86" w14:textId="77777777" w:rsidR="00CF17EE" w:rsidRDefault="003F6DC6">
      <w:pPr>
        <w:keepNext/>
        <w:keepLines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4F8E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4F87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4F88" w14:textId="77777777" w:rsidR="00CF17EE" w:rsidRDefault="003F6DC6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2016" w:type="dxa"/>
          </w:tcPr>
          <w:p w14:paraId="68A84F89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7" w:type="dxa"/>
          </w:tcPr>
          <w:p w14:paraId="68A84F8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6" w:type="dxa"/>
          </w:tcPr>
          <w:p w14:paraId="68A84F8B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4F8C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4F8D" w14:textId="77777777" w:rsidR="00CF17EE" w:rsidRDefault="003F6DC6"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4F96" w14:textId="77777777" w:rsidTr="009A2410">
        <w:tc>
          <w:tcPr>
            <w:tcW w:w="2802" w:type="dxa"/>
          </w:tcPr>
          <w:p w14:paraId="68A84F8F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4F90" w14:textId="77777777" w:rsidR="00CF17EE" w:rsidRDefault="003F6DC6">
            <w:pPr>
              <w:keepNext/>
              <w:keepLines/>
            </w:pPr>
            <w:r>
              <w:t>$332.46</w:t>
            </w:r>
          </w:p>
        </w:tc>
        <w:tc>
          <w:tcPr>
            <w:tcW w:w="2016" w:type="dxa"/>
          </w:tcPr>
          <w:p w14:paraId="68A84F91" w14:textId="77777777" w:rsidR="00CF17EE" w:rsidRDefault="003F6DC6">
            <w:pPr>
              <w:keepNext/>
              <w:keepLines/>
            </w:pPr>
            <w:r>
              <w:t>$8.75</w:t>
            </w:r>
          </w:p>
        </w:tc>
        <w:tc>
          <w:tcPr>
            <w:tcW w:w="2017" w:type="dxa"/>
          </w:tcPr>
          <w:p w14:paraId="68A84F92" w14:textId="77777777" w:rsidR="00CF17EE" w:rsidRDefault="003F6DC6">
            <w:pPr>
              <w:keepNext/>
              <w:keepLines/>
            </w:pPr>
            <w:r>
              <w:t>$10.94</w:t>
            </w:r>
          </w:p>
        </w:tc>
        <w:tc>
          <w:tcPr>
            <w:tcW w:w="2016" w:type="dxa"/>
          </w:tcPr>
          <w:p w14:paraId="68A84F93" w14:textId="77777777" w:rsidR="00CF17EE" w:rsidRDefault="003F6DC6">
            <w:pPr>
              <w:keepNext/>
              <w:keepLines/>
            </w:pPr>
            <w:r>
              <w:t>$10.94</w:t>
            </w:r>
          </w:p>
        </w:tc>
        <w:tc>
          <w:tcPr>
            <w:tcW w:w="2016" w:type="dxa"/>
          </w:tcPr>
          <w:p w14:paraId="68A84F94" w14:textId="77777777" w:rsidR="00CF17EE" w:rsidRDefault="003F6DC6">
            <w:pPr>
              <w:keepNext/>
              <w:keepLines/>
            </w:pPr>
            <w:r>
              <w:t>$17.50</w:t>
            </w:r>
          </w:p>
        </w:tc>
        <w:tc>
          <w:tcPr>
            <w:tcW w:w="2017" w:type="dxa"/>
          </w:tcPr>
          <w:p w14:paraId="68A84F95" w14:textId="77777777" w:rsidR="00CF17EE" w:rsidRDefault="003F6DC6">
            <w:r>
              <w:t>$21.88</w:t>
            </w:r>
          </w:p>
        </w:tc>
      </w:tr>
      <w:tr w:rsidR="00CF17EE" w14:paraId="68A84F9E" w14:textId="77777777" w:rsidTr="009A2410">
        <w:tc>
          <w:tcPr>
            <w:tcW w:w="2802" w:type="dxa"/>
          </w:tcPr>
          <w:p w14:paraId="68A84F97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4F98" w14:textId="77777777" w:rsidR="00CF17EE" w:rsidRDefault="003F6DC6">
            <w:pPr>
              <w:keepNext/>
              <w:keepLines/>
            </w:pPr>
            <w:r>
              <w:t>$340.38</w:t>
            </w:r>
          </w:p>
        </w:tc>
        <w:tc>
          <w:tcPr>
            <w:tcW w:w="2016" w:type="dxa"/>
          </w:tcPr>
          <w:p w14:paraId="68A84F99" w14:textId="77777777" w:rsidR="00CF17EE" w:rsidRDefault="003F6DC6">
            <w:pPr>
              <w:keepNext/>
              <w:keepLines/>
            </w:pPr>
            <w:r>
              <w:t>$8.96</w:t>
            </w:r>
          </w:p>
        </w:tc>
        <w:tc>
          <w:tcPr>
            <w:tcW w:w="2017" w:type="dxa"/>
          </w:tcPr>
          <w:p w14:paraId="68A84F9A" w14:textId="77777777" w:rsidR="00CF17EE" w:rsidRDefault="003F6DC6">
            <w:pPr>
              <w:keepNext/>
              <w:keepLines/>
            </w:pPr>
            <w:r>
              <w:t>$11.20</w:t>
            </w:r>
          </w:p>
        </w:tc>
        <w:tc>
          <w:tcPr>
            <w:tcW w:w="2016" w:type="dxa"/>
          </w:tcPr>
          <w:p w14:paraId="68A84F9B" w14:textId="77777777" w:rsidR="00CF17EE" w:rsidRDefault="003F6DC6">
            <w:pPr>
              <w:keepNext/>
              <w:keepLines/>
            </w:pPr>
            <w:r>
              <w:t>$11.20</w:t>
            </w:r>
          </w:p>
        </w:tc>
        <w:tc>
          <w:tcPr>
            <w:tcW w:w="2016" w:type="dxa"/>
          </w:tcPr>
          <w:p w14:paraId="68A84F9C" w14:textId="77777777" w:rsidR="00CF17EE" w:rsidRDefault="003F6DC6">
            <w:pPr>
              <w:keepNext/>
              <w:keepLines/>
            </w:pPr>
            <w:r>
              <w:t>$17.92</w:t>
            </w:r>
          </w:p>
        </w:tc>
        <w:tc>
          <w:tcPr>
            <w:tcW w:w="2017" w:type="dxa"/>
          </w:tcPr>
          <w:p w14:paraId="68A84F9D" w14:textId="77777777" w:rsidR="00CF17EE" w:rsidRDefault="003F6DC6">
            <w:r>
              <w:t>$22.40</w:t>
            </w:r>
          </w:p>
        </w:tc>
      </w:tr>
      <w:tr w:rsidR="00CF17EE" w14:paraId="68A84FA6" w14:textId="77777777" w:rsidTr="009A2410">
        <w:tc>
          <w:tcPr>
            <w:tcW w:w="2802" w:type="dxa"/>
          </w:tcPr>
          <w:p w14:paraId="68A84F9F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4FA0" w14:textId="77777777" w:rsidR="00CF17EE" w:rsidRDefault="003F6DC6">
            <w:pPr>
              <w:keepNext/>
              <w:keepLines/>
            </w:pPr>
            <w:r>
              <w:t>$345.69</w:t>
            </w:r>
          </w:p>
        </w:tc>
        <w:tc>
          <w:tcPr>
            <w:tcW w:w="2016" w:type="dxa"/>
          </w:tcPr>
          <w:p w14:paraId="68A84FA1" w14:textId="77777777" w:rsidR="00CF17EE" w:rsidRDefault="003F6DC6">
            <w:pPr>
              <w:keepNext/>
              <w:keepLines/>
            </w:pPr>
            <w:r>
              <w:t>$9.10</w:t>
            </w:r>
          </w:p>
        </w:tc>
        <w:tc>
          <w:tcPr>
            <w:tcW w:w="2017" w:type="dxa"/>
          </w:tcPr>
          <w:p w14:paraId="68A84FA2" w14:textId="77777777" w:rsidR="00CF17EE" w:rsidRDefault="003F6DC6">
            <w:pPr>
              <w:keepNext/>
              <w:keepLines/>
            </w:pPr>
            <w:r>
              <w:t>$11.38</w:t>
            </w:r>
          </w:p>
        </w:tc>
        <w:tc>
          <w:tcPr>
            <w:tcW w:w="2016" w:type="dxa"/>
          </w:tcPr>
          <w:p w14:paraId="68A84FA3" w14:textId="77777777" w:rsidR="00CF17EE" w:rsidRDefault="003F6DC6">
            <w:pPr>
              <w:keepNext/>
              <w:keepLines/>
            </w:pPr>
            <w:r>
              <w:t>$11.38</w:t>
            </w:r>
          </w:p>
        </w:tc>
        <w:tc>
          <w:tcPr>
            <w:tcW w:w="2016" w:type="dxa"/>
          </w:tcPr>
          <w:p w14:paraId="68A84FA4" w14:textId="77777777" w:rsidR="00CF17EE" w:rsidRDefault="003F6DC6">
            <w:pPr>
              <w:keepNext/>
              <w:keepLines/>
            </w:pPr>
            <w:r>
              <w:t>$18.20</w:t>
            </w:r>
          </w:p>
        </w:tc>
        <w:tc>
          <w:tcPr>
            <w:tcW w:w="2017" w:type="dxa"/>
          </w:tcPr>
          <w:p w14:paraId="68A84FA5" w14:textId="77777777" w:rsidR="00CF17EE" w:rsidRDefault="003F6DC6">
            <w:r>
              <w:t>$22.75</w:t>
            </w:r>
          </w:p>
        </w:tc>
      </w:tr>
      <w:tr w:rsidR="00CF17EE" w14:paraId="68A84FAE" w14:textId="77777777" w:rsidTr="009A2410">
        <w:tc>
          <w:tcPr>
            <w:tcW w:w="2802" w:type="dxa"/>
          </w:tcPr>
          <w:p w14:paraId="68A84FA7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4FA8" w14:textId="77777777" w:rsidR="00CF17EE" w:rsidRDefault="003F6DC6">
            <w:pPr>
              <w:keepNext/>
              <w:keepLines/>
            </w:pPr>
            <w:r>
              <w:t>$352.49</w:t>
            </w:r>
          </w:p>
        </w:tc>
        <w:tc>
          <w:tcPr>
            <w:tcW w:w="2016" w:type="dxa"/>
          </w:tcPr>
          <w:p w14:paraId="68A84FA9" w14:textId="77777777" w:rsidR="00CF17EE" w:rsidRDefault="003F6DC6">
            <w:pPr>
              <w:keepNext/>
              <w:keepLines/>
            </w:pPr>
            <w:r>
              <w:t>$9.28</w:t>
            </w:r>
          </w:p>
        </w:tc>
        <w:tc>
          <w:tcPr>
            <w:tcW w:w="2017" w:type="dxa"/>
          </w:tcPr>
          <w:p w14:paraId="68A84FAA" w14:textId="77777777" w:rsidR="00CF17EE" w:rsidRDefault="003F6DC6">
            <w:pPr>
              <w:keepNext/>
              <w:keepLines/>
            </w:pPr>
            <w:r>
              <w:t>$11.60</w:t>
            </w:r>
          </w:p>
        </w:tc>
        <w:tc>
          <w:tcPr>
            <w:tcW w:w="2016" w:type="dxa"/>
          </w:tcPr>
          <w:p w14:paraId="68A84FAB" w14:textId="77777777" w:rsidR="00CF17EE" w:rsidRDefault="003F6DC6">
            <w:pPr>
              <w:keepNext/>
              <w:keepLines/>
            </w:pPr>
            <w:r>
              <w:t>$11.60</w:t>
            </w:r>
          </w:p>
        </w:tc>
        <w:tc>
          <w:tcPr>
            <w:tcW w:w="2016" w:type="dxa"/>
          </w:tcPr>
          <w:p w14:paraId="68A84FAC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017" w:type="dxa"/>
          </w:tcPr>
          <w:p w14:paraId="68A84FAD" w14:textId="77777777" w:rsidR="00CF17EE" w:rsidRDefault="003F6DC6">
            <w:r>
              <w:t>$23.20</w:t>
            </w:r>
          </w:p>
        </w:tc>
      </w:tr>
      <w:tr w:rsidR="00CF17EE" w14:paraId="68A84FB6" w14:textId="77777777" w:rsidTr="009A2410">
        <w:tc>
          <w:tcPr>
            <w:tcW w:w="2802" w:type="dxa"/>
          </w:tcPr>
          <w:p w14:paraId="68A84FAF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4FB0" w14:textId="77777777" w:rsidR="00CF17EE" w:rsidRDefault="003F6DC6">
            <w:pPr>
              <w:keepNext/>
              <w:keepLines/>
            </w:pPr>
            <w:r>
              <w:t>$366.93</w:t>
            </w:r>
          </w:p>
        </w:tc>
        <w:tc>
          <w:tcPr>
            <w:tcW w:w="2016" w:type="dxa"/>
          </w:tcPr>
          <w:p w14:paraId="68A84FB1" w14:textId="77777777" w:rsidR="00CF17EE" w:rsidRDefault="003F6DC6">
            <w:pPr>
              <w:keepNext/>
              <w:keepLines/>
            </w:pPr>
            <w:r>
              <w:t>$9.66</w:t>
            </w:r>
          </w:p>
        </w:tc>
        <w:tc>
          <w:tcPr>
            <w:tcW w:w="2017" w:type="dxa"/>
          </w:tcPr>
          <w:p w14:paraId="68A84FB2" w14:textId="77777777" w:rsidR="00CF17EE" w:rsidRDefault="003F6DC6">
            <w:pPr>
              <w:keepNext/>
              <w:keepLines/>
            </w:pPr>
            <w:r>
              <w:t>$12.08</w:t>
            </w:r>
          </w:p>
        </w:tc>
        <w:tc>
          <w:tcPr>
            <w:tcW w:w="2016" w:type="dxa"/>
          </w:tcPr>
          <w:p w14:paraId="68A84FB3" w14:textId="77777777" w:rsidR="00CF17EE" w:rsidRDefault="003F6DC6">
            <w:pPr>
              <w:keepNext/>
              <w:keepLines/>
            </w:pPr>
            <w:r>
              <w:t>$12.08</w:t>
            </w:r>
          </w:p>
        </w:tc>
        <w:tc>
          <w:tcPr>
            <w:tcW w:w="2016" w:type="dxa"/>
          </w:tcPr>
          <w:p w14:paraId="68A84FB4" w14:textId="77777777" w:rsidR="00CF17EE" w:rsidRDefault="003F6DC6">
            <w:pPr>
              <w:keepNext/>
              <w:keepLines/>
            </w:pPr>
            <w:r>
              <w:t>$19.32</w:t>
            </w:r>
          </w:p>
        </w:tc>
        <w:tc>
          <w:tcPr>
            <w:tcW w:w="2017" w:type="dxa"/>
          </w:tcPr>
          <w:p w14:paraId="68A84FB5" w14:textId="77777777" w:rsidR="00CF17EE" w:rsidRDefault="003F6DC6">
            <w:r>
              <w:t>$24.15</w:t>
            </w:r>
          </w:p>
        </w:tc>
      </w:tr>
      <w:tr w:rsidR="00CF17EE" w14:paraId="68A84FBE" w14:textId="77777777" w:rsidTr="009A2410">
        <w:tc>
          <w:tcPr>
            <w:tcW w:w="2802" w:type="dxa"/>
          </w:tcPr>
          <w:p w14:paraId="68A84FB7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4FB8" w14:textId="77777777" w:rsidR="00CF17EE" w:rsidRDefault="003F6DC6">
            <w:pPr>
              <w:keepNext/>
              <w:keepLines/>
            </w:pPr>
            <w:r>
              <w:t>$372.29</w:t>
            </w:r>
          </w:p>
        </w:tc>
        <w:tc>
          <w:tcPr>
            <w:tcW w:w="2016" w:type="dxa"/>
          </w:tcPr>
          <w:p w14:paraId="68A84FB9" w14:textId="77777777" w:rsidR="00CF17EE" w:rsidRDefault="003F6DC6">
            <w:pPr>
              <w:keepNext/>
              <w:keepLines/>
            </w:pPr>
            <w:r>
              <w:t>$9.80</w:t>
            </w:r>
          </w:p>
        </w:tc>
        <w:tc>
          <w:tcPr>
            <w:tcW w:w="2017" w:type="dxa"/>
          </w:tcPr>
          <w:p w14:paraId="68A84FBA" w14:textId="77777777" w:rsidR="00CF17EE" w:rsidRDefault="003F6DC6">
            <w:pPr>
              <w:keepNext/>
              <w:keepLines/>
            </w:pPr>
            <w:r>
              <w:t>$12.25</w:t>
            </w:r>
          </w:p>
        </w:tc>
        <w:tc>
          <w:tcPr>
            <w:tcW w:w="2016" w:type="dxa"/>
          </w:tcPr>
          <w:p w14:paraId="68A84FBB" w14:textId="77777777" w:rsidR="00CF17EE" w:rsidRDefault="003F6DC6">
            <w:pPr>
              <w:keepNext/>
              <w:keepLines/>
            </w:pPr>
            <w:r>
              <w:t>$12.25</w:t>
            </w:r>
          </w:p>
        </w:tc>
        <w:tc>
          <w:tcPr>
            <w:tcW w:w="2016" w:type="dxa"/>
          </w:tcPr>
          <w:p w14:paraId="68A84FBC" w14:textId="77777777" w:rsidR="00CF17EE" w:rsidRDefault="003F6DC6">
            <w:pPr>
              <w:keepNext/>
              <w:keepLines/>
            </w:pPr>
            <w:r>
              <w:t>$19.60</w:t>
            </w:r>
          </w:p>
        </w:tc>
        <w:tc>
          <w:tcPr>
            <w:tcW w:w="2017" w:type="dxa"/>
          </w:tcPr>
          <w:p w14:paraId="68A84FBD" w14:textId="77777777" w:rsidR="00CF17EE" w:rsidRDefault="003F6DC6">
            <w:r>
              <w:t>$24.50</w:t>
            </w:r>
          </w:p>
        </w:tc>
      </w:tr>
      <w:tr w:rsidR="00CF17EE" w14:paraId="68A84FC6" w14:textId="77777777" w:rsidTr="009A2410">
        <w:tc>
          <w:tcPr>
            <w:tcW w:w="2802" w:type="dxa"/>
          </w:tcPr>
          <w:p w14:paraId="68A84FBF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4FC0" w14:textId="77777777" w:rsidR="00CF17EE" w:rsidRDefault="003F6DC6">
            <w:pPr>
              <w:keepNext/>
              <w:keepLines/>
            </w:pPr>
            <w:r>
              <w:t>$390.92</w:t>
            </w:r>
          </w:p>
        </w:tc>
        <w:tc>
          <w:tcPr>
            <w:tcW w:w="2016" w:type="dxa"/>
          </w:tcPr>
          <w:p w14:paraId="68A84FC1" w14:textId="77777777" w:rsidR="00CF17EE" w:rsidRDefault="003F6DC6">
            <w:pPr>
              <w:keepNext/>
              <w:keepLines/>
            </w:pPr>
            <w:r>
              <w:t>$10.29</w:t>
            </w:r>
          </w:p>
        </w:tc>
        <w:tc>
          <w:tcPr>
            <w:tcW w:w="2017" w:type="dxa"/>
          </w:tcPr>
          <w:p w14:paraId="68A84FC2" w14:textId="77777777" w:rsidR="00CF17EE" w:rsidRDefault="003F6DC6">
            <w:pPr>
              <w:keepNext/>
              <w:keepLines/>
            </w:pPr>
            <w:r>
              <w:t>$12.86</w:t>
            </w:r>
          </w:p>
        </w:tc>
        <w:tc>
          <w:tcPr>
            <w:tcW w:w="2016" w:type="dxa"/>
          </w:tcPr>
          <w:p w14:paraId="68A84FC3" w14:textId="77777777" w:rsidR="00CF17EE" w:rsidRDefault="003F6DC6">
            <w:pPr>
              <w:keepNext/>
              <w:keepLines/>
            </w:pPr>
            <w:r>
              <w:t>$12.86</w:t>
            </w:r>
          </w:p>
        </w:tc>
        <w:tc>
          <w:tcPr>
            <w:tcW w:w="2016" w:type="dxa"/>
          </w:tcPr>
          <w:p w14:paraId="68A84FC4" w14:textId="77777777" w:rsidR="00CF17EE" w:rsidRDefault="003F6DC6">
            <w:pPr>
              <w:keepNext/>
              <w:keepLines/>
            </w:pPr>
            <w:r>
              <w:t>$20.58</w:t>
            </w:r>
          </w:p>
        </w:tc>
        <w:tc>
          <w:tcPr>
            <w:tcW w:w="2017" w:type="dxa"/>
          </w:tcPr>
          <w:p w14:paraId="68A84FC5" w14:textId="77777777" w:rsidR="00CF17EE" w:rsidRDefault="003F6DC6">
            <w:r>
              <w:t>$25.73</w:t>
            </w:r>
          </w:p>
        </w:tc>
      </w:tr>
      <w:tr w:rsidR="00CF17EE" w14:paraId="68A84FCE" w14:textId="77777777" w:rsidTr="009A2410">
        <w:tc>
          <w:tcPr>
            <w:tcW w:w="2802" w:type="dxa"/>
          </w:tcPr>
          <w:p w14:paraId="68A84FC7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4FC8" w14:textId="77777777" w:rsidR="00CF17EE" w:rsidRDefault="003F6DC6">
            <w:pPr>
              <w:keepNext/>
              <w:keepLines/>
            </w:pPr>
            <w:r>
              <w:t>$406.80</w:t>
            </w:r>
          </w:p>
        </w:tc>
        <w:tc>
          <w:tcPr>
            <w:tcW w:w="2016" w:type="dxa"/>
          </w:tcPr>
          <w:p w14:paraId="68A84FC9" w14:textId="77777777" w:rsidR="00CF17EE" w:rsidRDefault="003F6DC6">
            <w:pPr>
              <w:keepNext/>
              <w:keepLines/>
            </w:pPr>
            <w:r>
              <w:t>$10.71</w:t>
            </w:r>
          </w:p>
        </w:tc>
        <w:tc>
          <w:tcPr>
            <w:tcW w:w="2017" w:type="dxa"/>
          </w:tcPr>
          <w:p w14:paraId="68A84FCA" w14:textId="77777777" w:rsidR="00CF17EE" w:rsidRDefault="003F6DC6">
            <w:pPr>
              <w:keepNext/>
              <w:keepLines/>
            </w:pPr>
            <w:r>
              <w:t>$13.39</w:t>
            </w:r>
          </w:p>
        </w:tc>
        <w:tc>
          <w:tcPr>
            <w:tcW w:w="2016" w:type="dxa"/>
          </w:tcPr>
          <w:p w14:paraId="68A84FCB" w14:textId="77777777" w:rsidR="00CF17EE" w:rsidRDefault="003F6DC6">
            <w:pPr>
              <w:keepNext/>
              <w:keepLines/>
            </w:pPr>
            <w:r>
              <w:t>$13.39</w:t>
            </w:r>
          </w:p>
        </w:tc>
        <w:tc>
          <w:tcPr>
            <w:tcW w:w="2016" w:type="dxa"/>
          </w:tcPr>
          <w:p w14:paraId="68A84FCC" w14:textId="77777777" w:rsidR="00CF17EE" w:rsidRDefault="003F6DC6">
            <w:pPr>
              <w:keepNext/>
              <w:keepLines/>
            </w:pPr>
            <w:r>
              <w:t>$21.42</w:t>
            </w:r>
          </w:p>
        </w:tc>
        <w:tc>
          <w:tcPr>
            <w:tcW w:w="2017" w:type="dxa"/>
          </w:tcPr>
          <w:p w14:paraId="68A84FCD" w14:textId="77777777" w:rsidR="00CF17EE" w:rsidRDefault="003F6DC6">
            <w:r>
              <w:t>$26.78</w:t>
            </w:r>
          </w:p>
        </w:tc>
      </w:tr>
    </w:tbl>
    <w:p w14:paraId="68A84FCF" w14:textId="77777777" w:rsidR="00CF17EE" w:rsidRDefault="00CF17EE"/>
    <w:p w14:paraId="68A84FD0" w14:textId="77777777" w:rsidR="00CF17EE" w:rsidRDefault="003F6DC6">
      <w:pPr>
        <w:keepNext/>
        <w:keepLines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126"/>
        <w:gridCol w:w="1906"/>
        <w:gridCol w:w="2017"/>
        <w:gridCol w:w="2016"/>
        <w:gridCol w:w="2016"/>
        <w:gridCol w:w="2017"/>
      </w:tblGrid>
      <w:tr w:rsidR="00CF17EE" w14:paraId="68A84FD8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4FD1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126" w:type="dxa"/>
          </w:tcPr>
          <w:p w14:paraId="68A84FD2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1906" w:type="dxa"/>
          </w:tcPr>
          <w:p w14:paraId="68A84FD3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7" w:type="dxa"/>
          </w:tcPr>
          <w:p w14:paraId="68A84FD4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6" w:type="dxa"/>
          </w:tcPr>
          <w:p w14:paraId="68A84FD5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4FD6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4FD7" w14:textId="77777777" w:rsidR="00CF17EE" w:rsidRDefault="003F6DC6"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4FE0" w14:textId="77777777" w:rsidTr="009A2410">
        <w:tc>
          <w:tcPr>
            <w:tcW w:w="2802" w:type="dxa"/>
          </w:tcPr>
          <w:p w14:paraId="68A84FD9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126" w:type="dxa"/>
          </w:tcPr>
          <w:p w14:paraId="68A84FDA" w14:textId="77777777" w:rsidR="00CF17EE" w:rsidRDefault="003F6DC6">
            <w:pPr>
              <w:keepNext/>
              <w:keepLines/>
            </w:pPr>
            <w:r>
              <w:t>$11.38</w:t>
            </w:r>
          </w:p>
        </w:tc>
        <w:tc>
          <w:tcPr>
            <w:tcW w:w="1906" w:type="dxa"/>
          </w:tcPr>
          <w:p w14:paraId="68A84FDB" w14:textId="77777777" w:rsidR="00CF17EE" w:rsidRDefault="003F6DC6">
            <w:pPr>
              <w:keepNext/>
              <w:keepLines/>
            </w:pPr>
            <w:r>
              <w:t>$9.84</w:t>
            </w:r>
          </w:p>
        </w:tc>
        <w:tc>
          <w:tcPr>
            <w:tcW w:w="2017" w:type="dxa"/>
          </w:tcPr>
          <w:p w14:paraId="68A84FDC" w14:textId="77777777" w:rsidR="00CF17EE" w:rsidRDefault="003F6DC6">
            <w:pPr>
              <w:keepNext/>
              <w:keepLines/>
            </w:pPr>
            <w:r>
              <w:t>$11.38</w:t>
            </w:r>
          </w:p>
        </w:tc>
        <w:tc>
          <w:tcPr>
            <w:tcW w:w="2016" w:type="dxa"/>
          </w:tcPr>
          <w:p w14:paraId="68A84FDD" w14:textId="77777777" w:rsidR="00CF17EE" w:rsidRDefault="003F6DC6">
            <w:pPr>
              <w:keepNext/>
              <w:keepLines/>
            </w:pPr>
            <w:r>
              <w:t>$13.13</w:t>
            </w:r>
          </w:p>
        </w:tc>
        <w:tc>
          <w:tcPr>
            <w:tcW w:w="2016" w:type="dxa"/>
          </w:tcPr>
          <w:p w14:paraId="68A84FDE" w14:textId="77777777" w:rsidR="00CF17EE" w:rsidRDefault="003F6DC6">
            <w:pPr>
              <w:keepNext/>
              <w:keepLines/>
            </w:pPr>
            <w:r>
              <w:t>$17.50</w:t>
            </w:r>
          </w:p>
        </w:tc>
        <w:tc>
          <w:tcPr>
            <w:tcW w:w="2017" w:type="dxa"/>
          </w:tcPr>
          <w:p w14:paraId="68A84FDF" w14:textId="77777777" w:rsidR="00CF17EE" w:rsidRDefault="003F6DC6">
            <w:r>
              <w:t>$21.88</w:t>
            </w:r>
          </w:p>
        </w:tc>
      </w:tr>
      <w:tr w:rsidR="00CF17EE" w14:paraId="68A84FE8" w14:textId="77777777" w:rsidTr="009A2410">
        <w:tc>
          <w:tcPr>
            <w:tcW w:w="2802" w:type="dxa"/>
          </w:tcPr>
          <w:p w14:paraId="68A84FE1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126" w:type="dxa"/>
          </w:tcPr>
          <w:p w14:paraId="68A84FE2" w14:textId="77777777" w:rsidR="00CF17EE" w:rsidRDefault="003F6DC6">
            <w:pPr>
              <w:keepNext/>
              <w:keepLines/>
            </w:pPr>
            <w:r>
              <w:t>$11.65</w:t>
            </w:r>
          </w:p>
        </w:tc>
        <w:tc>
          <w:tcPr>
            <w:tcW w:w="1906" w:type="dxa"/>
          </w:tcPr>
          <w:p w14:paraId="68A84FE3" w14:textId="77777777" w:rsidR="00CF17EE" w:rsidRDefault="003F6DC6">
            <w:pPr>
              <w:keepNext/>
              <w:keepLines/>
            </w:pPr>
            <w:r>
              <w:t>$10.08</w:t>
            </w:r>
          </w:p>
        </w:tc>
        <w:tc>
          <w:tcPr>
            <w:tcW w:w="2017" w:type="dxa"/>
          </w:tcPr>
          <w:p w14:paraId="68A84FE4" w14:textId="77777777" w:rsidR="00CF17EE" w:rsidRDefault="003F6DC6">
            <w:pPr>
              <w:keepNext/>
              <w:keepLines/>
            </w:pPr>
            <w:r>
              <w:t>$11.65</w:t>
            </w:r>
          </w:p>
        </w:tc>
        <w:tc>
          <w:tcPr>
            <w:tcW w:w="2016" w:type="dxa"/>
          </w:tcPr>
          <w:p w14:paraId="68A84FE5" w14:textId="77777777" w:rsidR="00CF17EE" w:rsidRDefault="003F6DC6">
            <w:pPr>
              <w:keepNext/>
              <w:keepLines/>
            </w:pPr>
            <w:r>
              <w:t>$13.44</w:t>
            </w:r>
          </w:p>
        </w:tc>
        <w:tc>
          <w:tcPr>
            <w:tcW w:w="2016" w:type="dxa"/>
          </w:tcPr>
          <w:p w14:paraId="68A84FE6" w14:textId="77777777" w:rsidR="00CF17EE" w:rsidRDefault="003F6DC6">
            <w:pPr>
              <w:keepNext/>
              <w:keepLines/>
            </w:pPr>
            <w:r>
              <w:t>$17.92</w:t>
            </w:r>
          </w:p>
        </w:tc>
        <w:tc>
          <w:tcPr>
            <w:tcW w:w="2017" w:type="dxa"/>
          </w:tcPr>
          <w:p w14:paraId="68A84FE7" w14:textId="77777777" w:rsidR="00CF17EE" w:rsidRDefault="003F6DC6">
            <w:r>
              <w:t>$22.40</w:t>
            </w:r>
          </w:p>
        </w:tc>
      </w:tr>
      <w:tr w:rsidR="00CF17EE" w14:paraId="68A84FF0" w14:textId="77777777" w:rsidTr="009A2410">
        <w:tc>
          <w:tcPr>
            <w:tcW w:w="2802" w:type="dxa"/>
          </w:tcPr>
          <w:p w14:paraId="68A84FE9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126" w:type="dxa"/>
          </w:tcPr>
          <w:p w14:paraId="68A84FEA" w14:textId="77777777" w:rsidR="00CF17EE" w:rsidRDefault="003F6DC6">
            <w:pPr>
              <w:keepNext/>
              <w:keepLines/>
            </w:pPr>
            <w:r>
              <w:t>$11.83</w:t>
            </w:r>
          </w:p>
        </w:tc>
        <w:tc>
          <w:tcPr>
            <w:tcW w:w="1906" w:type="dxa"/>
          </w:tcPr>
          <w:p w14:paraId="68A84FEB" w14:textId="77777777" w:rsidR="00CF17EE" w:rsidRDefault="003F6DC6">
            <w:pPr>
              <w:keepNext/>
              <w:keepLines/>
            </w:pPr>
            <w:r>
              <w:t>$10.24</w:t>
            </w:r>
          </w:p>
        </w:tc>
        <w:tc>
          <w:tcPr>
            <w:tcW w:w="2017" w:type="dxa"/>
          </w:tcPr>
          <w:p w14:paraId="68A84FEC" w14:textId="77777777" w:rsidR="00CF17EE" w:rsidRDefault="003F6DC6">
            <w:pPr>
              <w:keepNext/>
              <w:keepLines/>
            </w:pPr>
            <w:r>
              <w:t>$11.83</w:t>
            </w:r>
          </w:p>
        </w:tc>
        <w:tc>
          <w:tcPr>
            <w:tcW w:w="2016" w:type="dxa"/>
          </w:tcPr>
          <w:p w14:paraId="68A84FED" w14:textId="77777777" w:rsidR="00CF17EE" w:rsidRDefault="003F6DC6">
            <w:pPr>
              <w:keepNext/>
              <w:keepLines/>
            </w:pPr>
            <w:r>
              <w:t>$13.65</w:t>
            </w:r>
          </w:p>
        </w:tc>
        <w:tc>
          <w:tcPr>
            <w:tcW w:w="2016" w:type="dxa"/>
          </w:tcPr>
          <w:p w14:paraId="68A84FEE" w14:textId="77777777" w:rsidR="00CF17EE" w:rsidRDefault="003F6DC6">
            <w:pPr>
              <w:keepNext/>
              <w:keepLines/>
            </w:pPr>
            <w:r>
              <w:t>$18.20</w:t>
            </w:r>
          </w:p>
        </w:tc>
        <w:tc>
          <w:tcPr>
            <w:tcW w:w="2017" w:type="dxa"/>
          </w:tcPr>
          <w:p w14:paraId="68A84FEF" w14:textId="77777777" w:rsidR="00CF17EE" w:rsidRDefault="003F6DC6">
            <w:r>
              <w:t>$22.75</w:t>
            </w:r>
          </w:p>
        </w:tc>
      </w:tr>
      <w:tr w:rsidR="00CF17EE" w14:paraId="68A84FF8" w14:textId="77777777" w:rsidTr="009A2410">
        <w:tc>
          <w:tcPr>
            <w:tcW w:w="2802" w:type="dxa"/>
          </w:tcPr>
          <w:p w14:paraId="68A84FF1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126" w:type="dxa"/>
          </w:tcPr>
          <w:p w14:paraId="68A84FF2" w14:textId="77777777" w:rsidR="00CF17EE" w:rsidRDefault="003F6DC6">
            <w:pPr>
              <w:keepNext/>
              <w:keepLines/>
            </w:pPr>
            <w:r>
              <w:t>$12.06</w:t>
            </w:r>
          </w:p>
        </w:tc>
        <w:tc>
          <w:tcPr>
            <w:tcW w:w="1906" w:type="dxa"/>
          </w:tcPr>
          <w:p w14:paraId="68A84FF3" w14:textId="77777777" w:rsidR="00CF17EE" w:rsidRDefault="003F6DC6">
            <w:pPr>
              <w:keepNext/>
              <w:keepLines/>
            </w:pPr>
            <w:r>
              <w:t>$10.44</w:t>
            </w:r>
          </w:p>
        </w:tc>
        <w:tc>
          <w:tcPr>
            <w:tcW w:w="2017" w:type="dxa"/>
          </w:tcPr>
          <w:p w14:paraId="68A84FF4" w14:textId="77777777" w:rsidR="00CF17EE" w:rsidRDefault="003F6DC6">
            <w:pPr>
              <w:keepNext/>
              <w:keepLines/>
            </w:pPr>
            <w:r>
              <w:t>$12.06</w:t>
            </w:r>
          </w:p>
        </w:tc>
        <w:tc>
          <w:tcPr>
            <w:tcW w:w="2016" w:type="dxa"/>
          </w:tcPr>
          <w:p w14:paraId="68A84FF5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016" w:type="dxa"/>
          </w:tcPr>
          <w:p w14:paraId="68A84FF6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017" w:type="dxa"/>
          </w:tcPr>
          <w:p w14:paraId="68A84FF7" w14:textId="77777777" w:rsidR="00CF17EE" w:rsidRDefault="003F6DC6">
            <w:r>
              <w:t>$23.20</w:t>
            </w:r>
          </w:p>
        </w:tc>
      </w:tr>
      <w:tr w:rsidR="00CF17EE" w14:paraId="68A85000" w14:textId="77777777" w:rsidTr="009A2410">
        <w:tc>
          <w:tcPr>
            <w:tcW w:w="2802" w:type="dxa"/>
          </w:tcPr>
          <w:p w14:paraId="68A84FF9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126" w:type="dxa"/>
          </w:tcPr>
          <w:p w14:paraId="68A84FFA" w14:textId="77777777" w:rsidR="00CF17EE" w:rsidRDefault="003F6DC6">
            <w:pPr>
              <w:keepNext/>
              <w:keepLines/>
            </w:pPr>
            <w:r>
              <w:t>$12.56</w:t>
            </w:r>
          </w:p>
        </w:tc>
        <w:tc>
          <w:tcPr>
            <w:tcW w:w="1906" w:type="dxa"/>
          </w:tcPr>
          <w:p w14:paraId="68A84FFB" w14:textId="77777777" w:rsidR="00CF17EE" w:rsidRDefault="003F6DC6">
            <w:pPr>
              <w:keepNext/>
              <w:keepLines/>
            </w:pPr>
            <w:r>
              <w:t>$10.87</w:t>
            </w:r>
          </w:p>
        </w:tc>
        <w:tc>
          <w:tcPr>
            <w:tcW w:w="2017" w:type="dxa"/>
          </w:tcPr>
          <w:p w14:paraId="68A84FFC" w14:textId="77777777" w:rsidR="00CF17EE" w:rsidRDefault="003F6DC6">
            <w:pPr>
              <w:keepNext/>
              <w:keepLines/>
            </w:pPr>
            <w:r>
              <w:t>$12.56</w:t>
            </w:r>
          </w:p>
        </w:tc>
        <w:tc>
          <w:tcPr>
            <w:tcW w:w="2016" w:type="dxa"/>
          </w:tcPr>
          <w:p w14:paraId="68A84FFD" w14:textId="77777777" w:rsidR="00CF17EE" w:rsidRDefault="003F6DC6">
            <w:pPr>
              <w:keepNext/>
              <w:keepLines/>
            </w:pPr>
            <w:r>
              <w:t>$14.49</w:t>
            </w:r>
          </w:p>
        </w:tc>
        <w:tc>
          <w:tcPr>
            <w:tcW w:w="2016" w:type="dxa"/>
          </w:tcPr>
          <w:p w14:paraId="68A84FFE" w14:textId="77777777" w:rsidR="00CF17EE" w:rsidRDefault="003F6DC6">
            <w:pPr>
              <w:keepNext/>
              <w:keepLines/>
            </w:pPr>
            <w:r>
              <w:t>$19.32</w:t>
            </w:r>
          </w:p>
        </w:tc>
        <w:tc>
          <w:tcPr>
            <w:tcW w:w="2017" w:type="dxa"/>
          </w:tcPr>
          <w:p w14:paraId="68A84FFF" w14:textId="77777777" w:rsidR="00CF17EE" w:rsidRDefault="003F6DC6">
            <w:r>
              <w:t>$24.15</w:t>
            </w:r>
          </w:p>
        </w:tc>
      </w:tr>
      <w:tr w:rsidR="00CF17EE" w14:paraId="68A85008" w14:textId="77777777" w:rsidTr="009A2410">
        <w:tc>
          <w:tcPr>
            <w:tcW w:w="2802" w:type="dxa"/>
          </w:tcPr>
          <w:p w14:paraId="68A85001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126" w:type="dxa"/>
          </w:tcPr>
          <w:p w14:paraId="68A85002" w14:textId="77777777" w:rsidR="00CF17EE" w:rsidRDefault="003F6DC6">
            <w:pPr>
              <w:keepNext/>
              <w:keepLines/>
            </w:pPr>
            <w:r>
              <w:t>$12.74</w:t>
            </w:r>
          </w:p>
        </w:tc>
        <w:tc>
          <w:tcPr>
            <w:tcW w:w="1906" w:type="dxa"/>
          </w:tcPr>
          <w:p w14:paraId="68A85003" w14:textId="77777777" w:rsidR="00CF17EE" w:rsidRDefault="003F6DC6">
            <w:pPr>
              <w:keepNext/>
              <w:keepLines/>
            </w:pPr>
            <w:r>
              <w:t>$11.03</w:t>
            </w:r>
          </w:p>
        </w:tc>
        <w:tc>
          <w:tcPr>
            <w:tcW w:w="2017" w:type="dxa"/>
          </w:tcPr>
          <w:p w14:paraId="68A85004" w14:textId="77777777" w:rsidR="00CF17EE" w:rsidRDefault="003F6DC6">
            <w:pPr>
              <w:keepNext/>
              <w:keepLines/>
            </w:pPr>
            <w:r>
              <w:t>$12.74</w:t>
            </w:r>
          </w:p>
        </w:tc>
        <w:tc>
          <w:tcPr>
            <w:tcW w:w="2016" w:type="dxa"/>
          </w:tcPr>
          <w:p w14:paraId="68A85005" w14:textId="77777777" w:rsidR="00CF17EE" w:rsidRDefault="003F6DC6">
            <w:pPr>
              <w:keepNext/>
              <w:keepLines/>
            </w:pPr>
            <w:r>
              <w:t>$14.70</w:t>
            </w:r>
          </w:p>
        </w:tc>
        <w:tc>
          <w:tcPr>
            <w:tcW w:w="2016" w:type="dxa"/>
          </w:tcPr>
          <w:p w14:paraId="68A85006" w14:textId="77777777" w:rsidR="00CF17EE" w:rsidRDefault="003F6DC6">
            <w:pPr>
              <w:keepNext/>
              <w:keepLines/>
            </w:pPr>
            <w:r>
              <w:t>$19.60</w:t>
            </w:r>
          </w:p>
        </w:tc>
        <w:tc>
          <w:tcPr>
            <w:tcW w:w="2017" w:type="dxa"/>
          </w:tcPr>
          <w:p w14:paraId="68A85007" w14:textId="77777777" w:rsidR="00CF17EE" w:rsidRDefault="003F6DC6">
            <w:r>
              <w:t>$24.50</w:t>
            </w:r>
          </w:p>
        </w:tc>
      </w:tr>
      <w:tr w:rsidR="00CF17EE" w14:paraId="68A85010" w14:textId="77777777" w:rsidTr="009A2410">
        <w:tc>
          <w:tcPr>
            <w:tcW w:w="2802" w:type="dxa"/>
          </w:tcPr>
          <w:p w14:paraId="68A85009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126" w:type="dxa"/>
          </w:tcPr>
          <w:p w14:paraId="68A8500A" w14:textId="77777777" w:rsidR="00CF17EE" w:rsidRDefault="003F6DC6">
            <w:pPr>
              <w:keepNext/>
              <w:keepLines/>
            </w:pPr>
            <w:r>
              <w:t>$13.38</w:t>
            </w:r>
          </w:p>
        </w:tc>
        <w:tc>
          <w:tcPr>
            <w:tcW w:w="1906" w:type="dxa"/>
          </w:tcPr>
          <w:p w14:paraId="68A8500B" w14:textId="77777777" w:rsidR="00CF17EE" w:rsidRDefault="003F6DC6">
            <w:pPr>
              <w:keepNext/>
              <w:keepLines/>
            </w:pPr>
            <w:r>
              <w:t>$11.58</w:t>
            </w:r>
          </w:p>
        </w:tc>
        <w:tc>
          <w:tcPr>
            <w:tcW w:w="2017" w:type="dxa"/>
          </w:tcPr>
          <w:p w14:paraId="68A8500C" w14:textId="77777777" w:rsidR="00CF17EE" w:rsidRDefault="003F6DC6">
            <w:pPr>
              <w:keepNext/>
              <w:keepLines/>
            </w:pPr>
            <w:r>
              <w:t>$13.38</w:t>
            </w:r>
          </w:p>
        </w:tc>
        <w:tc>
          <w:tcPr>
            <w:tcW w:w="2016" w:type="dxa"/>
          </w:tcPr>
          <w:p w14:paraId="68A8500D" w14:textId="77777777" w:rsidR="00CF17EE" w:rsidRDefault="003F6DC6">
            <w:pPr>
              <w:keepNext/>
              <w:keepLines/>
            </w:pPr>
            <w:r>
              <w:t>$15.44</w:t>
            </w:r>
          </w:p>
        </w:tc>
        <w:tc>
          <w:tcPr>
            <w:tcW w:w="2016" w:type="dxa"/>
          </w:tcPr>
          <w:p w14:paraId="68A8500E" w14:textId="77777777" w:rsidR="00CF17EE" w:rsidRDefault="003F6DC6">
            <w:pPr>
              <w:keepNext/>
              <w:keepLines/>
            </w:pPr>
            <w:r>
              <w:t>$20.58</w:t>
            </w:r>
          </w:p>
        </w:tc>
        <w:tc>
          <w:tcPr>
            <w:tcW w:w="2017" w:type="dxa"/>
          </w:tcPr>
          <w:p w14:paraId="68A8500F" w14:textId="77777777" w:rsidR="00CF17EE" w:rsidRDefault="003F6DC6">
            <w:r>
              <w:t>$25.73</w:t>
            </w:r>
          </w:p>
        </w:tc>
      </w:tr>
      <w:tr w:rsidR="00CF17EE" w14:paraId="68A85018" w14:textId="77777777" w:rsidTr="009A2410">
        <w:tc>
          <w:tcPr>
            <w:tcW w:w="2802" w:type="dxa"/>
          </w:tcPr>
          <w:p w14:paraId="68A85011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126" w:type="dxa"/>
          </w:tcPr>
          <w:p w14:paraId="68A85012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1906" w:type="dxa"/>
          </w:tcPr>
          <w:p w14:paraId="68A85013" w14:textId="77777777" w:rsidR="00CF17EE" w:rsidRDefault="003F6DC6">
            <w:pPr>
              <w:keepNext/>
              <w:keepLines/>
            </w:pPr>
            <w:r>
              <w:t>$12.05</w:t>
            </w:r>
          </w:p>
        </w:tc>
        <w:tc>
          <w:tcPr>
            <w:tcW w:w="2017" w:type="dxa"/>
          </w:tcPr>
          <w:p w14:paraId="68A85014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016" w:type="dxa"/>
          </w:tcPr>
          <w:p w14:paraId="68A85015" w14:textId="77777777" w:rsidR="00CF17EE" w:rsidRDefault="003F6DC6">
            <w:pPr>
              <w:keepNext/>
              <w:keepLines/>
            </w:pPr>
            <w:r>
              <w:t>$16.07</w:t>
            </w:r>
          </w:p>
        </w:tc>
        <w:tc>
          <w:tcPr>
            <w:tcW w:w="2016" w:type="dxa"/>
          </w:tcPr>
          <w:p w14:paraId="68A85016" w14:textId="77777777" w:rsidR="00CF17EE" w:rsidRDefault="003F6DC6">
            <w:pPr>
              <w:keepNext/>
              <w:keepLines/>
            </w:pPr>
            <w:r>
              <w:t>$21.42</w:t>
            </w:r>
          </w:p>
        </w:tc>
        <w:tc>
          <w:tcPr>
            <w:tcW w:w="2017" w:type="dxa"/>
          </w:tcPr>
          <w:p w14:paraId="68A85017" w14:textId="77777777" w:rsidR="00CF17EE" w:rsidRDefault="003F6DC6">
            <w:r>
              <w:t>$26.78</w:t>
            </w:r>
          </w:p>
        </w:tc>
      </w:tr>
    </w:tbl>
    <w:p w14:paraId="68A85019" w14:textId="77777777" w:rsidR="00CF17EE" w:rsidRDefault="00CF17EE"/>
    <w:p w14:paraId="68A8501A" w14:textId="77777777" w:rsidR="00CF17EE" w:rsidRDefault="003F6DC6">
      <w:pPr>
        <w:keepNext/>
        <w:keepLines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021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01B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01C" w14:textId="77777777" w:rsidR="00CF17EE" w:rsidRDefault="003F6DC6">
            <w:pPr>
              <w:keepNext/>
              <w:keepLines/>
            </w:pPr>
            <w:r>
              <w:rPr>
                <w:b/>
              </w:rPr>
              <w:t>Less than 12 hour break between shifts</w:t>
            </w:r>
          </w:p>
        </w:tc>
        <w:tc>
          <w:tcPr>
            <w:tcW w:w="2420" w:type="dxa"/>
          </w:tcPr>
          <w:p w14:paraId="68A8501D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2419" w:type="dxa"/>
          </w:tcPr>
          <w:p w14:paraId="68A8501E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2420" w:type="dxa"/>
          </w:tcPr>
          <w:p w14:paraId="68A8501F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2420" w:type="dxa"/>
          </w:tcPr>
          <w:p w14:paraId="68A85020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028" w14:textId="77777777" w:rsidTr="009A2410">
        <w:tc>
          <w:tcPr>
            <w:tcW w:w="2802" w:type="dxa"/>
          </w:tcPr>
          <w:p w14:paraId="68A85022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023" w14:textId="77777777" w:rsidR="00CF17EE" w:rsidRDefault="003F6DC6">
            <w:pPr>
              <w:keepNext/>
              <w:keepLines/>
            </w:pPr>
            <w:r>
              <w:t>$17.50</w:t>
            </w:r>
          </w:p>
        </w:tc>
        <w:tc>
          <w:tcPr>
            <w:tcW w:w="2420" w:type="dxa"/>
          </w:tcPr>
          <w:p w14:paraId="68A85024" w14:textId="77777777" w:rsidR="00CF17EE" w:rsidRDefault="003F6DC6">
            <w:pPr>
              <w:keepNext/>
              <w:keepLines/>
            </w:pPr>
            <w:r>
              <w:t>$13.13</w:t>
            </w:r>
          </w:p>
        </w:tc>
        <w:tc>
          <w:tcPr>
            <w:tcW w:w="2419" w:type="dxa"/>
          </w:tcPr>
          <w:p w14:paraId="68A85025" w14:textId="77777777" w:rsidR="00CF17EE" w:rsidRDefault="003F6DC6">
            <w:pPr>
              <w:keepNext/>
              <w:keepLines/>
            </w:pPr>
            <w:r>
              <w:t>$17.50</w:t>
            </w:r>
          </w:p>
        </w:tc>
        <w:tc>
          <w:tcPr>
            <w:tcW w:w="2420" w:type="dxa"/>
          </w:tcPr>
          <w:p w14:paraId="68A85026" w14:textId="77777777" w:rsidR="00CF17EE" w:rsidRDefault="003F6DC6">
            <w:pPr>
              <w:keepNext/>
              <w:keepLines/>
            </w:pPr>
            <w:r>
              <w:t>$17.50</w:t>
            </w:r>
          </w:p>
        </w:tc>
        <w:tc>
          <w:tcPr>
            <w:tcW w:w="2420" w:type="dxa"/>
          </w:tcPr>
          <w:p w14:paraId="68A85027" w14:textId="77777777" w:rsidR="00CF17EE" w:rsidRDefault="003F6DC6">
            <w:r>
              <w:t>$21.88</w:t>
            </w:r>
          </w:p>
        </w:tc>
      </w:tr>
      <w:tr w:rsidR="00CF17EE" w14:paraId="68A8502F" w14:textId="77777777" w:rsidTr="009A2410">
        <w:tc>
          <w:tcPr>
            <w:tcW w:w="2802" w:type="dxa"/>
          </w:tcPr>
          <w:p w14:paraId="68A85029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02A" w14:textId="77777777" w:rsidR="00CF17EE" w:rsidRDefault="003F6DC6">
            <w:pPr>
              <w:keepNext/>
              <w:keepLines/>
            </w:pPr>
            <w:r>
              <w:t>$17.92</w:t>
            </w:r>
          </w:p>
        </w:tc>
        <w:tc>
          <w:tcPr>
            <w:tcW w:w="2420" w:type="dxa"/>
          </w:tcPr>
          <w:p w14:paraId="68A8502B" w14:textId="77777777" w:rsidR="00CF17EE" w:rsidRDefault="003F6DC6">
            <w:pPr>
              <w:keepNext/>
              <w:keepLines/>
            </w:pPr>
            <w:r>
              <w:t>$13.44</w:t>
            </w:r>
          </w:p>
        </w:tc>
        <w:tc>
          <w:tcPr>
            <w:tcW w:w="2419" w:type="dxa"/>
          </w:tcPr>
          <w:p w14:paraId="68A8502C" w14:textId="77777777" w:rsidR="00CF17EE" w:rsidRDefault="003F6DC6">
            <w:pPr>
              <w:keepNext/>
              <w:keepLines/>
            </w:pPr>
            <w:r>
              <w:t>$17.92</w:t>
            </w:r>
          </w:p>
        </w:tc>
        <w:tc>
          <w:tcPr>
            <w:tcW w:w="2420" w:type="dxa"/>
          </w:tcPr>
          <w:p w14:paraId="68A8502D" w14:textId="77777777" w:rsidR="00CF17EE" w:rsidRDefault="003F6DC6">
            <w:pPr>
              <w:keepNext/>
              <w:keepLines/>
            </w:pPr>
            <w:r>
              <w:t>$17.92</w:t>
            </w:r>
          </w:p>
        </w:tc>
        <w:tc>
          <w:tcPr>
            <w:tcW w:w="2420" w:type="dxa"/>
          </w:tcPr>
          <w:p w14:paraId="68A8502E" w14:textId="77777777" w:rsidR="00CF17EE" w:rsidRDefault="003F6DC6">
            <w:r>
              <w:t>$22.40</w:t>
            </w:r>
          </w:p>
        </w:tc>
      </w:tr>
      <w:tr w:rsidR="00CF17EE" w14:paraId="68A85036" w14:textId="77777777" w:rsidTr="009A2410">
        <w:tc>
          <w:tcPr>
            <w:tcW w:w="2802" w:type="dxa"/>
          </w:tcPr>
          <w:p w14:paraId="68A85030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031" w14:textId="77777777" w:rsidR="00CF17EE" w:rsidRDefault="003F6DC6">
            <w:pPr>
              <w:keepNext/>
              <w:keepLines/>
            </w:pPr>
            <w:r>
              <w:t>$18.20</w:t>
            </w:r>
          </w:p>
        </w:tc>
        <w:tc>
          <w:tcPr>
            <w:tcW w:w="2420" w:type="dxa"/>
          </w:tcPr>
          <w:p w14:paraId="68A85032" w14:textId="77777777" w:rsidR="00CF17EE" w:rsidRDefault="003F6DC6">
            <w:pPr>
              <w:keepNext/>
              <w:keepLines/>
            </w:pPr>
            <w:r>
              <w:t>$13.65</w:t>
            </w:r>
          </w:p>
        </w:tc>
        <w:tc>
          <w:tcPr>
            <w:tcW w:w="2419" w:type="dxa"/>
          </w:tcPr>
          <w:p w14:paraId="68A85033" w14:textId="77777777" w:rsidR="00CF17EE" w:rsidRDefault="003F6DC6">
            <w:pPr>
              <w:keepNext/>
              <w:keepLines/>
            </w:pPr>
            <w:r>
              <w:t>$18.20</w:t>
            </w:r>
          </w:p>
        </w:tc>
        <w:tc>
          <w:tcPr>
            <w:tcW w:w="2420" w:type="dxa"/>
          </w:tcPr>
          <w:p w14:paraId="68A85034" w14:textId="77777777" w:rsidR="00CF17EE" w:rsidRDefault="003F6DC6">
            <w:pPr>
              <w:keepNext/>
              <w:keepLines/>
            </w:pPr>
            <w:r>
              <w:t>$18.20</w:t>
            </w:r>
          </w:p>
        </w:tc>
        <w:tc>
          <w:tcPr>
            <w:tcW w:w="2420" w:type="dxa"/>
          </w:tcPr>
          <w:p w14:paraId="68A85035" w14:textId="77777777" w:rsidR="00CF17EE" w:rsidRDefault="003F6DC6">
            <w:r>
              <w:t>$22.75</w:t>
            </w:r>
          </w:p>
        </w:tc>
      </w:tr>
      <w:tr w:rsidR="00CF17EE" w14:paraId="68A8503D" w14:textId="77777777" w:rsidTr="009A2410">
        <w:tc>
          <w:tcPr>
            <w:tcW w:w="2802" w:type="dxa"/>
          </w:tcPr>
          <w:p w14:paraId="68A85037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038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420" w:type="dxa"/>
          </w:tcPr>
          <w:p w14:paraId="68A85039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419" w:type="dxa"/>
          </w:tcPr>
          <w:p w14:paraId="68A8503A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420" w:type="dxa"/>
          </w:tcPr>
          <w:p w14:paraId="68A8503B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420" w:type="dxa"/>
          </w:tcPr>
          <w:p w14:paraId="68A8503C" w14:textId="77777777" w:rsidR="00CF17EE" w:rsidRDefault="003F6DC6">
            <w:r>
              <w:t>$23.20</w:t>
            </w:r>
          </w:p>
        </w:tc>
      </w:tr>
      <w:tr w:rsidR="00CF17EE" w14:paraId="68A85044" w14:textId="77777777" w:rsidTr="009A2410">
        <w:tc>
          <w:tcPr>
            <w:tcW w:w="2802" w:type="dxa"/>
          </w:tcPr>
          <w:p w14:paraId="68A8503E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03F" w14:textId="77777777" w:rsidR="00CF17EE" w:rsidRDefault="003F6DC6">
            <w:pPr>
              <w:keepNext/>
              <w:keepLines/>
            </w:pPr>
            <w:r>
              <w:t>$19.32</w:t>
            </w:r>
          </w:p>
        </w:tc>
        <w:tc>
          <w:tcPr>
            <w:tcW w:w="2420" w:type="dxa"/>
          </w:tcPr>
          <w:p w14:paraId="68A85040" w14:textId="77777777" w:rsidR="00CF17EE" w:rsidRDefault="003F6DC6">
            <w:pPr>
              <w:keepNext/>
              <w:keepLines/>
            </w:pPr>
            <w:r>
              <w:t>$14.49</w:t>
            </w:r>
          </w:p>
        </w:tc>
        <w:tc>
          <w:tcPr>
            <w:tcW w:w="2419" w:type="dxa"/>
          </w:tcPr>
          <w:p w14:paraId="68A85041" w14:textId="77777777" w:rsidR="00CF17EE" w:rsidRDefault="003F6DC6">
            <w:pPr>
              <w:keepNext/>
              <w:keepLines/>
            </w:pPr>
            <w:r>
              <w:t>$19.32</w:t>
            </w:r>
          </w:p>
        </w:tc>
        <w:tc>
          <w:tcPr>
            <w:tcW w:w="2420" w:type="dxa"/>
          </w:tcPr>
          <w:p w14:paraId="68A85042" w14:textId="77777777" w:rsidR="00CF17EE" w:rsidRDefault="003F6DC6">
            <w:pPr>
              <w:keepNext/>
              <w:keepLines/>
            </w:pPr>
            <w:r>
              <w:t>$19.32</w:t>
            </w:r>
          </w:p>
        </w:tc>
        <w:tc>
          <w:tcPr>
            <w:tcW w:w="2420" w:type="dxa"/>
          </w:tcPr>
          <w:p w14:paraId="68A85043" w14:textId="77777777" w:rsidR="00CF17EE" w:rsidRDefault="003F6DC6">
            <w:r>
              <w:t>$24.15</w:t>
            </w:r>
          </w:p>
        </w:tc>
      </w:tr>
      <w:tr w:rsidR="00CF17EE" w14:paraId="68A8504B" w14:textId="77777777" w:rsidTr="009A2410">
        <w:tc>
          <w:tcPr>
            <w:tcW w:w="2802" w:type="dxa"/>
          </w:tcPr>
          <w:p w14:paraId="68A85045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046" w14:textId="77777777" w:rsidR="00CF17EE" w:rsidRDefault="003F6DC6">
            <w:pPr>
              <w:keepNext/>
              <w:keepLines/>
            </w:pPr>
            <w:r>
              <w:t>$19.60</w:t>
            </w:r>
          </w:p>
        </w:tc>
        <w:tc>
          <w:tcPr>
            <w:tcW w:w="2420" w:type="dxa"/>
          </w:tcPr>
          <w:p w14:paraId="68A85047" w14:textId="77777777" w:rsidR="00CF17EE" w:rsidRDefault="003F6DC6">
            <w:pPr>
              <w:keepNext/>
              <w:keepLines/>
            </w:pPr>
            <w:r>
              <w:t>$14.70</w:t>
            </w:r>
          </w:p>
        </w:tc>
        <w:tc>
          <w:tcPr>
            <w:tcW w:w="2419" w:type="dxa"/>
          </w:tcPr>
          <w:p w14:paraId="68A85048" w14:textId="77777777" w:rsidR="00CF17EE" w:rsidRDefault="003F6DC6">
            <w:pPr>
              <w:keepNext/>
              <w:keepLines/>
            </w:pPr>
            <w:r>
              <w:t>$19.60</w:t>
            </w:r>
          </w:p>
        </w:tc>
        <w:tc>
          <w:tcPr>
            <w:tcW w:w="2420" w:type="dxa"/>
          </w:tcPr>
          <w:p w14:paraId="68A85049" w14:textId="77777777" w:rsidR="00CF17EE" w:rsidRDefault="003F6DC6">
            <w:pPr>
              <w:keepNext/>
              <w:keepLines/>
            </w:pPr>
            <w:r>
              <w:t>$19.60</w:t>
            </w:r>
          </w:p>
        </w:tc>
        <w:tc>
          <w:tcPr>
            <w:tcW w:w="2420" w:type="dxa"/>
          </w:tcPr>
          <w:p w14:paraId="68A8504A" w14:textId="77777777" w:rsidR="00CF17EE" w:rsidRDefault="003F6DC6">
            <w:r>
              <w:t>$24.50</w:t>
            </w:r>
          </w:p>
        </w:tc>
      </w:tr>
      <w:tr w:rsidR="00CF17EE" w14:paraId="68A85052" w14:textId="77777777" w:rsidTr="009A2410">
        <w:tc>
          <w:tcPr>
            <w:tcW w:w="2802" w:type="dxa"/>
          </w:tcPr>
          <w:p w14:paraId="68A8504C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04D" w14:textId="77777777" w:rsidR="00CF17EE" w:rsidRDefault="003F6DC6">
            <w:pPr>
              <w:keepNext/>
              <w:keepLines/>
            </w:pPr>
            <w:r>
              <w:t>$20.58</w:t>
            </w:r>
          </w:p>
        </w:tc>
        <w:tc>
          <w:tcPr>
            <w:tcW w:w="2420" w:type="dxa"/>
          </w:tcPr>
          <w:p w14:paraId="68A8504E" w14:textId="77777777" w:rsidR="00CF17EE" w:rsidRDefault="003F6DC6">
            <w:pPr>
              <w:keepNext/>
              <w:keepLines/>
            </w:pPr>
            <w:r>
              <w:t>$15.44</w:t>
            </w:r>
          </w:p>
        </w:tc>
        <w:tc>
          <w:tcPr>
            <w:tcW w:w="2419" w:type="dxa"/>
          </w:tcPr>
          <w:p w14:paraId="68A8504F" w14:textId="77777777" w:rsidR="00CF17EE" w:rsidRDefault="003F6DC6">
            <w:pPr>
              <w:keepNext/>
              <w:keepLines/>
            </w:pPr>
            <w:r>
              <w:t>$20.58</w:t>
            </w:r>
          </w:p>
        </w:tc>
        <w:tc>
          <w:tcPr>
            <w:tcW w:w="2420" w:type="dxa"/>
          </w:tcPr>
          <w:p w14:paraId="68A85050" w14:textId="77777777" w:rsidR="00CF17EE" w:rsidRDefault="003F6DC6">
            <w:pPr>
              <w:keepNext/>
              <w:keepLines/>
            </w:pPr>
            <w:r>
              <w:t>$20.58</w:t>
            </w:r>
          </w:p>
        </w:tc>
        <w:tc>
          <w:tcPr>
            <w:tcW w:w="2420" w:type="dxa"/>
          </w:tcPr>
          <w:p w14:paraId="68A85051" w14:textId="77777777" w:rsidR="00CF17EE" w:rsidRDefault="003F6DC6">
            <w:r>
              <w:t>$25.73</w:t>
            </w:r>
          </w:p>
        </w:tc>
      </w:tr>
      <w:tr w:rsidR="00CF17EE" w14:paraId="68A85059" w14:textId="77777777" w:rsidTr="009A2410">
        <w:tc>
          <w:tcPr>
            <w:tcW w:w="2802" w:type="dxa"/>
          </w:tcPr>
          <w:p w14:paraId="68A85053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054" w14:textId="77777777" w:rsidR="00CF17EE" w:rsidRDefault="003F6DC6">
            <w:pPr>
              <w:keepNext/>
              <w:keepLines/>
            </w:pPr>
            <w:r>
              <w:t>$21.42</w:t>
            </w:r>
          </w:p>
        </w:tc>
        <w:tc>
          <w:tcPr>
            <w:tcW w:w="2420" w:type="dxa"/>
          </w:tcPr>
          <w:p w14:paraId="68A85055" w14:textId="77777777" w:rsidR="00CF17EE" w:rsidRDefault="003F6DC6">
            <w:pPr>
              <w:keepNext/>
              <w:keepLines/>
            </w:pPr>
            <w:r>
              <w:t>$16.07</w:t>
            </w:r>
          </w:p>
        </w:tc>
        <w:tc>
          <w:tcPr>
            <w:tcW w:w="2419" w:type="dxa"/>
          </w:tcPr>
          <w:p w14:paraId="68A85056" w14:textId="77777777" w:rsidR="00CF17EE" w:rsidRDefault="003F6DC6">
            <w:pPr>
              <w:keepNext/>
              <w:keepLines/>
            </w:pPr>
            <w:r>
              <w:t>$21.42</w:t>
            </w:r>
          </w:p>
        </w:tc>
        <w:tc>
          <w:tcPr>
            <w:tcW w:w="2420" w:type="dxa"/>
          </w:tcPr>
          <w:p w14:paraId="68A85057" w14:textId="77777777" w:rsidR="00CF17EE" w:rsidRDefault="003F6DC6">
            <w:pPr>
              <w:keepNext/>
              <w:keepLines/>
            </w:pPr>
            <w:r>
              <w:t>$21.42</w:t>
            </w:r>
          </w:p>
        </w:tc>
        <w:tc>
          <w:tcPr>
            <w:tcW w:w="2420" w:type="dxa"/>
          </w:tcPr>
          <w:p w14:paraId="68A85058" w14:textId="77777777" w:rsidR="00CF17EE" w:rsidRDefault="003F6DC6">
            <w:r>
              <w:t>$26.78</w:t>
            </w:r>
          </w:p>
        </w:tc>
      </w:tr>
    </w:tbl>
    <w:p w14:paraId="68A8505A" w14:textId="77777777" w:rsidR="00CF17EE" w:rsidRDefault="00CF17EE"/>
    <w:p w14:paraId="484FD253" w14:textId="77777777" w:rsidR="009A2410" w:rsidRDefault="009A2410">
      <w:pPr>
        <w:rPr>
          <w:rFonts w:eastAsiaTheme="majorEastAsia" w:cstheme="majorBidi"/>
          <w:b/>
          <w:bCs/>
          <w:color w:val="0194A6"/>
          <w:sz w:val="28"/>
          <w:szCs w:val="28"/>
        </w:rPr>
      </w:pPr>
      <w:r>
        <w:br w:type="page"/>
      </w:r>
    </w:p>
    <w:p w14:paraId="68A8505B" w14:textId="7AF29BCC" w:rsidR="00CF17EE" w:rsidRDefault="003F6DC6">
      <w:pPr>
        <w:pStyle w:val="Heading3"/>
      </w:pPr>
      <w:r>
        <w:lastRenderedPageBreak/>
        <w:t>Junior - Full-time &amp; part-time - 16 years</w:t>
      </w:r>
    </w:p>
    <w:p w14:paraId="68A8505C" w14:textId="77777777" w:rsidR="00CF17EE" w:rsidRDefault="003F6DC6">
      <w:pPr>
        <w:keepNext/>
        <w:keepLines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064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05D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05E" w14:textId="77777777" w:rsidR="00CF17EE" w:rsidRDefault="003F6DC6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2016" w:type="dxa"/>
          </w:tcPr>
          <w:p w14:paraId="68A8505F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7" w:type="dxa"/>
          </w:tcPr>
          <w:p w14:paraId="68A85060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6" w:type="dxa"/>
          </w:tcPr>
          <w:p w14:paraId="68A85061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062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063" w14:textId="77777777" w:rsidR="00CF17EE" w:rsidRDefault="003F6DC6"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06C" w14:textId="77777777" w:rsidTr="009A2410">
        <w:tc>
          <w:tcPr>
            <w:tcW w:w="2802" w:type="dxa"/>
          </w:tcPr>
          <w:p w14:paraId="68A85065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066" w14:textId="77777777" w:rsidR="00CF17EE" w:rsidRDefault="003F6DC6">
            <w:pPr>
              <w:keepNext/>
              <w:keepLines/>
            </w:pPr>
            <w:r>
              <w:t>$369.40</w:t>
            </w:r>
          </w:p>
        </w:tc>
        <w:tc>
          <w:tcPr>
            <w:tcW w:w="2016" w:type="dxa"/>
          </w:tcPr>
          <w:p w14:paraId="68A85067" w14:textId="77777777" w:rsidR="00CF17EE" w:rsidRDefault="003F6DC6">
            <w:pPr>
              <w:keepNext/>
              <w:keepLines/>
            </w:pPr>
            <w:r>
              <w:t>$9.72</w:t>
            </w:r>
          </w:p>
        </w:tc>
        <w:tc>
          <w:tcPr>
            <w:tcW w:w="2017" w:type="dxa"/>
          </w:tcPr>
          <w:p w14:paraId="68A85068" w14:textId="77777777" w:rsidR="00CF17EE" w:rsidRDefault="003F6DC6">
            <w:pPr>
              <w:keepNext/>
              <w:keepLines/>
            </w:pPr>
            <w:r>
              <w:t>$12.15</w:t>
            </w:r>
          </w:p>
        </w:tc>
        <w:tc>
          <w:tcPr>
            <w:tcW w:w="2016" w:type="dxa"/>
          </w:tcPr>
          <w:p w14:paraId="68A85069" w14:textId="77777777" w:rsidR="00CF17EE" w:rsidRDefault="003F6DC6">
            <w:pPr>
              <w:keepNext/>
              <w:keepLines/>
            </w:pPr>
            <w:r>
              <w:t>$12.15</w:t>
            </w:r>
          </w:p>
        </w:tc>
        <w:tc>
          <w:tcPr>
            <w:tcW w:w="2016" w:type="dxa"/>
          </w:tcPr>
          <w:p w14:paraId="68A8506A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7" w:type="dxa"/>
          </w:tcPr>
          <w:p w14:paraId="68A8506B" w14:textId="77777777" w:rsidR="00CF17EE" w:rsidRDefault="003F6DC6">
            <w:r>
              <w:t>$24.30</w:t>
            </w:r>
          </w:p>
        </w:tc>
      </w:tr>
      <w:tr w:rsidR="00CF17EE" w14:paraId="68A85074" w14:textId="77777777" w:rsidTr="009A2410">
        <w:tc>
          <w:tcPr>
            <w:tcW w:w="2802" w:type="dxa"/>
          </w:tcPr>
          <w:p w14:paraId="68A8506D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06E" w14:textId="77777777" w:rsidR="00CF17EE" w:rsidRDefault="003F6DC6">
            <w:pPr>
              <w:keepNext/>
              <w:keepLines/>
            </w:pPr>
            <w:r>
              <w:t>$378.20</w:t>
            </w:r>
          </w:p>
        </w:tc>
        <w:tc>
          <w:tcPr>
            <w:tcW w:w="2016" w:type="dxa"/>
          </w:tcPr>
          <w:p w14:paraId="68A8506F" w14:textId="77777777" w:rsidR="00CF17EE" w:rsidRDefault="003F6DC6">
            <w:pPr>
              <w:keepNext/>
              <w:keepLines/>
            </w:pPr>
            <w:r>
              <w:t>$9.95</w:t>
            </w:r>
          </w:p>
        </w:tc>
        <w:tc>
          <w:tcPr>
            <w:tcW w:w="2017" w:type="dxa"/>
          </w:tcPr>
          <w:p w14:paraId="68A85070" w14:textId="77777777" w:rsidR="00CF17EE" w:rsidRDefault="003F6DC6">
            <w:pPr>
              <w:keepNext/>
              <w:keepLines/>
            </w:pPr>
            <w:r>
              <w:t>$12.44</w:t>
            </w:r>
          </w:p>
        </w:tc>
        <w:tc>
          <w:tcPr>
            <w:tcW w:w="2016" w:type="dxa"/>
          </w:tcPr>
          <w:p w14:paraId="68A85071" w14:textId="77777777" w:rsidR="00CF17EE" w:rsidRDefault="003F6DC6">
            <w:pPr>
              <w:keepNext/>
              <w:keepLines/>
            </w:pPr>
            <w:r>
              <w:t>$12.44</w:t>
            </w:r>
          </w:p>
        </w:tc>
        <w:tc>
          <w:tcPr>
            <w:tcW w:w="2016" w:type="dxa"/>
          </w:tcPr>
          <w:p w14:paraId="68A85072" w14:textId="77777777" w:rsidR="00CF17EE" w:rsidRDefault="003F6DC6">
            <w:pPr>
              <w:keepNext/>
              <w:keepLines/>
            </w:pPr>
            <w:r>
              <w:t>$19.90</w:t>
            </w:r>
          </w:p>
        </w:tc>
        <w:tc>
          <w:tcPr>
            <w:tcW w:w="2017" w:type="dxa"/>
          </w:tcPr>
          <w:p w14:paraId="68A85073" w14:textId="77777777" w:rsidR="00CF17EE" w:rsidRDefault="003F6DC6">
            <w:r>
              <w:t>$24.88</w:t>
            </w:r>
          </w:p>
        </w:tc>
      </w:tr>
      <w:tr w:rsidR="00CF17EE" w14:paraId="68A8507C" w14:textId="77777777" w:rsidTr="009A2410">
        <w:tc>
          <w:tcPr>
            <w:tcW w:w="2802" w:type="dxa"/>
          </w:tcPr>
          <w:p w14:paraId="68A85075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076" w14:textId="77777777" w:rsidR="00CF17EE" w:rsidRDefault="003F6DC6">
            <w:pPr>
              <w:keepNext/>
              <w:keepLines/>
            </w:pPr>
            <w:r>
              <w:t>$384.10</w:t>
            </w:r>
          </w:p>
        </w:tc>
        <w:tc>
          <w:tcPr>
            <w:tcW w:w="2016" w:type="dxa"/>
          </w:tcPr>
          <w:p w14:paraId="68A85077" w14:textId="77777777" w:rsidR="00CF17EE" w:rsidRDefault="003F6DC6">
            <w:pPr>
              <w:keepNext/>
              <w:keepLines/>
            </w:pPr>
            <w:r>
              <w:t>$10.11</w:t>
            </w:r>
          </w:p>
        </w:tc>
        <w:tc>
          <w:tcPr>
            <w:tcW w:w="2017" w:type="dxa"/>
          </w:tcPr>
          <w:p w14:paraId="68A85078" w14:textId="77777777" w:rsidR="00CF17EE" w:rsidRDefault="003F6DC6">
            <w:pPr>
              <w:keepNext/>
              <w:keepLines/>
            </w:pPr>
            <w:r>
              <w:t>$12.64</w:t>
            </w:r>
          </w:p>
        </w:tc>
        <w:tc>
          <w:tcPr>
            <w:tcW w:w="2016" w:type="dxa"/>
          </w:tcPr>
          <w:p w14:paraId="68A85079" w14:textId="77777777" w:rsidR="00CF17EE" w:rsidRDefault="003F6DC6">
            <w:pPr>
              <w:keepNext/>
              <w:keepLines/>
            </w:pPr>
            <w:r>
              <w:t>$12.64</w:t>
            </w:r>
          </w:p>
        </w:tc>
        <w:tc>
          <w:tcPr>
            <w:tcW w:w="2016" w:type="dxa"/>
          </w:tcPr>
          <w:p w14:paraId="68A8507A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2017" w:type="dxa"/>
          </w:tcPr>
          <w:p w14:paraId="68A8507B" w14:textId="77777777" w:rsidR="00CF17EE" w:rsidRDefault="003F6DC6">
            <w:r>
              <w:t>$25.28</w:t>
            </w:r>
          </w:p>
        </w:tc>
      </w:tr>
      <w:tr w:rsidR="00CF17EE" w14:paraId="68A85084" w14:textId="77777777" w:rsidTr="009A2410">
        <w:tc>
          <w:tcPr>
            <w:tcW w:w="2802" w:type="dxa"/>
          </w:tcPr>
          <w:p w14:paraId="68A8507D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07E" w14:textId="77777777" w:rsidR="00CF17EE" w:rsidRDefault="003F6DC6">
            <w:pPr>
              <w:keepNext/>
              <w:keepLines/>
            </w:pPr>
            <w:r>
              <w:t>$391.65</w:t>
            </w:r>
          </w:p>
        </w:tc>
        <w:tc>
          <w:tcPr>
            <w:tcW w:w="2016" w:type="dxa"/>
          </w:tcPr>
          <w:p w14:paraId="68A8507F" w14:textId="77777777" w:rsidR="00CF17EE" w:rsidRDefault="003F6DC6">
            <w:pPr>
              <w:keepNext/>
              <w:keepLines/>
            </w:pPr>
            <w:r>
              <w:t>$10.31</w:t>
            </w:r>
          </w:p>
        </w:tc>
        <w:tc>
          <w:tcPr>
            <w:tcW w:w="2017" w:type="dxa"/>
          </w:tcPr>
          <w:p w14:paraId="68A85080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6" w:type="dxa"/>
          </w:tcPr>
          <w:p w14:paraId="68A85081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6" w:type="dxa"/>
          </w:tcPr>
          <w:p w14:paraId="68A85082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7" w:type="dxa"/>
          </w:tcPr>
          <w:p w14:paraId="68A85083" w14:textId="77777777" w:rsidR="00CF17EE" w:rsidRDefault="003F6DC6">
            <w:r>
              <w:t>$25.78</w:t>
            </w:r>
          </w:p>
        </w:tc>
      </w:tr>
      <w:tr w:rsidR="00CF17EE" w14:paraId="68A8508C" w14:textId="77777777" w:rsidTr="009A2410">
        <w:tc>
          <w:tcPr>
            <w:tcW w:w="2802" w:type="dxa"/>
          </w:tcPr>
          <w:p w14:paraId="68A85085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086" w14:textId="77777777" w:rsidR="00CF17EE" w:rsidRDefault="003F6DC6">
            <w:pPr>
              <w:keepNext/>
              <w:keepLines/>
            </w:pPr>
            <w:r>
              <w:t>$407.70</w:t>
            </w:r>
          </w:p>
        </w:tc>
        <w:tc>
          <w:tcPr>
            <w:tcW w:w="2016" w:type="dxa"/>
          </w:tcPr>
          <w:p w14:paraId="68A85087" w14:textId="77777777" w:rsidR="00CF17EE" w:rsidRDefault="003F6DC6">
            <w:pPr>
              <w:keepNext/>
              <w:keepLines/>
            </w:pPr>
            <w:r>
              <w:t>$10.73</w:t>
            </w:r>
          </w:p>
        </w:tc>
        <w:tc>
          <w:tcPr>
            <w:tcW w:w="2017" w:type="dxa"/>
          </w:tcPr>
          <w:p w14:paraId="68A85088" w14:textId="77777777" w:rsidR="00CF17EE" w:rsidRDefault="003F6DC6">
            <w:pPr>
              <w:keepNext/>
              <w:keepLines/>
            </w:pPr>
            <w:r>
              <w:t>$13.41</w:t>
            </w:r>
          </w:p>
        </w:tc>
        <w:tc>
          <w:tcPr>
            <w:tcW w:w="2016" w:type="dxa"/>
          </w:tcPr>
          <w:p w14:paraId="68A85089" w14:textId="77777777" w:rsidR="00CF17EE" w:rsidRDefault="003F6DC6">
            <w:pPr>
              <w:keepNext/>
              <w:keepLines/>
            </w:pPr>
            <w:r>
              <w:t>$13.41</w:t>
            </w:r>
          </w:p>
        </w:tc>
        <w:tc>
          <w:tcPr>
            <w:tcW w:w="2016" w:type="dxa"/>
          </w:tcPr>
          <w:p w14:paraId="68A8508A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017" w:type="dxa"/>
          </w:tcPr>
          <w:p w14:paraId="68A8508B" w14:textId="77777777" w:rsidR="00CF17EE" w:rsidRDefault="003F6DC6">
            <w:r>
              <w:t>$26.83</w:t>
            </w:r>
          </w:p>
        </w:tc>
      </w:tr>
      <w:tr w:rsidR="00CF17EE" w14:paraId="68A85094" w14:textId="77777777" w:rsidTr="009A2410">
        <w:tc>
          <w:tcPr>
            <w:tcW w:w="2802" w:type="dxa"/>
          </w:tcPr>
          <w:p w14:paraId="68A8508D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08E" w14:textId="77777777" w:rsidR="00CF17EE" w:rsidRDefault="003F6DC6">
            <w:pPr>
              <w:keepNext/>
              <w:keepLines/>
            </w:pPr>
            <w:r>
              <w:t>$413.65</w:t>
            </w:r>
          </w:p>
        </w:tc>
        <w:tc>
          <w:tcPr>
            <w:tcW w:w="2016" w:type="dxa"/>
          </w:tcPr>
          <w:p w14:paraId="68A8508F" w14:textId="77777777" w:rsidR="00CF17EE" w:rsidRDefault="003F6DC6">
            <w:pPr>
              <w:keepNext/>
              <w:keepLines/>
            </w:pPr>
            <w:r>
              <w:t>$10.89</w:t>
            </w:r>
          </w:p>
        </w:tc>
        <w:tc>
          <w:tcPr>
            <w:tcW w:w="2017" w:type="dxa"/>
          </w:tcPr>
          <w:p w14:paraId="68A85090" w14:textId="77777777" w:rsidR="00CF17EE" w:rsidRDefault="003F6DC6">
            <w:pPr>
              <w:keepNext/>
              <w:keepLines/>
            </w:pPr>
            <w:r>
              <w:t>$13.61</w:t>
            </w:r>
          </w:p>
        </w:tc>
        <w:tc>
          <w:tcPr>
            <w:tcW w:w="2016" w:type="dxa"/>
          </w:tcPr>
          <w:p w14:paraId="68A85091" w14:textId="77777777" w:rsidR="00CF17EE" w:rsidRDefault="003F6DC6">
            <w:pPr>
              <w:keepNext/>
              <w:keepLines/>
            </w:pPr>
            <w:r>
              <w:t>$13.61</w:t>
            </w:r>
          </w:p>
        </w:tc>
        <w:tc>
          <w:tcPr>
            <w:tcW w:w="2016" w:type="dxa"/>
          </w:tcPr>
          <w:p w14:paraId="68A85092" w14:textId="77777777" w:rsidR="00CF17EE" w:rsidRDefault="003F6DC6">
            <w:pPr>
              <w:keepNext/>
              <w:keepLines/>
            </w:pPr>
            <w:r>
              <w:t>$21.78</w:t>
            </w:r>
          </w:p>
        </w:tc>
        <w:tc>
          <w:tcPr>
            <w:tcW w:w="2017" w:type="dxa"/>
          </w:tcPr>
          <w:p w14:paraId="68A85093" w14:textId="77777777" w:rsidR="00CF17EE" w:rsidRDefault="003F6DC6">
            <w:r>
              <w:t>$27.23</w:t>
            </w:r>
          </w:p>
        </w:tc>
      </w:tr>
      <w:tr w:rsidR="00CF17EE" w14:paraId="68A8509C" w14:textId="77777777" w:rsidTr="009A2410">
        <w:tc>
          <w:tcPr>
            <w:tcW w:w="2802" w:type="dxa"/>
          </w:tcPr>
          <w:p w14:paraId="68A85095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096" w14:textId="77777777" w:rsidR="00CF17EE" w:rsidRDefault="003F6DC6">
            <w:pPr>
              <w:keepNext/>
              <w:keepLines/>
            </w:pPr>
            <w:r>
              <w:t>$434.35</w:t>
            </w:r>
          </w:p>
        </w:tc>
        <w:tc>
          <w:tcPr>
            <w:tcW w:w="2016" w:type="dxa"/>
          </w:tcPr>
          <w:p w14:paraId="68A85097" w14:textId="77777777" w:rsidR="00CF17EE" w:rsidRDefault="003F6DC6">
            <w:pPr>
              <w:keepNext/>
              <w:keepLines/>
            </w:pPr>
            <w:r>
              <w:t>$11.43</w:t>
            </w:r>
          </w:p>
        </w:tc>
        <w:tc>
          <w:tcPr>
            <w:tcW w:w="2017" w:type="dxa"/>
          </w:tcPr>
          <w:p w14:paraId="68A85098" w14:textId="77777777" w:rsidR="00CF17EE" w:rsidRDefault="003F6DC6">
            <w:pPr>
              <w:keepNext/>
              <w:keepLines/>
            </w:pPr>
            <w:r>
              <w:t>$14.29</w:t>
            </w:r>
          </w:p>
        </w:tc>
        <w:tc>
          <w:tcPr>
            <w:tcW w:w="2016" w:type="dxa"/>
          </w:tcPr>
          <w:p w14:paraId="68A85099" w14:textId="77777777" w:rsidR="00CF17EE" w:rsidRDefault="003F6DC6">
            <w:pPr>
              <w:keepNext/>
              <w:keepLines/>
            </w:pPr>
            <w:r>
              <w:t>$14.29</w:t>
            </w:r>
          </w:p>
        </w:tc>
        <w:tc>
          <w:tcPr>
            <w:tcW w:w="2016" w:type="dxa"/>
          </w:tcPr>
          <w:p w14:paraId="68A8509A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017" w:type="dxa"/>
          </w:tcPr>
          <w:p w14:paraId="68A8509B" w14:textId="77777777" w:rsidR="00CF17EE" w:rsidRDefault="003F6DC6">
            <w:r>
              <w:t>$28.58</w:t>
            </w:r>
          </w:p>
        </w:tc>
      </w:tr>
      <w:tr w:rsidR="00CF17EE" w14:paraId="68A850A4" w14:textId="77777777" w:rsidTr="009A2410">
        <w:tc>
          <w:tcPr>
            <w:tcW w:w="2802" w:type="dxa"/>
          </w:tcPr>
          <w:p w14:paraId="68A8509D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09E" w14:textId="77777777" w:rsidR="00CF17EE" w:rsidRDefault="003F6DC6">
            <w:pPr>
              <w:keepNext/>
              <w:keepLines/>
            </w:pPr>
            <w:r>
              <w:t>$452.00</w:t>
            </w:r>
          </w:p>
        </w:tc>
        <w:tc>
          <w:tcPr>
            <w:tcW w:w="2016" w:type="dxa"/>
          </w:tcPr>
          <w:p w14:paraId="68A8509F" w14:textId="77777777" w:rsidR="00CF17EE" w:rsidRDefault="003F6DC6">
            <w:pPr>
              <w:keepNext/>
              <w:keepLines/>
            </w:pPr>
            <w:r>
              <w:t>$11.89</w:t>
            </w:r>
          </w:p>
        </w:tc>
        <w:tc>
          <w:tcPr>
            <w:tcW w:w="2017" w:type="dxa"/>
          </w:tcPr>
          <w:p w14:paraId="68A850A0" w14:textId="77777777" w:rsidR="00CF17EE" w:rsidRDefault="003F6DC6">
            <w:pPr>
              <w:keepNext/>
              <w:keepLines/>
            </w:pPr>
            <w:r>
              <w:t>$14.86</w:t>
            </w:r>
          </w:p>
        </w:tc>
        <w:tc>
          <w:tcPr>
            <w:tcW w:w="2016" w:type="dxa"/>
          </w:tcPr>
          <w:p w14:paraId="68A850A1" w14:textId="77777777" w:rsidR="00CF17EE" w:rsidRDefault="003F6DC6">
            <w:pPr>
              <w:keepNext/>
              <w:keepLines/>
            </w:pPr>
            <w:r>
              <w:t>$14.86</w:t>
            </w:r>
          </w:p>
        </w:tc>
        <w:tc>
          <w:tcPr>
            <w:tcW w:w="2016" w:type="dxa"/>
          </w:tcPr>
          <w:p w14:paraId="68A850A2" w14:textId="77777777" w:rsidR="00CF17EE" w:rsidRDefault="003F6DC6">
            <w:pPr>
              <w:keepNext/>
              <w:keepLines/>
            </w:pPr>
            <w:r>
              <w:t>$23.78</w:t>
            </w:r>
          </w:p>
        </w:tc>
        <w:tc>
          <w:tcPr>
            <w:tcW w:w="2017" w:type="dxa"/>
          </w:tcPr>
          <w:p w14:paraId="68A850A3" w14:textId="77777777" w:rsidR="00CF17EE" w:rsidRDefault="003F6DC6">
            <w:r>
              <w:t>$29.73</w:t>
            </w:r>
          </w:p>
        </w:tc>
      </w:tr>
    </w:tbl>
    <w:p w14:paraId="68A850A5" w14:textId="77777777" w:rsidR="00CF17EE" w:rsidRDefault="00CF17EE"/>
    <w:p w14:paraId="68A850A6" w14:textId="77777777" w:rsidR="00CF17EE" w:rsidRDefault="003F6DC6">
      <w:pPr>
        <w:keepNext/>
        <w:keepLines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126"/>
        <w:gridCol w:w="1906"/>
        <w:gridCol w:w="2017"/>
        <w:gridCol w:w="2016"/>
        <w:gridCol w:w="2016"/>
        <w:gridCol w:w="2017"/>
      </w:tblGrid>
      <w:tr w:rsidR="00CF17EE" w14:paraId="68A850AE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0A7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126" w:type="dxa"/>
          </w:tcPr>
          <w:p w14:paraId="68A850A8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1906" w:type="dxa"/>
          </w:tcPr>
          <w:p w14:paraId="68A850A9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7" w:type="dxa"/>
          </w:tcPr>
          <w:p w14:paraId="68A850AA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6" w:type="dxa"/>
          </w:tcPr>
          <w:p w14:paraId="68A850AB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0AC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0AD" w14:textId="77777777" w:rsidR="00CF17EE" w:rsidRDefault="003F6DC6"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0B6" w14:textId="77777777" w:rsidTr="009A2410">
        <w:tc>
          <w:tcPr>
            <w:tcW w:w="2802" w:type="dxa"/>
          </w:tcPr>
          <w:p w14:paraId="68A850AF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126" w:type="dxa"/>
          </w:tcPr>
          <w:p w14:paraId="68A850B0" w14:textId="77777777" w:rsidR="00CF17EE" w:rsidRDefault="003F6DC6">
            <w:pPr>
              <w:keepNext/>
              <w:keepLines/>
            </w:pPr>
            <w:r>
              <w:t>$12.64</w:t>
            </w:r>
          </w:p>
        </w:tc>
        <w:tc>
          <w:tcPr>
            <w:tcW w:w="1906" w:type="dxa"/>
          </w:tcPr>
          <w:p w14:paraId="68A850B1" w14:textId="77777777" w:rsidR="00CF17EE" w:rsidRDefault="003F6DC6">
            <w:pPr>
              <w:keepNext/>
              <w:keepLines/>
            </w:pPr>
            <w:r>
              <w:t>$10.94</w:t>
            </w:r>
          </w:p>
        </w:tc>
        <w:tc>
          <w:tcPr>
            <w:tcW w:w="2017" w:type="dxa"/>
          </w:tcPr>
          <w:p w14:paraId="68A850B2" w14:textId="77777777" w:rsidR="00CF17EE" w:rsidRDefault="003F6DC6">
            <w:pPr>
              <w:keepNext/>
              <w:keepLines/>
            </w:pPr>
            <w:r>
              <w:t>$12.64</w:t>
            </w:r>
          </w:p>
        </w:tc>
        <w:tc>
          <w:tcPr>
            <w:tcW w:w="2016" w:type="dxa"/>
          </w:tcPr>
          <w:p w14:paraId="68A850B3" w14:textId="77777777" w:rsidR="00CF17EE" w:rsidRDefault="003F6DC6">
            <w:pPr>
              <w:keepNext/>
              <w:keepLines/>
            </w:pPr>
            <w:r>
              <w:t>$14.58</w:t>
            </w:r>
          </w:p>
        </w:tc>
        <w:tc>
          <w:tcPr>
            <w:tcW w:w="2016" w:type="dxa"/>
          </w:tcPr>
          <w:p w14:paraId="68A850B4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7" w:type="dxa"/>
          </w:tcPr>
          <w:p w14:paraId="68A850B5" w14:textId="77777777" w:rsidR="00CF17EE" w:rsidRDefault="003F6DC6">
            <w:r>
              <w:t>$24.30</w:t>
            </w:r>
          </w:p>
        </w:tc>
      </w:tr>
      <w:tr w:rsidR="00CF17EE" w14:paraId="68A850BE" w14:textId="77777777" w:rsidTr="009A2410">
        <w:tc>
          <w:tcPr>
            <w:tcW w:w="2802" w:type="dxa"/>
          </w:tcPr>
          <w:p w14:paraId="68A850B7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126" w:type="dxa"/>
          </w:tcPr>
          <w:p w14:paraId="68A850B8" w14:textId="77777777" w:rsidR="00CF17EE" w:rsidRDefault="003F6DC6">
            <w:pPr>
              <w:keepNext/>
              <w:keepLines/>
            </w:pPr>
            <w:r>
              <w:t>$12.94</w:t>
            </w:r>
          </w:p>
        </w:tc>
        <w:tc>
          <w:tcPr>
            <w:tcW w:w="1906" w:type="dxa"/>
          </w:tcPr>
          <w:p w14:paraId="68A850B9" w14:textId="77777777" w:rsidR="00CF17EE" w:rsidRDefault="003F6DC6">
            <w:pPr>
              <w:keepNext/>
              <w:keepLines/>
            </w:pPr>
            <w:r>
              <w:t>$11.19</w:t>
            </w:r>
          </w:p>
        </w:tc>
        <w:tc>
          <w:tcPr>
            <w:tcW w:w="2017" w:type="dxa"/>
          </w:tcPr>
          <w:p w14:paraId="68A850BA" w14:textId="77777777" w:rsidR="00CF17EE" w:rsidRDefault="003F6DC6">
            <w:pPr>
              <w:keepNext/>
              <w:keepLines/>
            </w:pPr>
            <w:r>
              <w:t>$12.94</w:t>
            </w:r>
          </w:p>
        </w:tc>
        <w:tc>
          <w:tcPr>
            <w:tcW w:w="2016" w:type="dxa"/>
          </w:tcPr>
          <w:p w14:paraId="68A850BB" w14:textId="77777777" w:rsidR="00CF17EE" w:rsidRDefault="003F6DC6">
            <w:pPr>
              <w:keepNext/>
              <w:keepLines/>
            </w:pPr>
            <w:r>
              <w:t>$14.93</w:t>
            </w:r>
          </w:p>
        </w:tc>
        <w:tc>
          <w:tcPr>
            <w:tcW w:w="2016" w:type="dxa"/>
          </w:tcPr>
          <w:p w14:paraId="68A850BC" w14:textId="77777777" w:rsidR="00CF17EE" w:rsidRDefault="003F6DC6">
            <w:pPr>
              <w:keepNext/>
              <w:keepLines/>
            </w:pPr>
            <w:r>
              <w:t>$19.90</w:t>
            </w:r>
          </w:p>
        </w:tc>
        <w:tc>
          <w:tcPr>
            <w:tcW w:w="2017" w:type="dxa"/>
          </w:tcPr>
          <w:p w14:paraId="68A850BD" w14:textId="77777777" w:rsidR="00CF17EE" w:rsidRDefault="003F6DC6">
            <w:r>
              <w:t>$24.88</w:t>
            </w:r>
          </w:p>
        </w:tc>
      </w:tr>
      <w:tr w:rsidR="00CF17EE" w14:paraId="68A850C6" w14:textId="77777777" w:rsidTr="009A2410">
        <w:tc>
          <w:tcPr>
            <w:tcW w:w="2802" w:type="dxa"/>
          </w:tcPr>
          <w:p w14:paraId="68A850BF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126" w:type="dxa"/>
          </w:tcPr>
          <w:p w14:paraId="68A850C0" w14:textId="77777777" w:rsidR="00CF17EE" w:rsidRDefault="003F6DC6">
            <w:pPr>
              <w:keepNext/>
              <w:keepLines/>
            </w:pPr>
            <w:r>
              <w:t>$13.14</w:t>
            </w:r>
          </w:p>
        </w:tc>
        <w:tc>
          <w:tcPr>
            <w:tcW w:w="1906" w:type="dxa"/>
          </w:tcPr>
          <w:p w14:paraId="68A850C1" w14:textId="77777777" w:rsidR="00CF17EE" w:rsidRDefault="003F6DC6">
            <w:pPr>
              <w:keepNext/>
              <w:keepLines/>
            </w:pPr>
            <w:r>
              <w:t>$11.37</w:t>
            </w:r>
          </w:p>
        </w:tc>
        <w:tc>
          <w:tcPr>
            <w:tcW w:w="2017" w:type="dxa"/>
          </w:tcPr>
          <w:p w14:paraId="68A850C2" w14:textId="77777777" w:rsidR="00CF17EE" w:rsidRDefault="003F6DC6">
            <w:pPr>
              <w:keepNext/>
              <w:keepLines/>
            </w:pPr>
            <w:r>
              <w:t>$13.14</w:t>
            </w:r>
          </w:p>
        </w:tc>
        <w:tc>
          <w:tcPr>
            <w:tcW w:w="2016" w:type="dxa"/>
          </w:tcPr>
          <w:p w14:paraId="68A850C3" w14:textId="77777777" w:rsidR="00CF17EE" w:rsidRDefault="003F6DC6">
            <w:pPr>
              <w:keepNext/>
              <w:keepLines/>
            </w:pPr>
            <w:r>
              <w:t>$15.17</w:t>
            </w:r>
          </w:p>
        </w:tc>
        <w:tc>
          <w:tcPr>
            <w:tcW w:w="2016" w:type="dxa"/>
          </w:tcPr>
          <w:p w14:paraId="68A850C4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2017" w:type="dxa"/>
          </w:tcPr>
          <w:p w14:paraId="68A850C5" w14:textId="77777777" w:rsidR="00CF17EE" w:rsidRDefault="003F6DC6">
            <w:r>
              <w:t>$25.28</w:t>
            </w:r>
          </w:p>
        </w:tc>
      </w:tr>
      <w:tr w:rsidR="00CF17EE" w14:paraId="68A850CE" w14:textId="77777777" w:rsidTr="009A2410">
        <w:tc>
          <w:tcPr>
            <w:tcW w:w="2802" w:type="dxa"/>
          </w:tcPr>
          <w:p w14:paraId="68A850C7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126" w:type="dxa"/>
          </w:tcPr>
          <w:p w14:paraId="68A850C8" w14:textId="77777777" w:rsidR="00CF17EE" w:rsidRDefault="003F6DC6">
            <w:pPr>
              <w:keepNext/>
              <w:keepLines/>
            </w:pPr>
            <w:r>
              <w:t>$13.40</w:t>
            </w:r>
          </w:p>
        </w:tc>
        <w:tc>
          <w:tcPr>
            <w:tcW w:w="1906" w:type="dxa"/>
          </w:tcPr>
          <w:p w14:paraId="68A850C9" w14:textId="77777777" w:rsidR="00CF17EE" w:rsidRDefault="003F6DC6">
            <w:pPr>
              <w:keepNext/>
              <w:keepLines/>
            </w:pPr>
            <w:r>
              <w:t>$11.60</w:t>
            </w:r>
          </w:p>
        </w:tc>
        <w:tc>
          <w:tcPr>
            <w:tcW w:w="2017" w:type="dxa"/>
          </w:tcPr>
          <w:p w14:paraId="68A850CA" w14:textId="77777777" w:rsidR="00CF17EE" w:rsidRDefault="003F6DC6">
            <w:pPr>
              <w:keepNext/>
              <w:keepLines/>
            </w:pPr>
            <w:r>
              <w:t>$13.40</w:t>
            </w:r>
          </w:p>
        </w:tc>
        <w:tc>
          <w:tcPr>
            <w:tcW w:w="2016" w:type="dxa"/>
          </w:tcPr>
          <w:p w14:paraId="68A850CB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2016" w:type="dxa"/>
          </w:tcPr>
          <w:p w14:paraId="68A850CC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7" w:type="dxa"/>
          </w:tcPr>
          <w:p w14:paraId="68A850CD" w14:textId="77777777" w:rsidR="00CF17EE" w:rsidRDefault="003F6DC6">
            <w:r>
              <w:t>$25.78</w:t>
            </w:r>
          </w:p>
        </w:tc>
      </w:tr>
      <w:tr w:rsidR="00CF17EE" w14:paraId="68A850D6" w14:textId="77777777" w:rsidTr="009A2410">
        <w:tc>
          <w:tcPr>
            <w:tcW w:w="2802" w:type="dxa"/>
          </w:tcPr>
          <w:p w14:paraId="68A850CF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126" w:type="dxa"/>
          </w:tcPr>
          <w:p w14:paraId="68A850D0" w14:textId="77777777" w:rsidR="00CF17EE" w:rsidRDefault="003F6DC6">
            <w:pPr>
              <w:keepNext/>
              <w:keepLines/>
            </w:pPr>
            <w:r>
              <w:t>$13.95</w:t>
            </w:r>
          </w:p>
        </w:tc>
        <w:tc>
          <w:tcPr>
            <w:tcW w:w="1906" w:type="dxa"/>
          </w:tcPr>
          <w:p w14:paraId="68A850D1" w14:textId="77777777" w:rsidR="00CF17EE" w:rsidRDefault="003F6DC6">
            <w:pPr>
              <w:keepNext/>
              <w:keepLines/>
            </w:pPr>
            <w:r>
              <w:t>$12.07</w:t>
            </w:r>
          </w:p>
        </w:tc>
        <w:tc>
          <w:tcPr>
            <w:tcW w:w="2017" w:type="dxa"/>
          </w:tcPr>
          <w:p w14:paraId="68A850D2" w14:textId="77777777" w:rsidR="00CF17EE" w:rsidRDefault="003F6DC6">
            <w:pPr>
              <w:keepNext/>
              <w:keepLines/>
            </w:pPr>
            <w:r>
              <w:t>$13.95</w:t>
            </w:r>
          </w:p>
        </w:tc>
        <w:tc>
          <w:tcPr>
            <w:tcW w:w="2016" w:type="dxa"/>
          </w:tcPr>
          <w:p w14:paraId="68A850D3" w14:textId="77777777" w:rsidR="00CF17EE" w:rsidRDefault="003F6DC6">
            <w:pPr>
              <w:keepNext/>
              <w:keepLines/>
            </w:pPr>
            <w:r>
              <w:t>$16.10</w:t>
            </w:r>
          </w:p>
        </w:tc>
        <w:tc>
          <w:tcPr>
            <w:tcW w:w="2016" w:type="dxa"/>
          </w:tcPr>
          <w:p w14:paraId="68A850D4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017" w:type="dxa"/>
          </w:tcPr>
          <w:p w14:paraId="68A850D5" w14:textId="77777777" w:rsidR="00CF17EE" w:rsidRDefault="003F6DC6">
            <w:r>
              <w:t>$26.83</w:t>
            </w:r>
          </w:p>
        </w:tc>
      </w:tr>
      <w:tr w:rsidR="00CF17EE" w14:paraId="68A850DE" w14:textId="77777777" w:rsidTr="009A2410">
        <w:tc>
          <w:tcPr>
            <w:tcW w:w="2802" w:type="dxa"/>
          </w:tcPr>
          <w:p w14:paraId="68A850D7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126" w:type="dxa"/>
          </w:tcPr>
          <w:p w14:paraId="68A850D8" w14:textId="77777777" w:rsidR="00CF17EE" w:rsidRDefault="003F6DC6">
            <w:pPr>
              <w:keepNext/>
              <w:keepLines/>
            </w:pPr>
            <w:r>
              <w:t>$14.16</w:t>
            </w:r>
          </w:p>
        </w:tc>
        <w:tc>
          <w:tcPr>
            <w:tcW w:w="1906" w:type="dxa"/>
          </w:tcPr>
          <w:p w14:paraId="68A850D9" w14:textId="77777777" w:rsidR="00CF17EE" w:rsidRDefault="003F6DC6">
            <w:pPr>
              <w:keepNext/>
              <w:keepLines/>
            </w:pPr>
            <w:r>
              <w:t>$12.25</w:t>
            </w:r>
          </w:p>
        </w:tc>
        <w:tc>
          <w:tcPr>
            <w:tcW w:w="2017" w:type="dxa"/>
          </w:tcPr>
          <w:p w14:paraId="68A850DA" w14:textId="77777777" w:rsidR="00CF17EE" w:rsidRDefault="003F6DC6">
            <w:pPr>
              <w:keepNext/>
              <w:keepLines/>
            </w:pPr>
            <w:r>
              <w:t>$14.16</w:t>
            </w:r>
          </w:p>
        </w:tc>
        <w:tc>
          <w:tcPr>
            <w:tcW w:w="2016" w:type="dxa"/>
          </w:tcPr>
          <w:p w14:paraId="68A850DB" w14:textId="77777777" w:rsidR="00CF17EE" w:rsidRDefault="003F6DC6">
            <w:pPr>
              <w:keepNext/>
              <w:keepLines/>
            </w:pPr>
            <w:r>
              <w:t>$16.34</w:t>
            </w:r>
          </w:p>
        </w:tc>
        <w:tc>
          <w:tcPr>
            <w:tcW w:w="2016" w:type="dxa"/>
          </w:tcPr>
          <w:p w14:paraId="68A850DC" w14:textId="77777777" w:rsidR="00CF17EE" w:rsidRDefault="003F6DC6">
            <w:pPr>
              <w:keepNext/>
              <w:keepLines/>
            </w:pPr>
            <w:r>
              <w:t>$21.78</w:t>
            </w:r>
          </w:p>
        </w:tc>
        <w:tc>
          <w:tcPr>
            <w:tcW w:w="2017" w:type="dxa"/>
          </w:tcPr>
          <w:p w14:paraId="68A850DD" w14:textId="77777777" w:rsidR="00CF17EE" w:rsidRDefault="003F6DC6">
            <w:r>
              <w:t>$27.23</w:t>
            </w:r>
          </w:p>
        </w:tc>
      </w:tr>
      <w:tr w:rsidR="00CF17EE" w14:paraId="68A850E6" w14:textId="77777777" w:rsidTr="009A2410">
        <w:tc>
          <w:tcPr>
            <w:tcW w:w="2802" w:type="dxa"/>
          </w:tcPr>
          <w:p w14:paraId="68A850DF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126" w:type="dxa"/>
          </w:tcPr>
          <w:p w14:paraId="68A850E0" w14:textId="77777777" w:rsidR="00CF17EE" w:rsidRDefault="003F6DC6">
            <w:pPr>
              <w:keepNext/>
              <w:keepLines/>
            </w:pPr>
            <w:r>
              <w:t>$14.86</w:t>
            </w:r>
          </w:p>
        </w:tc>
        <w:tc>
          <w:tcPr>
            <w:tcW w:w="1906" w:type="dxa"/>
          </w:tcPr>
          <w:p w14:paraId="68A850E1" w14:textId="77777777" w:rsidR="00CF17EE" w:rsidRDefault="003F6DC6">
            <w:pPr>
              <w:keepNext/>
              <w:keepLines/>
            </w:pPr>
            <w:r>
              <w:t>$12.86</w:t>
            </w:r>
          </w:p>
        </w:tc>
        <w:tc>
          <w:tcPr>
            <w:tcW w:w="2017" w:type="dxa"/>
          </w:tcPr>
          <w:p w14:paraId="68A850E2" w14:textId="77777777" w:rsidR="00CF17EE" w:rsidRDefault="003F6DC6">
            <w:pPr>
              <w:keepNext/>
              <w:keepLines/>
            </w:pPr>
            <w:r>
              <w:t>$14.86</w:t>
            </w:r>
          </w:p>
        </w:tc>
        <w:tc>
          <w:tcPr>
            <w:tcW w:w="2016" w:type="dxa"/>
          </w:tcPr>
          <w:p w14:paraId="68A850E3" w14:textId="77777777" w:rsidR="00CF17EE" w:rsidRDefault="003F6DC6">
            <w:pPr>
              <w:keepNext/>
              <w:keepLines/>
            </w:pPr>
            <w:r>
              <w:t>$17.15</w:t>
            </w:r>
          </w:p>
        </w:tc>
        <w:tc>
          <w:tcPr>
            <w:tcW w:w="2016" w:type="dxa"/>
          </w:tcPr>
          <w:p w14:paraId="68A850E4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017" w:type="dxa"/>
          </w:tcPr>
          <w:p w14:paraId="68A850E5" w14:textId="77777777" w:rsidR="00CF17EE" w:rsidRDefault="003F6DC6">
            <w:r>
              <w:t>$28.58</w:t>
            </w:r>
          </w:p>
        </w:tc>
      </w:tr>
      <w:tr w:rsidR="00CF17EE" w14:paraId="68A850EE" w14:textId="77777777" w:rsidTr="009A2410">
        <w:tc>
          <w:tcPr>
            <w:tcW w:w="2802" w:type="dxa"/>
          </w:tcPr>
          <w:p w14:paraId="68A850E7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126" w:type="dxa"/>
          </w:tcPr>
          <w:p w14:paraId="68A850E8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1906" w:type="dxa"/>
          </w:tcPr>
          <w:p w14:paraId="68A850E9" w14:textId="77777777" w:rsidR="00CF17EE" w:rsidRDefault="003F6DC6">
            <w:pPr>
              <w:keepNext/>
              <w:keepLines/>
            </w:pPr>
            <w:r>
              <w:t>$13.38</w:t>
            </w:r>
          </w:p>
        </w:tc>
        <w:tc>
          <w:tcPr>
            <w:tcW w:w="2017" w:type="dxa"/>
          </w:tcPr>
          <w:p w14:paraId="68A850EA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68A850EB" w14:textId="77777777" w:rsidR="00CF17EE" w:rsidRDefault="003F6DC6">
            <w:pPr>
              <w:keepNext/>
              <w:keepLines/>
            </w:pPr>
            <w:r>
              <w:t>$17.84</w:t>
            </w:r>
          </w:p>
        </w:tc>
        <w:tc>
          <w:tcPr>
            <w:tcW w:w="2016" w:type="dxa"/>
          </w:tcPr>
          <w:p w14:paraId="68A850EC" w14:textId="77777777" w:rsidR="00CF17EE" w:rsidRDefault="003F6DC6">
            <w:pPr>
              <w:keepNext/>
              <w:keepLines/>
            </w:pPr>
            <w:r>
              <w:t>$23.78</w:t>
            </w:r>
          </w:p>
        </w:tc>
        <w:tc>
          <w:tcPr>
            <w:tcW w:w="2017" w:type="dxa"/>
          </w:tcPr>
          <w:p w14:paraId="68A850ED" w14:textId="77777777" w:rsidR="00CF17EE" w:rsidRDefault="003F6DC6">
            <w:r>
              <w:t>$29.73</w:t>
            </w:r>
          </w:p>
        </w:tc>
      </w:tr>
    </w:tbl>
    <w:p w14:paraId="68A850EF" w14:textId="77777777" w:rsidR="00CF17EE" w:rsidRDefault="00CF17EE"/>
    <w:p w14:paraId="68A850F0" w14:textId="77777777" w:rsidR="00CF17EE" w:rsidRDefault="003F6DC6">
      <w:pPr>
        <w:keepNext/>
        <w:keepLines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0F7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0F1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0F2" w14:textId="77777777" w:rsidR="00CF17EE" w:rsidRDefault="003F6DC6">
            <w:pPr>
              <w:keepNext/>
              <w:keepLines/>
            </w:pPr>
            <w:r>
              <w:rPr>
                <w:b/>
              </w:rPr>
              <w:t>Less than 12 hour break between shifts</w:t>
            </w:r>
          </w:p>
        </w:tc>
        <w:tc>
          <w:tcPr>
            <w:tcW w:w="2420" w:type="dxa"/>
          </w:tcPr>
          <w:p w14:paraId="68A850F3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2419" w:type="dxa"/>
          </w:tcPr>
          <w:p w14:paraId="68A850F4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2420" w:type="dxa"/>
          </w:tcPr>
          <w:p w14:paraId="68A850F5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2420" w:type="dxa"/>
          </w:tcPr>
          <w:p w14:paraId="68A850F6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0FE" w14:textId="77777777" w:rsidTr="009A2410">
        <w:tc>
          <w:tcPr>
            <w:tcW w:w="2802" w:type="dxa"/>
          </w:tcPr>
          <w:p w14:paraId="68A850F8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0F9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420" w:type="dxa"/>
          </w:tcPr>
          <w:p w14:paraId="68A850FA" w14:textId="77777777" w:rsidR="00CF17EE" w:rsidRDefault="003F6DC6">
            <w:pPr>
              <w:keepNext/>
              <w:keepLines/>
            </w:pPr>
            <w:r>
              <w:t>$14.58</w:t>
            </w:r>
          </w:p>
        </w:tc>
        <w:tc>
          <w:tcPr>
            <w:tcW w:w="2419" w:type="dxa"/>
          </w:tcPr>
          <w:p w14:paraId="68A850FB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420" w:type="dxa"/>
          </w:tcPr>
          <w:p w14:paraId="68A850FC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420" w:type="dxa"/>
          </w:tcPr>
          <w:p w14:paraId="68A850FD" w14:textId="77777777" w:rsidR="00CF17EE" w:rsidRDefault="003F6DC6">
            <w:r>
              <w:t>$24.30</w:t>
            </w:r>
          </w:p>
        </w:tc>
      </w:tr>
      <w:tr w:rsidR="00CF17EE" w14:paraId="68A85105" w14:textId="77777777" w:rsidTr="009A2410">
        <w:tc>
          <w:tcPr>
            <w:tcW w:w="2802" w:type="dxa"/>
          </w:tcPr>
          <w:p w14:paraId="68A850FF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100" w14:textId="77777777" w:rsidR="00CF17EE" w:rsidRDefault="003F6DC6">
            <w:pPr>
              <w:keepNext/>
              <w:keepLines/>
            </w:pPr>
            <w:r>
              <w:t>$19.90</w:t>
            </w:r>
          </w:p>
        </w:tc>
        <w:tc>
          <w:tcPr>
            <w:tcW w:w="2420" w:type="dxa"/>
          </w:tcPr>
          <w:p w14:paraId="68A85101" w14:textId="77777777" w:rsidR="00CF17EE" w:rsidRDefault="003F6DC6">
            <w:pPr>
              <w:keepNext/>
              <w:keepLines/>
            </w:pPr>
            <w:r>
              <w:t>$14.93</w:t>
            </w:r>
          </w:p>
        </w:tc>
        <w:tc>
          <w:tcPr>
            <w:tcW w:w="2419" w:type="dxa"/>
          </w:tcPr>
          <w:p w14:paraId="68A85102" w14:textId="77777777" w:rsidR="00CF17EE" w:rsidRDefault="003F6DC6">
            <w:pPr>
              <w:keepNext/>
              <w:keepLines/>
            </w:pPr>
            <w:r>
              <w:t>$19.90</w:t>
            </w:r>
          </w:p>
        </w:tc>
        <w:tc>
          <w:tcPr>
            <w:tcW w:w="2420" w:type="dxa"/>
          </w:tcPr>
          <w:p w14:paraId="68A85103" w14:textId="77777777" w:rsidR="00CF17EE" w:rsidRDefault="003F6DC6">
            <w:pPr>
              <w:keepNext/>
              <w:keepLines/>
            </w:pPr>
            <w:r>
              <w:t>$19.90</w:t>
            </w:r>
          </w:p>
        </w:tc>
        <w:tc>
          <w:tcPr>
            <w:tcW w:w="2420" w:type="dxa"/>
          </w:tcPr>
          <w:p w14:paraId="68A85104" w14:textId="77777777" w:rsidR="00CF17EE" w:rsidRDefault="003F6DC6">
            <w:r>
              <w:t>$24.88</w:t>
            </w:r>
          </w:p>
        </w:tc>
      </w:tr>
      <w:tr w:rsidR="00CF17EE" w14:paraId="68A8510C" w14:textId="77777777" w:rsidTr="009A2410">
        <w:tc>
          <w:tcPr>
            <w:tcW w:w="2802" w:type="dxa"/>
          </w:tcPr>
          <w:p w14:paraId="68A85106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107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2420" w:type="dxa"/>
          </w:tcPr>
          <w:p w14:paraId="68A85108" w14:textId="77777777" w:rsidR="00CF17EE" w:rsidRDefault="003F6DC6">
            <w:pPr>
              <w:keepNext/>
              <w:keepLines/>
            </w:pPr>
            <w:r>
              <w:t>$15.17</w:t>
            </w:r>
          </w:p>
        </w:tc>
        <w:tc>
          <w:tcPr>
            <w:tcW w:w="2419" w:type="dxa"/>
          </w:tcPr>
          <w:p w14:paraId="68A85109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2420" w:type="dxa"/>
          </w:tcPr>
          <w:p w14:paraId="68A8510A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2420" w:type="dxa"/>
          </w:tcPr>
          <w:p w14:paraId="68A8510B" w14:textId="77777777" w:rsidR="00CF17EE" w:rsidRDefault="003F6DC6">
            <w:r>
              <w:t>$25.28</w:t>
            </w:r>
          </w:p>
        </w:tc>
      </w:tr>
      <w:tr w:rsidR="00CF17EE" w14:paraId="68A85113" w14:textId="77777777" w:rsidTr="009A2410">
        <w:tc>
          <w:tcPr>
            <w:tcW w:w="2802" w:type="dxa"/>
          </w:tcPr>
          <w:p w14:paraId="68A8510D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10E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420" w:type="dxa"/>
          </w:tcPr>
          <w:p w14:paraId="68A8510F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2419" w:type="dxa"/>
          </w:tcPr>
          <w:p w14:paraId="68A85110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420" w:type="dxa"/>
          </w:tcPr>
          <w:p w14:paraId="68A85111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420" w:type="dxa"/>
          </w:tcPr>
          <w:p w14:paraId="68A85112" w14:textId="77777777" w:rsidR="00CF17EE" w:rsidRDefault="003F6DC6">
            <w:r>
              <w:t>$25.78</w:t>
            </w:r>
          </w:p>
        </w:tc>
      </w:tr>
      <w:tr w:rsidR="00CF17EE" w14:paraId="68A8511A" w14:textId="77777777" w:rsidTr="009A2410">
        <w:tc>
          <w:tcPr>
            <w:tcW w:w="2802" w:type="dxa"/>
          </w:tcPr>
          <w:p w14:paraId="68A85114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115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420" w:type="dxa"/>
          </w:tcPr>
          <w:p w14:paraId="68A85116" w14:textId="77777777" w:rsidR="00CF17EE" w:rsidRDefault="003F6DC6">
            <w:pPr>
              <w:keepNext/>
              <w:keepLines/>
            </w:pPr>
            <w:r>
              <w:t>$16.10</w:t>
            </w:r>
          </w:p>
        </w:tc>
        <w:tc>
          <w:tcPr>
            <w:tcW w:w="2419" w:type="dxa"/>
          </w:tcPr>
          <w:p w14:paraId="68A85117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420" w:type="dxa"/>
          </w:tcPr>
          <w:p w14:paraId="68A85118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420" w:type="dxa"/>
          </w:tcPr>
          <w:p w14:paraId="68A85119" w14:textId="77777777" w:rsidR="00CF17EE" w:rsidRDefault="003F6DC6">
            <w:r>
              <w:t>$26.83</w:t>
            </w:r>
          </w:p>
        </w:tc>
      </w:tr>
      <w:tr w:rsidR="00CF17EE" w14:paraId="68A85121" w14:textId="77777777" w:rsidTr="009A2410">
        <w:tc>
          <w:tcPr>
            <w:tcW w:w="2802" w:type="dxa"/>
          </w:tcPr>
          <w:p w14:paraId="68A8511B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11C" w14:textId="77777777" w:rsidR="00CF17EE" w:rsidRDefault="003F6DC6">
            <w:pPr>
              <w:keepNext/>
              <w:keepLines/>
            </w:pPr>
            <w:r>
              <w:t>$21.78</w:t>
            </w:r>
          </w:p>
        </w:tc>
        <w:tc>
          <w:tcPr>
            <w:tcW w:w="2420" w:type="dxa"/>
          </w:tcPr>
          <w:p w14:paraId="68A8511D" w14:textId="77777777" w:rsidR="00CF17EE" w:rsidRDefault="003F6DC6">
            <w:pPr>
              <w:keepNext/>
              <w:keepLines/>
            </w:pPr>
            <w:r>
              <w:t>$16.34</w:t>
            </w:r>
          </w:p>
        </w:tc>
        <w:tc>
          <w:tcPr>
            <w:tcW w:w="2419" w:type="dxa"/>
          </w:tcPr>
          <w:p w14:paraId="68A8511E" w14:textId="77777777" w:rsidR="00CF17EE" w:rsidRDefault="003F6DC6">
            <w:pPr>
              <w:keepNext/>
              <w:keepLines/>
            </w:pPr>
            <w:r>
              <w:t>$21.78</w:t>
            </w:r>
          </w:p>
        </w:tc>
        <w:tc>
          <w:tcPr>
            <w:tcW w:w="2420" w:type="dxa"/>
          </w:tcPr>
          <w:p w14:paraId="68A8511F" w14:textId="77777777" w:rsidR="00CF17EE" w:rsidRDefault="003F6DC6">
            <w:pPr>
              <w:keepNext/>
              <w:keepLines/>
            </w:pPr>
            <w:r>
              <w:t>$21.78</w:t>
            </w:r>
          </w:p>
        </w:tc>
        <w:tc>
          <w:tcPr>
            <w:tcW w:w="2420" w:type="dxa"/>
          </w:tcPr>
          <w:p w14:paraId="68A85120" w14:textId="77777777" w:rsidR="00CF17EE" w:rsidRDefault="003F6DC6">
            <w:r>
              <w:t>$27.23</w:t>
            </w:r>
          </w:p>
        </w:tc>
      </w:tr>
      <w:tr w:rsidR="00CF17EE" w14:paraId="68A85128" w14:textId="77777777" w:rsidTr="009A2410">
        <w:tc>
          <w:tcPr>
            <w:tcW w:w="2802" w:type="dxa"/>
          </w:tcPr>
          <w:p w14:paraId="68A85122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123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420" w:type="dxa"/>
          </w:tcPr>
          <w:p w14:paraId="68A85124" w14:textId="77777777" w:rsidR="00CF17EE" w:rsidRDefault="003F6DC6">
            <w:pPr>
              <w:keepNext/>
              <w:keepLines/>
            </w:pPr>
            <w:r>
              <w:t>$17.15</w:t>
            </w:r>
          </w:p>
        </w:tc>
        <w:tc>
          <w:tcPr>
            <w:tcW w:w="2419" w:type="dxa"/>
          </w:tcPr>
          <w:p w14:paraId="68A85125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420" w:type="dxa"/>
          </w:tcPr>
          <w:p w14:paraId="68A85126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420" w:type="dxa"/>
          </w:tcPr>
          <w:p w14:paraId="68A85127" w14:textId="77777777" w:rsidR="00CF17EE" w:rsidRDefault="003F6DC6">
            <w:r>
              <w:t>$28.58</w:t>
            </w:r>
          </w:p>
        </w:tc>
      </w:tr>
      <w:tr w:rsidR="00CF17EE" w14:paraId="68A8512F" w14:textId="77777777" w:rsidTr="009A2410">
        <w:tc>
          <w:tcPr>
            <w:tcW w:w="2802" w:type="dxa"/>
          </w:tcPr>
          <w:p w14:paraId="68A85129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12A" w14:textId="77777777" w:rsidR="00CF17EE" w:rsidRDefault="003F6DC6">
            <w:pPr>
              <w:keepNext/>
              <w:keepLines/>
            </w:pPr>
            <w:r>
              <w:t>$23.78</w:t>
            </w:r>
          </w:p>
        </w:tc>
        <w:tc>
          <w:tcPr>
            <w:tcW w:w="2420" w:type="dxa"/>
          </w:tcPr>
          <w:p w14:paraId="68A8512B" w14:textId="77777777" w:rsidR="00CF17EE" w:rsidRDefault="003F6DC6">
            <w:pPr>
              <w:keepNext/>
              <w:keepLines/>
            </w:pPr>
            <w:r>
              <w:t>$17.84</w:t>
            </w:r>
          </w:p>
        </w:tc>
        <w:tc>
          <w:tcPr>
            <w:tcW w:w="2419" w:type="dxa"/>
          </w:tcPr>
          <w:p w14:paraId="68A8512C" w14:textId="77777777" w:rsidR="00CF17EE" w:rsidRDefault="003F6DC6">
            <w:pPr>
              <w:keepNext/>
              <w:keepLines/>
            </w:pPr>
            <w:r>
              <w:t>$23.78</w:t>
            </w:r>
          </w:p>
        </w:tc>
        <w:tc>
          <w:tcPr>
            <w:tcW w:w="2420" w:type="dxa"/>
          </w:tcPr>
          <w:p w14:paraId="68A8512D" w14:textId="77777777" w:rsidR="00CF17EE" w:rsidRDefault="003F6DC6">
            <w:pPr>
              <w:keepNext/>
              <w:keepLines/>
            </w:pPr>
            <w:r>
              <w:t>$23.78</w:t>
            </w:r>
          </w:p>
        </w:tc>
        <w:tc>
          <w:tcPr>
            <w:tcW w:w="2420" w:type="dxa"/>
          </w:tcPr>
          <w:p w14:paraId="68A8512E" w14:textId="77777777" w:rsidR="00CF17EE" w:rsidRDefault="003F6DC6">
            <w:r>
              <w:t>$29.73</w:t>
            </w:r>
          </w:p>
        </w:tc>
      </w:tr>
    </w:tbl>
    <w:p w14:paraId="68A85130" w14:textId="77777777" w:rsidR="00CF17EE" w:rsidRDefault="00CF17EE"/>
    <w:p w14:paraId="74D67F69" w14:textId="77777777" w:rsidR="009A2410" w:rsidRDefault="009A2410">
      <w:pPr>
        <w:rPr>
          <w:rFonts w:eastAsiaTheme="majorEastAsia" w:cstheme="majorBidi"/>
          <w:b/>
          <w:bCs/>
          <w:color w:val="0194A6"/>
          <w:sz w:val="28"/>
          <w:szCs w:val="28"/>
        </w:rPr>
      </w:pPr>
      <w:r>
        <w:br w:type="page"/>
      </w:r>
    </w:p>
    <w:p w14:paraId="68A85131" w14:textId="775AE37F" w:rsidR="00CF17EE" w:rsidRDefault="003F6DC6">
      <w:pPr>
        <w:pStyle w:val="Heading3"/>
      </w:pPr>
      <w:r>
        <w:lastRenderedPageBreak/>
        <w:t>Junior - Full-time &amp; part-time - 17 years</w:t>
      </w:r>
    </w:p>
    <w:p w14:paraId="68A85132" w14:textId="77777777" w:rsidR="00CF17EE" w:rsidRDefault="003F6DC6">
      <w:pPr>
        <w:keepNext/>
        <w:keepLines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13A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133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134" w14:textId="77777777" w:rsidR="00CF17EE" w:rsidRDefault="003F6DC6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2016" w:type="dxa"/>
          </w:tcPr>
          <w:p w14:paraId="68A85135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7" w:type="dxa"/>
          </w:tcPr>
          <w:p w14:paraId="68A85136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6" w:type="dxa"/>
          </w:tcPr>
          <w:p w14:paraId="68A8513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13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139" w14:textId="77777777" w:rsidR="00CF17EE" w:rsidRDefault="003F6DC6"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142" w14:textId="77777777" w:rsidTr="009A2410">
        <w:tc>
          <w:tcPr>
            <w:tcW w:w="2802" w:type="dxa"/>
          </w:tcPr>
          <w:p w14:paraId="68A8513B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13C" w14:textId="77777777" w:rsidR="00CF17EE" w:rsidRDefault="003F6DC6">
            <w:pPr>
              <w:keepNext/>
              <w:keepLines/>
            </w:pPr>
            <w:r>
              <w:t>$443.28</w:t>
            </w:r>
          </w:p>
        </w:tc>
        <w:tc>
          <w:tcPr>
            <w:tcW w:w="2016" w:type="dxa"/>
          </w:tcPr>
          <w:p w14:paraId="68A8513D" w14:textId="77777777" w:rsidR="00CF17EE" w:rsidRDefault="003F6DC6">
            <w:pPr>
              <w:keepNext/>
              <w:keepLines/>
            </w:pPr>
            <w:r>
              <w:t>$11.67</w:t>
            </w:r>
          </w:p>
        </w:tc>
        <w:tc>
          <w:tcPr>
            <w:tcW w:w="2017" w:type="dxa"/>
          </w:tcPr>
          <w:p w14:paraId="68A8513E" w14:textId="77777777" w:rsidR="00CF17EE" w:rsidRDefault="003F6DC6">
            <w:pPr>
              <w:keepNext/>
              <w:keepLines/>
            </w:pPr>
            <w:r>
              <w:t>$14.59</w:t>
            </w:r>
          </w:p>
        </w:tc>
        <w:tc>
          <w:tcPr>
            <w:tcW w:w="2016" w:type="dxa"/>
          </w:tcPr>
          <w:p w14:paraId="68A8513F" w14:textId="77777777" w:rsidR="00CF17EE" w:rsidRDefault="003F6DC6">
            <w:pPr>
              <w:keepNext/>
              <w:keepLines/>
            </w:pPr>
            <w:r>
              <w:t>$14.59</w:t>
            </w:r>
          </w:p>
        </w:tc>
        <w:tc>
          <w:tcPr>
            <w:tcW w:w="2016" w:type="dxa"/>
          </w:tcPr>
          <w:p w14:paraId="68A85140" w14:textId="77777777" w:rsidR="00CF17EE" w:rsidRDefault="003F6DC6">
            <w:pPr>
              <w:keepNext/>
              <w:keepLines/>
            </w:pPr>
            <w:r>
              <w:t>$23.34</w:t>
            </w:r>
          </w:p>
        </w:tc>
        <w:tc>
          <w:tcPr>
            <w:tcW w:w="2017" w:type="dxa"/>
          </w:tcPr>
          <w:p w14:paraId="68A85141" w14:textId="77777777" w:rsidR="00CF17EE" w:rsidRDefault="003F6DC6">
            <w:r>
              <w:t>$29.18</w:t>
            </w:r>
          </w:p>
        </w:tc>
      </w:tr>
      <w:tr w:rsidR="00CF17EE" w14:paraId="68A8514A" w14:textId="77777777" w:rsidTr="009A2410">
        <w:tc>
          <w:tcPr>
            <w:tcW w:w="2802" w:type="dxa"/>
          </w:tcPr>
          <w:p w14:paraId="68A85143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144" w14:textId="77777777" w:rsidR="00CF17EE" w:rsidRDefault="003F6DC6">
            <w:pPr>
              <w:keepNext/>
              <w:keepLines/>
            </w:pPr>
            <w:r>
              <w:t>$453.84</w:t>
            </w:r>
          </w:p>
        </w:tc>
        <w:tc>
          <w:tcPr>
            <w:tcW w:w="2016" w:type="dxa"/>
          </w:tcPr>
          <w:p w14:paraId="68A85145" w14:textId="77777777" w:rsidR="00CF17EE" w:rsidRDefault="003F6DC6">
            <w:pPr>
              <w:keepNext/>
              <w:keepLines/>
            </w:pPr>
            <w:r>
              <w:t>$11.94</w:t>
            </w:r>
          </w:p>
        </w:tc>
        <w:tc>
          <w:tcPr>
            <w:tcW w:w="2017" w:type="dxa"/>
          </w:tcPr>
          <w:p w14:paraId="68A85146" w14:textId="77777777" w:rsidR="00CF17EE" w:rsidRDefault="003F6DC6">
            <w:pPr>
              <w:keepNext/>
              <w:keepLines/>
            </w:pPr>
            <w:r>
              <w:t>$14.93</w:t>
            </w:r>
          </w:p>
        </w:tc>
        <w:tc>
          <w:tcPr>
            <w:tcW w:w="2016" w:type="dxa"/>
          </w:tcPr>
          <w:p w14:paraId="68A85147" w14:textId="77777777" w:rsidR="00CF17EE" w:rsidRDefault="003F6DC6">
            <w:pPr>
              <w:keepNext/>
              <w:keepLines/>
            </w:pPr>
            <w:r>
              <w:t>$14.93</w:t>
            </w:r>
          </w:p>
        </w:tc>
        <w:tc>
          <w:tcPr>
            <w:tcW w:w="2016" w:type="dxa"/>
          </w:tcPr>
          <w:p w14:paraId="68A85148" w14:textId="77777777" w:rsidR="00CF17EE" w:rsidRDefault="003F6DC6">
            <w:pPr>
              <w:keepNext/>
              <w:keepLines/>
            </w:pPr>
            <w:r>
              <w:t>$23.88</w:t>
            </w:r>
          </w:p>
        </w:tc>
        <w:tc>
          <w:tcPr>
            <w:tcW w:w="2017" w:type="dxa"/>
          </w:tcPr>
          <w:p w14:paraId="68A85149" w14:textId="77777777" w:rsidR="00CF17EE" w:rsidRDefault="003F6DC6">
            <w:r>
              <w:t>$29.85</w:t>
            </w:r>
          </w:p>
        </w:tc>
      </w:tr>
      <w:tr w:rsidR="00CF17EE" w14:paraId="68A85152" w14:textId="77777777" w:rsidTr="009A2410">
        <w:tc>
          <w:tcPr>
            <w:tcW w:w="2802" w:type="dxa"/>
          </w:tcPr>
          <w:p w14:paraId="68A8514B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14C" w14:textId="77777777" w:rsidR="00CF17EE" w:rsidRDefault="003F6DC6">
            <w:pPr>
              <w:keepNext/>
              <w:keepLines/>
            </w:pPr>
            <w:r>
              <w:t>$460.92</w:t>
            </w:r>
          </w:p>
        </w:tc>
        <w:tc>
          <w:tcPr>
            <w:tcW w:w="2016" w:type="dxa"/>
          </w:tcPr>
          <w:p w14:paraId="68A8514D" w14:textId="77777777" w:rsidR="00CF17EE" w:rsidRDefault="003F6DC6">
            <w:pPr>
              <w:keepNext/>
              <w:keepLines/>
            </w:pPr>
            <w:r>
              <w:t>$12.13</w:t>
            </w:r>
          </w:p>
        </w:tc>
        <w:tc>
          <w:tcPr>
            <w:tcW w:w="2017" w:type="dxa"/>
          </w:tcPr>
          <w:p w14:paraId="68A8514E" w14:textId="77777777" w:rsidR="00CF17EE" w:rsidRDefault="003F6DC6">
            <w:pPr>
              <w:keepNext/>
              <w:keepLines/>
            </w:pPr>
            <w:r>
              <w:t>$15.16</w:t>
            </w:r>
          </w:p>
        </w:tc>
        <w:tc>
          <w:tcPr>
            <w:tcW w:w="2016" w:type="dxa"/>
          </w:tcPr>
          <w:p w14:paraId="68A8514F" w14:textId="77777777" w:rsidR="00CF17EE" w:rsidRDefault="003F6DC6">
            <w:pPr>
              <w:keepNext/>
              <w:keepLines/>
            </w:pPr>
            <w:r>
              <w:t>$15.16</w:t>
            </w:r>
          </w:p>
        </w:tc>
        <w:tc>
          <w:tcPr>
            <w:tcW w:w="2016" w:type="dxa"/>
          </w:tcPr>
          <w:p w14:paraId="68A85150" w14:textId="77777777" w:rsidR="00CF17EE" w:rsidRDefault="003F6DC6">
            <w:pPr>
              <w:keepNext/>
              <w:keepLines/>
            </w:pPr>
            <w:r>
              <w:t>$24.26</w:t>
            </w:r>
          </w:p>
        </w:tc>
        <w:tc>
          <w:tcPr>
            <w:tcW w:w="2017" w:type="dxa"/>
          </w:tcPr>
          <w:p w14:paraId="68A85151" w14:textId="77777777" w:rsidR="00CF17EE" w:rsidRDefault="003F6DC6">
            <w:r>
              <w:t>$30.33</w:t>
            </w:r>
          </w:p>
        </w:tc>
      </w:tr>
      <w:tr w:rsidR="00CF17EE" w14:paraId="68A8515A" w14:textId="77777777" w:rsidTr="009A2410">
        <w:tc>
          <w:tcPr>
            <w:tcW w:w="2802" w:type="dxa"/>
          </w:tcPr>
          <w:p w14:paraId="68A85153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154" w14:textId="77777777" w:rsidR="00CF17EE" w:rsidRDefault="003F6DC6">
            <w:pPr>
              <w:keepNext/>
              <w:keepLines/>
            </w:pPr>
            <w:r>
              <w:t>$469.98</w:t>
            </w:r>
          </w:p>
        </w:tc>
        <w:tc>
          <w:tcPr>
            <w:tcW w:w="2016" w:type="dxa"/>
          </w:tcPr>
          <w:p w14:paraId="68A85155" w14:textId="77777777" w:rsidR="00CF17EE" w:rsidRDefault="003F6DC6">
            <w:pPr>
              <w:keepNext/>
              <w:keepLines/>
            </w:pPr>
            <w:r>
              <w:t>$12.37</w:t>
            </w:r>
          </w:p>
        </w:tc>
        <w:tc>
          <w:tcPr>
            <w:tcW w:w="2017" w:type="dxa"/>
          </w:tcPr>
          <w:p w14:paraId="68A85156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68A85157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68A85158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7" w:type="dxa"/>
          </w:tcPr>
          <w:p w14:paraId="68A85159" w14:textId="77777777" w:rsidR="00CF17EE" w:rsidRDefault="003F6DC6">
            <w:r>
              <w:t>$30.93</w:t>
            </w:r>
          </w:p>
        </w:tc>
      </w:tr>
      <w:tr w:rsidR="00CF17EE" w14:paraId="68A85162" w14:textId="77777777" w:rsidTr="009A2410">
        <w:tc>
          <w:tcPr>
            <w:tcW w:w="2802" w:type="dxa"/>
          </w:tcPr>
          <w:p w14:paraId="68A8515B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15C" w14:textId="77777777" w:rsidR="00CF17EE" w:rsidRDefault="003F6DC6">
            <w:pPr>
              <w:keepNext/>
              <w:keepLines/>
            </w:pPr>
            <w:r>
              <w:t>$489.24</w:t>
            </w:r>
          </w:p>
        </w:tc>
        <w:tc>
          <w:tcPr>
            <w:tcW w:w="2016" w:type="dxa"/>
          </w:tcPr>
          <w:p w14:paraId="68A8515D" w14:textId="77777777" w:rsidR="00CF17EE" w:rsidRDefault="003F6DC6">
            <w:pPr>
              <w:keepNext/>
              <w:keepLines/>
            </w:pPr>
            <w:r>
              <w:t>$12.87</w:t>
            </w:r>
          </w:p>
        </w:tc>
        <w:tc>
          <w:tcPr>
            <w:tcW w:w="2017" w:type="dxa"/>
          </w:tcPr>
          <w:p w14:paraId="68A8515E" w14:textId="77777777" w:rsidR="00CF17EE" w:rsidRDefault="003F6DC6">
            <w:pPr>
              <w:keepNext/>
              <w:keepLines/>
            </w:pPr>
            <w:r>
              <w:t>$16.09</w:t>
            </w:r>
          </w:p>
        </w:tc>
        <w:tc>
          <w:tcPr>
            <w:tcW w:w="2016" w:type="dxa"/>
          </w:tcPr>
          <w:p w14:paraId="68A8515F" w14:textId="77777777" w:rsidR="00CF17EE" w:rsidRDefault="003F6DC6">
            <w:pPr>
              <w:keepNext/>
              <w:keepLines/>
            </w:pPr>
            <w:r>
              <w:t>$16.09</w:t>
            </w:r>
          </w:p>
        </w:tc>
        <w:tc>
          <w:tcPr>
            <w:tcW w:w="2016" w:type="dxa"/>
          </w:tcPr>
          <w:p w14:paraId="68A85160" w14:textId="77777777" w:rsidR="00CF17EE" w:rsidRDefault="003F6DC6">
            <w:pPr>
              <w:keepNext/>
              <w:keepLines/>
            </w:pPr>
            <w:r>
              <w:t>$25.74</w:t>
            </w:r>
          </w:p>
        </w:tc>
        <w:tc>
          <w:tcPr>
            <w:tcW w:w="2017" w:type="dxa"/>
          </w:tcPr>
          <w:p w14:paraId="68A85161" w14:textId="77777777" w:rsidR="00CF17EE" w:rsidRDefault="003F6DC6">
            <w:r>
              <w:t>$32.18</w:t>
            </w:r>
          </w:p>
        </w:tc>
      </w:tr>
      <w:tr w:rsidR="00CF17EE" w14:paraId="68A8516A" w14:textId="77777777" w:rsidTr="009A2410">
        <w:tc>
          <w:tcPr>
            <w:tcW w:w="2802" w:type="dxa"/>
          </w:tcPr>
          <w:p w14:paraId="68A85163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164" w14:textId="77777777" w:rsidR="00CF17EE" w:rsidRDefault="003F6DC6">
            <w:pPr>
              <w:keepNext/>
              <w:keepLines/>
            </w:pPr>
            <w:r>
              <w:t>$496.38</w:t>
            </w:r>
          </w:p>
        </w:tc>
        <w:tc>
          <w:tcPr>
            <w:tcW w:w="2016" w:type="dxa"/>
          </w:tcPr>
          <w:p w14:paraId="68A85165" w14:textId="77777777" w:rsidR="00CF17EE" w:rsidRDefault="003F6DC6">
            <w:pPr>
              <w:keepNext/>
              <w:keepLines/>
            </w:pPr>
            <w:r>
              <w:t>$13.06</w:t>
            </w:r>
          </w:p>
        </w:tc>
        <w:tc>
          <w:tcPr>
            <w:tcW w:w="2017" w:type="dxa"/>
          </w:tcPr>
          <w:p w14:paraId="68A85166" w14:textId="77777777" w:rsidR="00CF17EE" w:rsidRDefault="003F6DC6">
            <w:pPr>
              <w:keepNext/>
              <w:keepLines/>
            </w:pPr>
            <w:r>
              <w:t>$16.33</w:t>
            </w:r>
          </w:p>
        </w:tc>
        <w:tc>
          <w:tcPr>
            <w:tcW w:w="2016" w:type="dxa"/>
          </w:tcPr>
          <w:p w14:paraId="68A85167" w14:textId="77777777" w:rsidR="00CF17EE" w:rsidRDefault="003F6DC6">
            <w:pPr>
              <w:keepNext/>
              <w:keepLines/>
            </w:pPr>
            <w:r>
              <w:t>$16.33</w:t>
            </w:r>
          </w:p>
        </w:tc>
        <w:tc>
          <w:tcPr>
            <w:tcW w:w="2016" w:type="dxa"/>
          </w:tcPr>
          <w:p w14:paraId="68A85168" w14:textId="77777777" w:rsidR="00CF17EE" w:rsidRDefault="003F6DC6">
            <w:pPr>
              <w:keepNext/>
              <w:keepLines/>
            </w:pPr>
            <w:r>
              <w:t>$26.12</w:t>
            </w:r>
          </w:p>
        </w:tc>
        <w:tc>
          <w:tcPr>
            <w:tcW w:w="2017" w:type="dxa"/>
          </w:tcPr>
          <w:p w14:paraId="68A85169" w14:textId="77777777" w:rsidR="00CF17EE" w:rsidRDefault="003F6DC6">
            <w:r>
              <w:t>$32.65</w:t>
            </w:r>
          </w:p>
        </w:tc>
      </w:tr>
      <w:tr w:rsidR="00CF17EE" w14:paraId="68A85172" w14:textId="77777777" w:rsidTr="009A2410">
        <w:tc>
          <w:tcPr>
            <w:tcW w:w="2802" w:type="dxa"/>
          </w:tcPr>
          <w:p w14:paraId="68A8516B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16C" w14:textId="77777777" w:rsidR="00CF17EE" w:rsidRDefault="003F6DC6">
            <w:pPr>
              <w:keepNext/>
              <w:keepLines/>
            </w:pPr>
            <w:r>
              <w:t>$521.22</w:t>
            </w:r>
          </w:p>
        </w:tc>
        <w:tc>
          <w:tcPr>
            <w:tcW w:w="2016" w:type="dxa"/>
          </w:tcPr>
          <w:p w14:paraId="68A8516D" w14:textId="77777777" w:rsidR="00CF17EE" w:rsidRDefault="003F6DC6">
            <w:pPr>
              <w:keepNext/>
              <w:keepLines/>
            </w:pPr>
            <w:r>
              <w:t>$13.72</w:t>
            </w:r>
          </w:p>
        </w:tc>
        <w:tc>
          <w:tcPr>
            <w:tcW w:w="2017" w:type="dxa"/>
          </w:tcPr>
          <w:p w14:paraId="68A8516E" w14:textId="77777777" w:rsidR="00CF17EE" w:rsidRDefault="003F6DC6">
            <w:pPr>
              <w:keepNext/>
              <w:keepLines/>
            </w:pPr>
            <w:r>
              <w:t>$17.15</w:t>
            </w:r>
          </w:p>
        </w:tc>
        <w:tc>
          <w:tcPr>
            <w:tcW w:w="2016" w:type="dxa"/>
          </w:tcPr>
          <w:p w14:paraId="68A8516F" w14:textId="77777777" w:rsidR="00CF17EE" w:rsidRDefault="003F6DC6">
            <w:pPr>
              <w:keepNext/>
              <w:keepLines/>
            </w:pPr>
            <w:r>
              <w:t>$17.15</w:t>
            </w:r>
          </w:p>
        </w:tc>
        <w:tc>
          <w:tcPr>
            <w:tcW w:w="2016" w:type="dxa"/>
          </w:tcPr>
          <w:p w14:paraId="68A85170" w14:textId="77777777" w:rsidR="00CF17EE" w:rsidRDefault="003F6DC6">
            <w:pPr>
              <w:keepNext/>
              <w:keepLines/>
            </w:pPr>
            <w:r>
              <w:t>$27.44</w:t>
            </w:r>
          </w:p>
        </w:tc>
        <w:tc>
          <w:tcPr>
            <w:tcW w:w="2017" w:type="dxa"/>
          </w:tcPr>
          <w:p w14:paraId="68A85171" w14:textId="77777777" w:rsidR="00CF17EE" w:rsidRDefault="003F6DC6">
            <w:r>
              <w:t>$34.30</w:t>
            </w:r>
          </w:p>
        </w:tc>
      </w:tr>
      <w:tr w:rsidR="00CF17EE" w14:paraId="68A8517A" w14:textId="77777777" w:rsidTr="009A2410">
        <w:tc>
          <w:tcPr>
            <w:tcW w:w="2802" w:type="dxa"/>
          </w:tcPr>
          <w:p w14:paraId="68A85173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174" w14:textId="77777777" w:rsidR="00CF17EE" w:rsidRDefault="003F6DC6">
            <w:pPr>
              <w:keepNext/>
              <w:keepLines/>
            </w:pPr>
            <w:r>
              <w:t>$542.40</w:t>
            </w:r>
          </w:p>
        </w:tc>
        <w:tc>
          <w:tcPr>
            <w:tcW w:w="2016" w:type="dxa"/>
          </w:tcPr>
          <w:p w14:paraId="68A85175" w14:textId="77777777" w:rsidR="00CF17EE" w:rsidRDefault="003F6DC6">
            <w:pPr>
              <w:keepNext/>
              <w:keepLines/>
            </w:pPr>
            <w:r>
              <w:t>$14.27</w:t>
            </w:r>
          </w:p>
        </w:tc>
        <w:tc>
          <w:tcPr>
            <w:tcW w:w="2017" w:type="dxa"/>
          </w:tcPr>
          <w:p w14:paraId="68A85176" w14:textId="77777777" w:rsidR="00CF17EE" w:rsidRDefault="003F6DC6">
            <w:pPr>
              <w:keepNext/>
              <w:keepLines/>
            </w:pPr>
            <w:r>
              <w:t>$17.84</w:t>
            </w:r>
          </w:p>
        </w:tc>
        <w:tc>
          <w:tcPr>
            <w:tcW w:w="2016" w:type="dxa"/>
          </w:tcPr>
          <w:p w14:paraId="68A85177" w14:textId="77777777" w:rsidR="00CF17EE" w:rsidRDefault="003F6DC6">
            <w:pPr>
              <w:keepNext/>
              <w:keepLines/>
            </w:pPr>
            <w:r>
              <w:t>$17.84</w:t>
            </w:r>
          </w:p>
        </w:tc>
        <w:tc>
          <w:tcPr>
            <w:tcW w:w="2016" w:type="dxa"/>
          </w:tcPr>
          <w:p w14:paraId="68A85178" w14:textId="77777777" w:rsidR="00CF17EE" w:rsidRDefault="003F6DC6">
            <w:pPr>
              <w:keepNext/>
              <w:keepLines/>
            </w:pPr>
            <w:r>
              <w:t>$28.54</w:t>
            </w:r>
          </w:p>
        </w:tc>
        <w:tc>
          <w:tcPr>
            <w:tcW w:w="2017" w:type="dxa"/>
          </w:tcPr>
          <w:p w14:paraId="68A85179" w14:textId="77777777" w:rsidR="00CF17EE" w:rsidRDefault="003F6DC6">
            <w:r>
              <w:t>$35.68</w:t>
            </w:r>
          </w:p>
        </w:tc>
      </w:tr>
    </w:tbl>
    <w:p w14:paraId="68A8517B" w14:textId="77777777" w:rsidR="00CF17EE" w:rsidRDefault="00CF17EE"/>
    <w:p w14:paraId="68A8517C" w14:textId="77777777" w:rsidR="00CF17EE" w:rsidRDefault="003F6DC6">
      <w:pPr>
        <w:keepNext/>
        <w:keepLines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126"/>
        <w:gridCol w:w="1906"/>
        <w:gridCol w:w="2017"/>
        <w:gridCol w:w="2016"/>
        <w:gridCol w:w="2016"/>
        <w:gridCol w:w="2017"/>
      </w:tblGrid>
      <w:tr w:rsidR="00CF17EE" w14:paraId="68A85184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17D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126" w:type="dxa"/>
          </w:tcPr>
          <w:p w14:paraId="68A8517E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1906" w:type="dxa"/>
          </w:tcPr>
          <w:p w14:paraId="68A8517F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7" w:type="dxa"/>
          </w:tcPr>
          <w:p w14:paraId="68A85180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6" w:type="dxa"/>
          </w:tcPr>
          <w:p w14:paraId="68A85181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182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183" w14:textId="77777777" w:rsidR="00CF17EE" w:rsidRDefault="003F6DC6"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18C" w14:textId="77777777" w:rsidTr="009A2410">
        <w:tc>
          <w:tcPr>
            <w:tcW w:w="2802" w:type="dxa"/>
          </w:tcPr>
          <w:p w14:paraId="68A85185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126" w:type="dxa"/>
          </w:tcPr>
          <w:p w14:paraId="68A85186" w14:textId="77777777" w:rsidR="00CF17EE" w:rsidRDefault="003F6DC6">
            <w:pPr>
              <w:keepNext/>
              <w:keepLines/>
            </w:pPr>
            <w:r>
              <w:t>$15.17</w:t>
            </w:r>
          </w:p>
        </w:tc>
        <w:tc>
          <w:tcPr>
            <w:tcW w:w="1906" w:type="dxa"/>
          </w:tcPr>
          <w:p w14:paraId="68A85187" w14:textId="77777777" w:rsidR="00CF17EE" w:rsidRDefault="003F6DC6">
            <w:pPr>
              <w:keepNext/>
              <w:keepLines/>
            </w:pPr>
            <w:r>
              <w:t>$13.13</w:t>
            </w:r>
          </w:p>
        </w:tc>
        <w:tc>
          <w:tcPr>
            <w:tcW w:w="2017" w:type="dxa"/>
          </w:tcPr>
          <w:p w14:paraId="68A85188" w14:textId="77777777" w:rsidR="00CF17EE" w:rsidRDefault="003F6DC6">
            <w:pPr>
              <w:keepNext/>
              <w:keepLines/>
            </w:pPr>
            <w:r>
              <w:t>$15.17</w:t>
            </w:r>
          </w:p>
        </w:tc>
        <w:tc>
          <w:tcPr>
            <w:tcW w:w="2016" w:type="dxa"/>
          </w:tcPr>
          <w:p w14:paraId="68A85189" w14:textId="77777777" w:rsidR="00CF17EE" w:rsidRDefault="003F6DC6">
            <w:pPr>
              <w:keepNext/>
              <w:keepLines/>
            </w:pPr>
            <w:r>
              <w:t>$17.51</w:t>
            </w:r>
          </w:p>
        </w:tc>
        <w:tc>
          <w:tcPr>
            <w:tcW w:w="2016" w:type="dxa"/>
          </w:tcPr>
          <w:p w14:paraId="68A8518A" w14:textId="77777777" w:rsidR="00CF17EE" w:rsidRDefault="003F6DC6">
            <w:pPr>
              <w:keepNext/>
              <w:keepLines/>
            </w:pPr>
            <w:r>
              <w:t>$23.34</w:t>
            </w:r>
          </w:p>
        </w:tc>
        <w:tc>
          <w:tcPr>
            <w:tcW w:w="2017" w:type="dxa"/>
          </w:tcPr>
          <w:p w14:paraId="68A8518B" w14:textId="77777777" w:rsidR="00CF17EE" w:rsidRDefault="003F6DC6">
            <w:r>
              <w:t>$29.18</w:t>
            </w:r>
          </w:p>
        </w:tc>
      </w:tr>
      <w:tr w:rsidR="00CF17EE" w14:paraId="68A85194" w14:textId="77777777" w:rsidTr="009A2410">
        <w:tc>
          <w:tcPr>
            <w:tcW w:w="2802" w:type="dxa"/>
          </w:tcPr>
          <w:p w14:paraId="68A8518D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126" w:type="dxa"/>
          </w:tcPr>
          <w:p w14:paraId="68A8518E" w14:textId="77777777" w:rsidR="00CF17EE" w:rsidRDefault="003F6DC6">
            <w:pPr>
              <w:keepNext/>
              <w:keepLines/>
            </w:pPr>
            <w:r>
              <w:t>$15.52</w:t>
            </w:r>
          </w:p>
        </w:tc>
        <w:tc>
          <w:tcPr>
            <w:tcW w:w="1906" w:type="dxa"/>
          </w:tcPr>
          <w:p w14:paraId="68A8518F" w14:textId="77777777" w:rsidR="00CF17EE" w:rsidRDefault="003F6DC6">
            <w:pPr>
              <w:keepNext/>
              <w:keepLines/>
            </w:pPr>
            <w:r>
              <w:t>$13.43</w:t>
            </w:r>
          </w:p>
        </w:tc>
        <w:tc>
          <w:tcPr>
            <w:tcW w:w="2017" w:type="dxa"/>
          </w:tcPr>
          <w:p w14:paraId="68A85190" w14:textId="77777777" w:rsidR="00CF17EE" w:rsidRDefault="003F6DC6">
            <w:pPr>
              <w:keepNext/>
              <w:keepLines/>
            </w:pPr>
            <w:r>
              <w:t>$15.52</w:t>
            </w:r>
          </w:p>
        </w:tc>
        <w:tc>
          <w:tcPr>
            <w:tcW w:w="2016" w:type="dxa"/>
          </w:tcPr>
          <w:p w14:paraId="68A85191" w14:textId="77777777" w:rsidR="00CF17EE" w:rsidRDefault="003F6DC6">
            <w:pPr>
              <w:keepNext/>
              <w:keepLines/>
            </w:pPr>
            <w:r>
              <w:t>$17.91</w:t>
            </w:r>
          </w:p>
        </w:tc>
        <w:tc>
          <w:tcPr>
            <w:tcW w:w="2016" w:type="dxa"/>
          </w:tcPr>
          <w:p w14:paraId="68A85192" w14:textId="77777777" w:rsidR="00CF17EE" w:rsidRDefault="003F6DC6">
            <w:pPr>
              <w:keepNext/>
              <w:keepLines/>
            </w:pPr>
            <w:r>
              <w:t>$23.88</w:t>
            </w:r>
          </w:p>
        </w:tc>
        <w:tc>
          <w:tcPr>
            <w:tcW w:w="2017" w:type="dxa"/>
          </w:tcPr>
          <w:p w14:paraId="68A85193" w14:textId="77777777" w:rsidR="00CF17EE" w:rsidRDefault="003F6DC6">
            <w:r>
              <w:t>$29.85</w:t>
            </w:r>
          </w:p>
        </w:tc>
      </w:tr>
      <w:tr w:rsidR="00CF17EE" w14:paraId="68A8519C" w14:textId="77777777" w:rsidTr="009A2410">
        <w:tc>
          <w:tcPr>
            <w:tcW w:w="2802" w:type="dxa"/>
          </w:tcPr>
          <w:p w14:paraId="68A85195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126" w:type="dxa"/>
          </w:tcPr>
          <w:p w14:paraId="68A85196" w14:textId="77777777" w:rsidR="00CF17EE" w:rsidRDefault="003F6DC6">
            <w:pPr>
              <w:keepNext/>
              <w:keepLines/>
            </w:pPr>
            <w:r>
              <w:t>$15.77</w:t>
            </w:r>
          </w:p>
        </w:tc>
        <w:tc>
          <w:tcPr>
            <w:tcW w:w="1906" w:type="dxa"/>
          </w:tcPr>
          <w:p w14:paraId="68A85197" w14:textId="77777777" w:rsidR="00CF17EE" w:rsidRDefault="003F6DC6">
            <w:pPr>
              <w:keepNext/>
              <w:keepLines/>
            </w:pPr>
            <w:r>
              <w:t>$13.65</w:t>
            </w:r>
          </w:p>
        </w:tc>
        <w:tc>
          <w:tcPr>
            <w:tcW w:w="2017" w:type="dxa"/>
          </w:tcPr>
          <w:p w14:paraId="68A85198" w14:textId="77777777" w:rsidR="00CF17EE" w:rsidRDefault="003F6DC6">
            <w:pPr>
              <w:keepNext/>
              <w:keepLines/>
            </w:pPr>
            <w:r>
              <w:t>$15.77</w:t>
            </w:r>
          </w:p>
        </w:tc>
        <w:tc>
          <w:tcPr>
            <w:tcW w:w="2016" w:type="dxa"/>
          </w:tcPr>
          <w:p w14:paraId="68A85199" w14:textId="77777777" w:rsidR="00CF17EE" w:rsidRDefault="003F6DC6">
            <w:pPr>
              <w:keepNext/>
              <w:keepLines/>
            </w:pPr>
            <w:r>
              <w:t>$18.20</w:t>
            </w:r>
          </w:p>
        </w:tc>
        <w:tc>
          <w:tcPr>
            <w:tcW w:w="2016" w:type="dxa"/>
          </w:tcPr>
          <w:p w14:paraId="68A8519A" w14:textId="77777777" w:rsidR="00CF17EE" w:rsidRDefault="003F6DC6">
            <w:pPr>
              <w:keepNext/>
              <w:keepLines/>
            </w:pPr>
            <w:r>
              <w:t>$24.26</w:t>
            </w:r>
          </w:p>
        </w:tc>
        <w:tc>
          <w:tcPr>
            <w:tcW w:w="2017" w:type="dxa"/>
          </w:tcPr>
          <w:p w14:paraId="68A8519B" w14:textId="77777777" w:rsidR="00CF17EE" w:rsidRDefault="003F6DC6">
            <w:r>
              <w:t>$30.33</w:t>
            </w:r>
          </w:p>
        </w:tc>
      </w:tr>
      <w:tr w:rsidR="00CF17EE" w14:paraId="68A851A4" w14:textId="77777777" w:rsidTr="009A2410">
        <w:tc>
          <w:tcPr>
            <w:tcW w:w="2802" w:type="dxa"/>
          </w:tcPr>
          <w:p w14:paraId="68A8519D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126" w:type="dxa"/>
          </w:tcPr>
          <w:p w14:paraId="68A8519E" w14:textId="77777777" w:rsidR="00CF17EE" w:rsidRDefault="003F6DC6">
            <w:pPr>
              <w:keepNext/>
              <w:keepLines/>
            </w:pPr>
            <w:r>
              <w:t>$16.08</w:t>
            </w:r>
          </w:p>
        </w:tc>
        <w:tc>
          <w:tcPr>
            <w:tcW w:w="1906" w:type="dxa"/>
          </w:tcPr>
          <w:p w14:paraId="68A8519F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017" w:type="dxa"/>
          </w:tcPr>
          <w:p w14:paraId="68A851A0" w14:textId="77777777" w:rsidR="00CF17EE" w:rsidRDefault="003F6DC6">
            <w:pPr>
              <w:keepNext/>
              <w:keepLines/>
            </w:pPr>
            <w:r>
              <w:t>$16.08</w:t>
            </w:r>
          </w:p>
        </w:tc>
        <w:tc>
          <w:tcPr>
            <w:tcW w:w="2016" w:type="dxa"/>
          </w:tcPr>
          <w:p w14:paraId="68A851A1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016" w:type="dxa"/>
          </w:tcPr>
          <w:p w14:paraId="68A851A2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7" w:type="dxa"/>
          </w:tcPr>
          <w:p w14:paraId="68A851A3" w14:textId="77777777" w:rsidR="00CF17EE" w:rsidRDefault="003F6DC6">
            <w:r>
              <w:t>$30.93</w:t>
            </w:r>
          </w:p>
        </w:tc>
      </w:tr>
      <w:tr w:rsidR="00CF17EE" w14:paraId="68A851AC" w14:textId="77777777" w:rsidTr="009A2410">
        <w:tc>
          <w:tcPr>
            <w:tcW w:w="2802" w:type="dxa"/>
          </w:tcPr>
          <w:p w14:paraId="68A851A5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126" w:type="dxa"/>
          </w:tcPr>
          <w:p w14:paraId="68A851A6" w14:textId="77777777" w:rsidR="00CF17EE" w:rsidRDefault="003F6DC6">
            <w:pPr>
              <w:keepNext/>
              <w:keepLines/>
            </w:pPr>
            <w:r>
              <w:t>$16.73</w:t>
            </w:r>
          </w:p>
        </w:tc>
        <w:tc>
          <w:tcPr>
            <w:tcW w:w="1906" w:type="dxa"/>
          </w:tcPr>
          <w:p w14:paraId="68A851A7" w14:textId="77777777" w:rsidR="00CF17EE" w:rsidRDefault="003F6DC6">
            <w:pPr>
              <w:keepNext/>
              <w:keepLines/>
            </w:pPr>
            <w:r>
              <w:t>$14.48</w:t>
            </w:r>
          </w:p>
        </w:tc>
        <w:tc>
          <w:tcPr>
            <w:tcW w:w="2017" w:type="dxa"/>
          </w:tcPr>
          <w:p w14:paraId="68A851A8" w14:textId="77777777" w:rsidR="00CF17EE" w:rsidRDefault="003F6DC6">
            <w:pPr>
              <w:keepNext/>
              <w:keepLines/>
            </w:pPr>
            <w:r>
              <w:t>$16.73</w:t>
            </w:r>
          </w:p>
        </w:tc>
        <w:tc>
          <w:tcPr>
            <w:tcW w:w="2016" w:type="dxa"/>
          </w:tcPr>
          <w:p w14:paraId="68A851A9" w14:textId="77777777" w:rsidR="00CF17EE" w:rsidRDefault="003F6DC6">
            <w:pPr>
              <w:keepNext/>
              <w:keepLines/>
            </w:pPr>
            <w:r>
              <w:t>$19.31</w:t>
            </w:r>
          </w:p>
        </w:tc>
        <w:tc>
          <w:tcPr>
            <w:tcW w:w="2016" w:type="dxa"/>
          </w:tcPr>
          <w:p w14:paraId="68A851AA" w14:textId="77777777" w:rsidR="00CF17EE" w:rsidRDefault="003F6DC6">
            <w:pPr>
              <w:keepNext/>
              <w:keepLines/>
            </w:pPr>
            <w:r>
              <w:t>$25.74</w:t>
            </w:r>
          </w:p>
        </w:tc>
        <w:tc>
          <w:tcPr>
            <w:tcW w:w="2017" w:type="dxa"/>
          </w:tcPr>
          <w:p w14:paraId="68A851AB" w14:textId="77777777" w:rsidR="00CF17EE" w:rsidRDefault="003F6DC6">
            <w:r>
              <w:t>$32.18</w:t>
            </w:r>
          </w:p>
        </w:tc>
      </w:tr>
      <w:tr w:rsidR="00CF17EE" w14:paraId="68A851B4" w14:textId="77777777" w:rsidTr="009A2410">
        <w:tc>
          <w:tcPr>
            <w:tcW w:w="2802" w:type="dxa"/>
          </w:tcPr>
          <w:p w14:paraId="68A851AD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126" w:type="dxa"/>
          </w:tcPr>
          <w:p w14:paraId="68A851AE" w14:textId="77777777" w:rsidR="00CF17EE" w:rsidRDefault="003F6DC6">
            <w:pPr>
              <w:keepNext/>
              <w:keepLines/>
            </w:pPr>
            <w:r>
              <w:t>$16.98</w:t>
            </w:r>
          </w:p>
        </w:tc>
        <w:tc>
          <w:tcPr>
            <w:tcW w:w="1906" w:type="dxa"/>
          </w:tcPr>
          <w:p w14:paraId="68A851AF" w14:textId="77777777" w:rsidR="00CF17EE" w:rsidRDefault="003F6DC6">
            <w:pPr>
              <w:keepNext/>
              <w:keepLines/>
            </w:pPr>
            <w:r>
              <w:t>$14.69</w:t>
            </w:r>
          </w:p>
        </w:tc>
        <w:tc>
          <w:tcPr>
            <w:tcW w:w="2017" w:type="dxa"/>
          </w:tcPr>
          <w:p w14:paraId="68A851B0" w14:textId="77777777" w:rsidR="00CF17EE" w:rsidRDefault="003F6DC6">
            <w:pPr>
              <w:keepNext/>
              <w:keepLines/>
            </w:pPr>
            <w:r>
              <w:t>$16.98</w:t>
            </w:r>
          </w:p>
        </w:tc>
        <w:tc>
          <w:tcPr>
            <w:tcW w:w="2016" w:type="dxa"/>
          </w:tcPr>
          <w:p w14:paraId="68A851B1" w14:textId="77777777" w:rsidR="00CF17EE" w:rsidRDefault="003F6DC6">
            <w:pPr>
              <w:keepNext/>
              <w:keepLines/>
            </w:pPr>
            <w:r>
              <w:t>$19.59</w:t>
            </w:r>
          </w:p>
        </w:tc>
        <w:tc>
          <w:tcPr>
            <w:tcW w:w="2016" w:type="dxa"/>
          </w:tcPr>
          <w:p w14:paraId="68A851B2" w14:textId="77777777" w:rsidR="00CF17EE" w:rsidRDefault="003F6DC6">
            <w:pPr>
              <w:keepNext/>
              <w:keepLines/>
            </w:pPr>
            <w:r>
              <w:t>$26.12</w:t>
            </w:r>
          </w:p>
        </w:tc>
        <w:tc>
          <w:tcPr>
            <w:tcW w:w="2017" w:type="dxa"/>
          </w:tcPr>
          <w:p w14:paraId="68A851B3" w14:textId="77777777" w:rsidR="00CF17EE" w:rsidRDefault="003F6DC6">
            <w:r>
              <w:t>$32.65</w:t>
            </w:r>
          </w:p>
        </w:tc>
      </w:tr>
      <w:tr w:rsidR="00CF17EE" w14:paraId="68A851BC" w14:textId="77777777" w:rsidTr="009A2410">
        <w:tc>
          <w:tcPr>
            <w:tcW w:w="2802" w:type="dxa"/>
          </w:tcPr>
          <w:p w14:paraId="68A851B5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126" w:type="dxa"/>
          </w:tcPr>
          <w:p w14:paraId="68A851B6" w14:textId="77777777" w:rsidR="00CF17EE" w:rsidRDefault="003F6DC6">
            <w:pPr>
              <w:keepNext/>
              <w:keepLines/>
            </w:pPr>
            <w:r>
              <w:t>$17.84</w:t>
            </w:r>
          </w:p>
        </w:tc>
        <w:tc>
          <w:tcPr>
            <w:tcW w:w="1906" w:type="dxa"/>
          </w:tcPr>
          <w:p w14:paraId="68A851B7" w14:textId="77777777" w:rsidR="00CF17EE" w:rsidRDefault="003F6DC6">
            <w:pPr>
              <w:keepNext/>
              <w:keepLines/>
            </w:pPr>
            <w:r>
              <w:t>$15.44</w:t>
            </w:r>
          </w:p>
        </w:tc>
        <w:tc>
          <w:tcPr>
            <w:tcW w:w="2017" w:type="dxa"/>
          </w:tcPr>
          <w:p w14:paraId="68A851B8" w14:textId="77777777" w:rsidR="00CF17EE" w:rsidRDefault="003F6DC6">
            <w:pPr>
              <w:keepNext/>
              <w:keepLines/>
            </w:pPr>
            <w:r>
              <w:t>$17.84</w:t>
            </w:r>
          </w:p>
        </w:tc>
        <w:tc>
          <w:tcPr>
            <w:tcW w:w="2016" w:type="dxa"/>
          </w:tcPr>
          <w:p w14:paraId="68A851B9" w14:textId="77777777" w:rsidR="00CF17EE" w:rsidRDefault="003F6DC6">
            <w:pPr>
              <w:keepNext/>
              <w:keepLines/>
            </w:pPr>
            <w:r>
              <w:t>$20.58</w:t>
            </w:r>
          </w:p>
        </w:tc>
        <w:tc>
          <w:tcPr>
            <w:tcW w:w="2016" w:type="dxa"/>
          </w:tcPr>
          <w:p w14:paraId="68A851BA" w14:textId="77777777" w:rsidR="00CF17EE" w:rsidRDefault="003F6DC6">
            <w:pPr>
              <w:keepNext/>
              <w:keepLines/>
            </w:pPr>
            <w:r>
              <w:t>$27.44</w:t>
            </w:r>
          </w:p>
        </w:tc>
        <w:tc>
          <w:tcPr>
            <w:tcW w:w="2017" w:type="dxa"/>
          </w:tcPr>
          <w:p w14:paraId="68A851BB" w14:textId="77777777" w:rsidR="00CF17EE" w:rsidRDefault="003F6DC6">
            <w:r>
              <w:t>$34.30</w:t>
            </w:r>
          </w:p>
        </w:tc>
      </w:tr>
      <w:tr w:rsidR="00CF17EE" w14:paraId="68A851C4" w14:textId="77777777" w:rsidTr="009A2410">
        <w:tc>
          <w:tcPr>
            <w:tcW w:w="2802" w:type="dxa"/>
          </w:tcPr>
          <w:p w14:paraId="68A851BD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126" w:type="dxa"/>
          </w:tcPr>
          <w:p w14:paraId="68A851BE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1906" w:type="dxa"/>
          </w:tcPr>
          <w:p w14:paraId="68A851BF" w14:textId="77777777" w:rsidR="00CF17EE" w:rsidRDefault="003F6DC6">
            <w:pPr>
              <w:keepNext/>
              <w:keepLines/>
            </w:pPr>
            <w:r>
              <w:t>$16.05</w:t>
            </w:r>
          </w:p>
        </w:tc>
        <w:tc>
          <w:tcPr>
            <w:tcW w:w="2017" w:type="dxa"/>
          </w:tcPr>
          <w:p w14:paraId="68A851C0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1C1" w14:textId="77777777" w:rsidR="00CF17EE" w:rsidRDefault="003F6DC6">
            <w:pPr>
              <w:keepNext/>
              <w:keepLines/>
            </w:pPr>
            <w:r>
              <w:t>$21.41</w:t>
            </w:r>
          </w:p>
        </w:tc>
        <w:tc>
          <w:tcPr>
            <w:tcW w:w="2016" w:type="dxa"/>
          </w:tcPr>
          <w:p w14:paraId="68A851C2" w14:textId="77777777" w:rsidR="00CF17EE" w:rsidRDefault="003F6DC6">
            <w:pPr>
              <w:keepNext/>
              <w:keepLines/>
            </w:pPr>
            <w:r>
              <w:t>$28.54</w:t>
            </w:r>
          </w:p>
        </w:tc>
        <w:tc>
          <w:tcPr>
            <w:tcW w:w="2017" w:type="dxa"/>
          </w:tcPr>
          <w:p w14:paraId="68A851C3" w14:textId="77777777" w:rsidR="00CF17EE" w:rsidRDefault="003F6DC6">
            <w:r>
              <w:t>$35.68</w:t>
            </w:r>
          </w:p>
        </w:tc>
      </w:tr>
    </w:tbl>
    <w:p w14:paraId="68A851C5" w14:textId="77777777" w:rsidR="00CF17EE" w:rsidRDefault="00CF17EE"/>
    <w:p w14:paraId="68A851C6" w14:textId="77777777" w:rsidR="00CF17EE" w:rsidRDefault="003F6DC6">
      <w:pPr>
        <w:keepNext/>
        <w:keepLines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1CD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1C7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1C8" w14:textId="77777777" w:rsidR="00CF17EE" w:rsidRDefault="003F6DC6">
            <w:pPr>
              <w:keepNext/>
              <w:keepLines/>
            </w:pPr>
            <w:r>
              <w:rPr>
                <w:b/>
              </w:rPr>
              <w:t>Less than 12 hour break between shifts</w:t>
            </w:r>
          </w:p>
        </w:tc>
        <w:tc>
          <w:tcPr>
            <w:tcW w:w="2420" w:type="dxa"/>
          </w:tcPr>
          <w:p w14:paraId="68A851C9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2419" w:type="dxa"/>
          </w:tcPr>
          <w:p w14:paraId="68A851CA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2420" w:type="dxa"/>
          </w:tcPr>
          <w:p w14:paraId="68A851CB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2420" w:type="dxa"/>
          </w:tcPr>
          <w:p w14:paraId="68A851CC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1D4" w14:textId="77777777" w:rsidTr="009A2410">
        <w:tc>
          <w:tcPr>
            <w:tcW w:w="2802" w:type="dxa"/>
          </w:tcPr>
          <w:p w14:paraId="68A851CE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1CF" w14:textId="77777777" w:rsidR="00CF17EE" w:rsidRDefault="003F6DC6">
            <w:pPr>
              <w:keepNext/>
              <w:keepLines/>
            </w:pPr>
            <w:r>
              <w:t>$23.34</w:t>
            </w:r>
          </w:p>
        </w:tc>
        <w:tc>
          <w:tcPr>
            <w:tcW w:w="2420" w:type="dxa"/>
          </w:tcPr>
          <w:p w14:paraId="68A851D0" w14:textId="77777777" w:rsidR="00CF17EE" w:rsidRDefault="003F6DC6">
            <w:pPr>
              <w:keepNext/>
              <w:keepLines/>
            </w:pPr>
            <w:r>
              <w:t>$17.51</w:t>
            </w:r>
          </w:p>
        </w:tc>
        <w:tc>
          <w:tcPr>
            <w:tcW w:w="2419" w:type="dxa"/>
          </w:tcPr>
          <w:p w14:paraId="68A851D1" w14:textId="77777777" w:rsidR="00CF17EE" w:rsidRDefault="003F6DC6">
            <w:pPr>
              <w:keepNext/>
              <w:keepLines/>
            </w:pPr>
            <w:r>
              <w:t>$23.34</w:t>
            </w:r>
          </w:p>
        </w:tc>
        <w:tc>
          <w:tcPr>
            <w:tcW w:w="2420" w:type="dxa"/>
          </w:tcPr>
          <w:p w14:paraId="68A851D2" w14:textId="77777777" w:rsidR="00CF17EE" w:rsidRDefault="003F6DC6">
            <w:pPr>
              <w:keepNext/>
              <w:keepLines/>
            </w:pPr>
            <w:r>
              <w:t>$23.34</w:t>
            </w:r>
          </w:p>
        </w:tc>
        <w:tc>
          <w:tcPr>
            <w:tcW w:w="2420" w:type="dxa"/>
          </w:tcPr>
          <w:p w14:paraId="68A851D3" w14:textId="77777777" w:rsidR="00CF17EE" w:rsidRDefault="003F6DC6">
            <w:r>
              <w:t>$29.18</w:t>
            </w:r>
          </w:p>
        </w:tc>
      </w:tr>
      <w:tr w:rsidR="00CF17EE" w14:paraId="68A851DB" w14:textId="77777777" w:rsidTr="009A2410">
        <w:tc>
          <w:tcPr>
            <w:tcW w:w="2802" w:type="dxa"/>
          </w:tcPr>
          <w:p w14:paraId="68A851D5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1D6" w14:textId="77777777" w:rsidR="00CF17EE" w:rsidRDefault="003F6DC6">
            <w:pPr>
              <w:keepNext/>
              <w:keepLines/>
            </w:pPr>
            <w:r>
              <w:t>$23.88</w:t>
            </w:r>
          </w:p>
        </w:tc>
        <w:tc>
          <w:tcPr>
            <w:tcW w:w="2420" w:type="dxa"/>
          </w:tcPr>
          <w:p w14:paraId="68A851D7" w14:textId="77777777" w:rsidR="00CF17EE" w:rsidRDefault="003F6DC6">
            <w:pPr>
              <w:keepNext/>
              <w:keepLines/>
            </w:pPr>
            <w:r>
              <w:t>$17.91</w:t>
            </w:r>
          </w:p>
        </w:tc>
        <w:tc>
          <w:tcPr>
            <w:tcW w:w="2419" w:type="dxa"/>
          </w:tcPr>
          <w:p w14:paraId="68A851D8" w14:textId="77777777" w:rsidR="00CF17EE" w:rsidRDefault="003F6DC6">
            <w:pPr>
              <w:keepNext/>
              <w:keepLines/>
            </w:pPr>
            <w:r>
              <w:t>$23.88</w:t>
            </w:r>
          </w:p>
        </w:tc>
        <w:tc>
          <w:tcPr>
            <w:tcW w:w="2420" w:type="dxa"/>
          </w:tcPr>
          <w:p w14:paraId="68A851D9" w14:textId="77777777" w:rsidR="00CF17EE" w:rsidRDefault="003F6DC6">
            <w:pPr>
              <w:keepNext/>
              <w:keepLines/>
            </w:pPr>
            <w:r>
              <w:t>$23.88</w:t>
            </w:r>
          </w:p>
        </w:tc>
        <w:tc>
          <w:tcPr>
            <w:tcW w:w="2420" w:type="dxa"/>
          </w:tcPr>
          <w:p w14:paraId="68A851DA" w14:textId="77777777" w:rsidR="00CF17EE" w:rsidRDefault="003F6DC6">
            <w:r>
              <w:t>$29.85</w:t>
            </w:r>
          </w:p>
        </w:tc>
      </w:tr>
      <w:tr w:rsidR="00CF17EE" w14:paraId="68A851E2" w14:textId="77777777" w:rsidTr="009A2410">
        <w:tc>
          <w:tcPr>
            <w:tcW w:w="2802" w:type="dxa"/>
          </w:tcPr>
          <w:p w14:paraId="68A851DC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1DD" w14:textId="77777777" w:rsidR="00CF17EE" w:rsidRDefault="003F6DC6">
            <w:pPr>
              <w:keepNext/>
              <w:keepLines/>
            </w:pPr>
            <w:r>
              <w:t>$24.26</w:t>
            </w:r>
          </w:p>
        </w:tc>
        <w:tc>
          <w:tcPr>
            <w:tcW w:w="2420" w:type="dxa"/>
          </w:tcPr>
          <w:p w14:paraId="68A851DE" w14:textId="77777777" w:rsidR="00CF17EE" w:rsidRDefault="003F6DC6">
            <w:pPr>
              <w:keepNext/>
              <w:keepLines/>
            </w:pPr>
            <w:r>
              <w:t>$18.20</w:t>
            </w:r>
          </w:p>
        </w:tc>
        <w:tc>
          <w:tcPr>
            <w:tcW w:w="2419" w:type="dxa"/>
          </w:tcPr>
          <w:p w14:paraId="68A851DF" w14:textId="77777777" w:rsidR="00CF17EE" w:rsidRDefault="003F6DC6">
            <w:pPr>
              <w:keepNext/>
              <w:keepLines/>
            </w:pPr>
            <w:r>
              <w:t>$24.26</w:t>
            </w:r>
          </w:p>
        </w:tc>
        <w:tc>
          <w:tcPr>
            <w:tcW w:w="2420" w:type="dxa"/>
          </w:tcPr>
          <w:p w14:paraId="68A851E0" w14:textId="77777777" w:rsidR="00CF17EE" w:rsidRDefault="003F6DC6">
            <w:pPr>
              <w:keepNext/>
              <w:keepLines/>
            </w:pPr>
            <w:r>
              <w:t>$24.26</w:t>
            </w:r>
          </w:p>
        </w:tc>
        <w:tc>
          <w:tcPr>
            <w:tcW w:w="2420" w:type="dxa"/>
          </w:tcPr>
          <w:p w14:paraId="68A851E1" w14:textId="77777777" w:rsidR="00CF17EE" w:rsidRDefault="003F6DC6">
            <w:r>
              <w:t>$30.33</w:t>
            </w:r>
          </w:p>
        </w:tc>
      </w:tr>
      <w:tr w:rsidR="00CF17EE" w14:paraId="68A851E9" w14:textId="77777777" w:rsidTr="009A2410">
        <w:tc>
          <w:tcPr>
            <w:tcW w:w="2802" w:type="dxa"/>
          </w:tcPr>
          <w:p w14:paraId="68A851E3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1E4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420" w:type="dxa"/>
          </w:tcPr>
          <w:p w14:paraId="68A851E5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419" w:type="dxa"/>
          </w:tcPr>
          <w:p w14:paraId="68A851E6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420" w:type="dxa"/>
          </w:tcPr>
          <w:p w14:paraId="68A851E7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420" w:type="dxa"/>
          </w:tcPr>
          <w:p w14:paraId="68A851E8" w14:textId="77777777" w:rsidR="00CF17EE" w:rsidRDefault="003F6DC6">
            <w:r>
              <w:t>$30.93</w:t>
            </w:r>
          </w:p>
        </w:tc>
      </w:tr>
      <w:tr w:rsidR="00CF17EE" w14:paraId="68A851F0" w14:textId="77777777" w:rsidTr="009A2410">
        <w:tc>
          <w:tcPr>
            <w:tcW w:w="2802" w:type="dxa"/>
          </w:tcPr>
          <w:p w14:paraId="68A851EA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1EB" w14:textId="77777777" w:rsidR="00CF17EE" w:rsidRDefault="003F6DC6">
            <w:pPr>
              <w:keepNext/>
              <w:keepLines/>
            </w:pPr>
            <w:r>
              <w:t>$25.74</w:t>
            </w:r>
          </w:p>
        </w:tc>
        <w:tc>
          <w:tcPr>
            <w:tcW w:w="2420" w:type="dxa"/>
          </w:tcPr>
          <w:p w14:paraId="68A851EC" w14:textId="77777777" w:rsidR="00CF17EE" w:rsidRDefault="003F6DC6">
            <w:pPr>
              <w:keepNext/>
              <w:keepLines/>
            </w:pPr>
            <w:r>
              <w:t>$19.31</w:t>
            </w:r>
          </w:p>
        </w:tc>
        <w:tc>
          <w:tcPr>
            <w:tcW w:w="2419" w:type="dxa"/>
          </w:tcPr>
          <w:p w14:paraId="68A851ED" w14:textId="77777777" w:rsidR="00CF17EE" w:rsidRDefault="003F6DC6">
            <w:pPr>
              <w:keepNext/>
              <w:keepLines/>
            </w:pPr>
            <w:r>
              <w:t>$25.74</w:t>
            </w:r>
          </w:p>
        </w:tc>
        <w:tc>
          <w:tcPr>
            <w:tcW w:w="2420" w:type="dxa"/>
          </w:tcPr>
          <w:p w14:paraId="68A851EE" w14:textId="77777777" w:rsidR="00CF17EE" w:rsidRDefault="003F6DC6">
            <w:pPr>
              <w:keepNext/>
              <w:keepLines/>
            </w:pPr>
            <w:r>
              <w:t>$25.74</w:t>
            </w:r>
          </w:p>
        </w:tc>
        <w:tc>
          <w:tcPr>
            <w:tcW w:w="2420" w:type="dxa"/>
          </w:tcPr>
          <w:p w14:paraId="68A851EF" w14:textId="77777777" w:rsidR="00CF17EE" w:rsidRDefault="003F6DC6">
            <w:r>
              <w:t>$32.18</w:t>
            </w:r>
          </w:p>
        </w:tc>
      </w:tr>
      <w:tr w:rsidR="00CF17EE" w14:paraId="68A851F7" w14:textId="77777777" w:rsidTr="009A2410">
        <w:tc>
          <w:tcPr>
            <w:tcW w:w="2802" w:type="dxa"/>
          </w:tcPr>
          <w:p w14:paraId="68A851F1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1F2" w14:textId="77777777" w:rsidR="00CF17EE" w:rsidRDefault="003F6DC6">
            <w:pPr>
              <w:keepNext/>
              <w:keepLines/>
            </w:pPr>
            <w:r>
              <w:t>$26.12</w:t>
            </w:r>
          </w:p>
        </w:tc>
        <w:tc>
          <w:tcPr>
            <w:tcW w:w="2420" w:type="dxa"/>
          </w:tcPr>
          <w:p w14:paraId="68A851F3" w14:textId="77777777" w:rsidR="00CF17EE" w:rsidRDefault="003F6DC6">
            <w:pPr>
              <w:keepNext/>
              <w:keepLines/>
            </w:pPr>
            <w:r>
              <w:t>$19.59</w:t>
            </w:r>
          </w:p>
        </w:tc>
        <w:tc>
          <w:tcPr>
            <w:tcW w:w="2419" w:type="dxa"/>
          </w:tcPr>
          <w:p w14:paraId="68A851F4" w14:textId="77777777" w:rsidR="00CF17EE" w:rsidRDefault="003F6DC6">
            <w:pPr>
              <w:keepNext/>
              <w:keepLines/>
            </w:pPr>
            <w:r>
              <w:t>$26.12</w:t>
            </w:r>
          </w:p>
        </w:tc>
        <w:tc>
          <w:tcPr>
            <w:tcW w:w="2420" w:type="dxa"/>
          </w:tcPr>
          <w:p w14:paraId="68A851F5" w14:textId="77777777" w:rsidR="00CF17EE" w:rsidRDefault="003F6DC6">
            <w:pPr>
              <w:keepNext/>
              <w:keepLines/>
            </w:pPr>
            <w:r>
              <w:t>$26.12</w:t>
            </w:r>
          </w:p>
        </w:tc>
        <w:tc>
          <w:tcPr>
            <w:tcW w:w="2420" w:type="dxa"/>
          </w:tcPr>
          <w:p w14:paraId="68A851F6" w14:textId="77777777" w:rsidR="00CF17EE" w:rsidRDefault="003F6DC6">
            <w:r>
              <w:t>$32.65</w:t>
            </w:r>
          </w:p>
        </w:tc>
      </w:tr>
      <w:tr w:rsidR="00CF17EE" w14:paraId="68A851FE" w14:textId="77777777" w:rsidTr="009A2410">
        <w:tc>
          <w:tcPr>
            <w:tcW w:w="2802" w:type="dxa"/>
          </w:tcPr>
          <w:p w14:paraId="68A851F8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1F9" w14:textId="77777777" w:rsidR="00CF17EE" w:rsidRDefault="003F6DC6">
            <w:pPr>
              <w:keepNext/>
              <w:keepLines/>
            </w:pPr>
            <w:r>
              <w:t>$27.44</w:t>
            </w:r>
          </w:p>
        </w:tc>
        <w:tc>
          <w:tcPr>
            <w:tcW w:w="2420" w:type="dxa"/>
          </w:tcPr>
          <w:p w14:paraId="68A851FA" w14:textId="77777777" w:rsidR="00CF17EE" w:rsidRDefault="003F6DC6">
            <w:pPr>
              <w:keepNext/>
              <w:keepLines/>
            </w:pPr>
            <w:r>
              <w:t>$20.58</w:t>
            </w:r>
          </w:p>
        </w:tc>
        <w:tc>
          <w:tcPr>
            <w:tcW w:w="2419" w:type="dxa"/>
          </w:tcPr>
          <w:p w14:paraId="68A851FB" w14:textId="77777777" w:rsidR="00CF17EE" w:rsidRDefault="003F6DC6">
            <w:pPr>
              <w:keepNext/>
              <w:keepLines/>
            </w:pPr>
            <w:r>
              <w:t>$27.44</w:t>
            </w:r>
          </w:p>
        </w:tc>
        <w:tc>
          <w:tcPr>
            <w:tcW w:w="2420" w:type="dxa"/>
          </w:tcPr>
          <w:p w14:paraId="68A851FC" w14:textId="77777777" w:rsidR="00CF17EE" w:rsidRDefault="003F6DC6">
            <w:pPr>
              <w:keepNext/>
              <w:keepLines/>
            </w:pPr>
            <w:r>
              <w:t>$27.44</w:t>
            </w:r>
          </w:p>
        </w:tc>
        <w:tc>
          <w:tcPr>
            <w:tcW w:w="2420" w:type="dxa"/>
          </w:tcPr>
          <w:p w14:paraId="68A851FD" w14:textId="77777777" w:rsidR="00CF17EE" w:rsidRDefault="003F6DC6">
            <w:r>
              <w:t>$34.30</w:t>
            </w:r>
          </w:p>
        </w:tc>
      </w:tr>
      <w:tr w:rsidR="00CF17EE" w14:paraId="68A85205" w14:textId="77777777" w:rsidTr="009A2410">
        <w:tc>
          <w:tcPr>
            <w:tcW w:w="2802" w:type="dxa"/>
          </w:tcPr>
          <w:p w14:paraId="68A851FF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200" w14:textId="77777777" w:rsidR="00CF17EE" w:rsidRDefault="003F6DC6">
            <w:pPr>
              <w:keepNext/>
              <w:keepLines/>
            </w:pPr>
            <w:r>
              <w:t>$28.54</w:t>
            </w:r>
          </w:p>
        </w:tc>
        <w:tc>
          <w:tcPr>
            <w:tcW w:w="2420" w:type="dxa"/>
          </w:tcPr>
          <w:p w14:paraId="68A85201" w14:textId="77777777" w:rsidR="00CF17EE" w:rsidRDefault="003F6DC6">
            <w:pPr>
              <w:keepNext/>
              <w:keepLines/>
            </w:pPr>
            <w:r>
              <w:t>$21.41</w:t>
            </w:r>
          </w:p>
        </w:tc>
        <w:tc>
          <w:tcPr>
            <w:tcW w:w="2419" w:type="dxa"/>
          </w:tcPr>
          <w:p w14:paraId="68A85202" w14:textId="77777777" w:rsidR="00CF17EE" w:rsidRDefault="003F6DC6">
            <w:pPr>
              <w:keepNext/>
              <w:keepLines/>
            </w:pPr>
            <w:r>
              <w:t>$28.54</w:t>
            </w:r>
          </w:p>
        </w:tc>
        <w:tc>
          <w:tcPr>
            <w:tcW w:w="2420" w:type="dxa"/>
          </w:tcPr>
          <w:p w14:paraId="68A85203" w14:textId="77777777" w:rsidR="00CF17EE" w:rsidRDefault="003F6DC6">
            <w:pPr>
              <w:keepNext/>
              <w:keepLines/>
            </w:pPr>
            <w:r>
              <w:t>$28.54</w:t>
            </w:r>
          </w:p>
        </w:tc>
        <w:tc>
          <w:tcPr>
            <w:tcW w:w="2420" w:type="dxa"/>
          </w:tcPr>
          <w:p w14:paraId="68A85204" w14:textId="77777777" w:rsidR="00CF17EE" w:rsidRDefault="003F6DC6">
            <w:r>
              <w:t>$35.68</w:t>
            </w:r>
          </w:p>
        </w:tc>
      </w:tr>
    </w:tbl>
    <w:p w14:paraId="68A85206" w14:textId="77777777" w:rsidR="00CF17EE" w:rsidRDefault="00CF17EE"/>
    <w:p w14:paraId="03F586FD" w14:textId="77777777" w:rsidR="009A2410" w:rsidRDefault="009A2410">
      <w:pPr>
        <w:rPr>
          <w:rFonts w:eastAsiaTheme="majorEastAsia" w:cstheme="majorBidi"/>
          <w:b/>
          <w:bCs/>
          <w:color w:val="0194A6"/>
          <w:sz w:val="28"/>
          <w:szCs w:val="28"/>
        </w:rPr>
      </w:pPr>
      <w:r>
        <w:br w:type="page"/>
      </w:r>
    </w:p>
    <w:p w14:paraId="68A85207" w14:textId="3DDDE060" w:rsidR="00CF17EE" w:rsidRDefault="003F6DC6">
      <w:pPr>
        <w:pStyle w:val="Heading3"/>
      </w:pPr>
      <w:r>
        <w:lastRenderedPageBreak/>
        <w:t>Junior - Full-time &amp; part-time - 18 years</w:t>
      </w:r>
    </w:p>
    <w:p w14:paraId="68A85208" w14:textId="77777777" w:rsidR="00CF17EE" w:rsidRDefault="003F6DC6">
      <w:pPr>
        <w:keepNext/>
        <w:keepLines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210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209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20A" w14:textId="77777777" w:rsidR="00CF17EE" w:rsidRDefault="003F6DC6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2016" w:type="dxa"/>
          </w:tcPr>
          <w:p w14:paraId="68A8520B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7" w:type="dxa"/>
          </w:tcPr>
          <w:p w14:paraId="68A8520C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6" w:type="dxa"/>
          </w:tcPr>
          <w:p w14:paraId="68A8520D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20E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20F" w14:textId="77777777" w:rsidR="00CF17EE" w:rsidRDefault="003F6DC6"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218" w14:textId="77777777" w:rsidTr="009A2410">
        <w:tc>
          <w:tcPr>
            <w:tcW w:w="2802" w:type="dxa"/>
          </w:tcPr>
          <w:p w14:paraId="68A85211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212" w14:textId="77777777" w:rsidR="00CF17EE" w:rsidRDefault="003F6DC6">
            <w:pPr>
              <w:keepNext/>
              <w:keepLines/>
            </w:pPr>
            <w:r>
              <w:t>$517.16</w:t>
            </w:r>
          </w:p>
        </w:tc>
        <w:tc>
          <w:tcPr>
            <w:tcW w:w="2016" w:type="dxa"/>
          </w:tcPr>
          <w:p w14:paraId="68A85213" w14:textId="77777777" w:rsidR="00CF17EE" w:rsidRDefault="003F6DC6">
            <w:pPr>
              <w:keepNext/>
              <w:keepLines/>
            </w:pPr>
            <w:r>
              <w:t>$13.61</w:t>
            </w:r>
          </w:p>
        </w:tc>
        <w:tc>
          <w:tcPr>
            <w:tcW w:w="2017" w:type="dxa"/>
          </w:tcPr>
          <w:p w14:paraId="68A85214" w14:textId="77777777" w:rsidR="00CF17EE" w:rsidRDefault="003F6DC6">
            <w:pPr>
              <w:keepNext/>
              <w:keepLines/>
            </w:pPr>
            <w:r>
              <w:t>$17.01</w:t>
            </w:r>
          </w:p>
        </w:tc>
        <w:tc>
          <w:tcPr>
            <w:tcW w:w="2016" w:type="dxa"/>
          </w:tcPr>
          <w:p w14:paraId="68A85215" w14:textId="77777777" w:rsidR="00CF17EE" w:rsidRDefault="003F6DC6">
            <w:pPr>
              <w:keepNext/>
              <w:keepLines/>
            </w:pPr>
            <w:r>
              <w:t>$17.01</w:t>
            </w:r>
          </w:p>
        </w:tc>
        <w:tc>
          <w:tcPr>
            <w:tcW w:w="2016" w:type="dxa"/>
          </w:tcPr>
          <w:p w14:paraId="68A85216" w14:textId="77777777" w:rsidR="00CF17EE" w:rsidRDefault="003F6DC6">
            <w:pPr>
              <w:keepNext/>
              <w:keepLines/>
            </w:pPr>
            <w:r>
              <w:t>$27.22</w:t>
            </w:r>
          </w:p>
        </w:tc>
        <w:tc>
          <w:tcPr>
            <w:tcW w:w="2017" w:type="dxa"/>
          </w:tcPr>
          <w:p w14:paraId="68A85217" w14:textId="77777777" w:rsidR="00CF17EE" w:rsidRDefault="003F6DC6">
            <w:r>
              <w:t>$34.03</w:t>
            </w:r>
          </w:p>
        </w:tc>
      </w:tr>
      <w:tr w:rsidR="00CF17EE" w14:paraId="68A85220" w14:textId="77777777" w:rsidTr="009A2410">
        <w:tc>
          <w:tcPr>
            <w:tcW w:w="2802" w:type="dxa"/>
          </w:tcPr>
          <w:p w14:paraId="68A85219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21A" w14:textId="77777777" w:rsidR="00CF17EE" w:rsidRDefault="003F6DC6">
            <w:pPr>
              <w:keepNext/>
              <w:keepLines/>
            </w:pPr>
            <w:r>
              <w:t>$529.48</w:t>
            </w:r>
          </w:p>
        </w:tc>
        <w:tc>
          <w:tcPr>
            <w:tcW w:w="2016" w:type="dxa"/>
          </w:tcPr>
          <w:p w14:paraId="68A8521B" w14:textId="77777777" w:rsidR="00CF17EE" w:rsidRDefault="003F6DC6">
            <w:pPr>
              <w:keepNext/>
              <w:keepLines/>
            </w:pPr>
            <w:r>
              <w:t>$13.93</w:t>
            </w:r>
          </w:p>
        </w:tc>
        <w:tc>
          <w:tcPr>
            <w:tcW w:w="2017" w:type="dxa"/>
          </w:tcPr>
          <w:p w14:paraId="68A8521C" w14:textId="77777777" w:rsidR="00CF17EE" w:rsidRDefault="003F6DC6">
            <w:pPr>
              <w:keepNext/>
              <w:keepLines/>
            </w:pPr>
            <w:r>
              <w:t>$17.41</w:t>
            </w:r>
          </w:p>
        </w:tc>
        <w:tc>
          <w:tcPr>
            <w:tcW w:w="2016" w:type="dxa"/>
          </w:tcPr>
          <w:p w14:paraId="68A8521D" w14:textId="77777777" w:rsidR="00CF17EE" w:rsidRDefault="003F6DC6">
            <w:pPr>
              <w:keepNext/>
              <w:keepLines/>
            </w:pPr>
            <w:r>
              <w:t>$17.41</w:t>
            </w:r>
          </w:p>
        </w:tc>
        <w:tc>
          <w:tcPr>
            <w:tcW w:w="2016" w:type="dxa"/>
          </w:tcPr>
          <w:p w14:paraId="68A8521E" w14:textId="77777777" w:rsidR="00CF17EE" w:rsidRDefault="003F6DC6">
            <w:pPr>
              <w:keepNext/>
              <w:keepLines/>
            </w:pPr>
            <w:r>
              <w:t>$27.86</w:t>
            </w:r>
          </w:p>
        </w:tc>
        <w:tc>
          <w:tcPr>
            <w:tcW w:w="2017" w:type="dxa"/>
          </w:tcPr>
          <w:p w14:paraId="68A8521F" w14:textId="77777777" w:rsidR="00CF17EE" w:rsidRDefault="003F6DC6">
            <w:r>
              <w:t>$34.83</w:t>
            </w:r>
          </w:p>
        </w:tc>
      </w:tr>
      <w:tr w:rsidR="00CF17EE" w14:paraId="68A85228" w14:textId="77777777" w:rsidTr="009A2410">
        <w:tc>
          <w:tcPr>
            <w:tcW w:w="2802" w:type="dxa"/>
          </w:tcPr>
          <w:p w14:paraId="68A85221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222" w14:textId="77777777" w:rsidR="00CF17EE" w:rsidRDefault="003F6DC6">
            <w:pPr>
              <w:keepNext/>
              <w:keepLines/>
            </w:pPr>
            <w:r>
              <w:t>$537.74</w:t>
            </w:r>
          </w:p>
        </w:tc>
        <w:tc>
          <w:tcPr>
            <w:tcW w:w="2016" w:type="dxa"/>
          </w:tcPr>
          <w:p w14:paraId="68A85223" w14:textId="77777777" w:rsidR="00CF17EE" w:rsidRDefault="003F6DC6">
            <w:pPr>
              <w:keepNext/>
              <w:keepLines/>
            </w:pPr>
            <w:r>
              <w:t>$14.15</w:t>
            </w:r>
          </w:p>
        </w:tc>
        <w:tc>
          <w:tcPr>
            <w:tcW w:w="2017" w:type="dxa"/>
          </w:tcPr>
          <w:p w14:paraId="68A85224" w14:textId="77777777" w:rsidR="00CF17EE" w:rsidRDefault="003F6DC6">
            <w:pPr>
              <w:keepNext/>
              <w:keepLines/>
            </w:pPr>
            <w:r>
              <w:t>$17.69</w:t>
            </w:r>
          </w:p>
        </w:tc>
        <w:tc>
          <w:tcPr>
            <w:tcW w:w="2016" w:type="dxa"/>
          </w:tcPr>
          <w:p w14:paraId="68A85225" w14:textId="77777777" w:rsidR="00CF17EE" w:rsidRDefault="003F6DC6">
            <w:pPr>
              <w:keepNext/>
              <w:keepLines/>
            </w:pPr>
            <w:r>
              <w:t>$17.69</w:t>
            </w:r>
          </w:p>
        </w:tc>
        <w:tc>
          <w:tcPr>
            <w:tcW w:w="2016" w:type="dxa"/>
          </w:tcPr>
          <w:p w14:paraId="68A85226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017" w:type="dxa"/>
          </w:tcPr>
          <w:p w14:paraId="68A85227" w14:textId="77777777" w:rsidR="00CF17EE" w:rsidRDefault="003F6DC6">
            <w:r>
              <w:t>$35.38</w:t>
            </w:r>
          </w:p>
        </w:tc>
      </w:tr>
      <w:tr w:rsidR="00CF17EE" w14:paraId="68A85230" w14:textId="77777777" w:rsidTr="009A2410">
        <w:tc>
          <w:tcPr>
            <w:tcW w:w="2802" w:type="dxa"/>
          </w:tcPr>
          <w:p w14:paraId="68A85229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22A" w14:textId="77777777" w:rsidR="00CF17EE" w:rsidRDefault="003F6DC6">
            <w:pPr>
              <w:keepNext/>
              <w:keepLines/>
            </w:pPr>
            <w:r>
              <w:t>$548.31</w:t>
            </w:r>
          </w:p>
        </w:tc>
        <w:tc>
          <w:tcPr>
            <w:tcW w:w="2016" w:type="dxa"/>
          </w:tcPr>
          <w:p w14:paraId="68A8522B" w14:textId="77777777" w:rsidR="00CF17EE" w:rsidRDefault="003F6DC6">
            <w:pPr>
              <w:keepNext/>
              <w:keepLines/>
            </w:pPr>
            <w:r>
              <w:t>$14.43</w:t>
            </w:r>
          </w:p>
        </w:tc>
        <w:tc>
          <w:tcPr>
            <w:tcW w:w="2017" w:type="dxa"/>
          </w:tcPr>
          <w:p w14:paraId="68A8522C" w14:textId="77777777" w:rsidR="00CF17EE" w:rsidRDefault="003F6DC6">
            <w:pPr>
              <w:keepNext/>
              <w:keepLines/>
            </w:pPr>
            <w:r>
              <w:t>$18.04</w:t>
            </w:r>
          </w:p>
        </w:tc>
        <w:tc>
          <w:tcPr>
            <w:tcW w:w="2016" w:type="dxa"/>
          </w:tcPr>
          <w:p w14:paraId="68A8522D" w14:textId="77777777" w:rsidR="00CF17EE" w:rsidRDefault="003F6DC6">
            <w:pPr>
              <w:keepNext/>
              <w:keepLines/>
            </w:pPr>
            <w:r>
              <w:t>$18.04</w:t>
            </w:r>
          </w:p>
        </w:tc>
        <w:tc>
          <w:tcPr>
            <w:tcW w:w="2016" w:type="dxa"/>
          </w:tcPr>
          <w:p w14:paraId="68A8522E" w14:textId="77777777" w:rsidR="00CF17EE" w:rsidRDefault="003F6DC6">
            <w:pPr>
              <w:keepNext/>
              <w:keepLines/>
            </w:pPr>
            <w:r>
              <w:t>$28.86</w:t>
            </w:r>
          </w:p>
        </w:tc>
        <w:tc>
          <w:tcPr>
            <w:tcW w:w="2017" w:type="dxa"/>
          </w:tcPr>
          <w:p w14:paraId="68A8522F" w14:textId="77777777" w:rsidR="00CF17EE" w:rsidRDefault="003F6DC6">
            <w:r>
              <w:t>$36.08</w:t>
            </w:r>
          </w:p>
        </w:tc>
      </w:tr>
      <w:tr w:rsidR="00CF17EE" w14:paraId="68A85238" w14:textId="77777777" w:rsidTr="009A2410">
        <w:tc>
          <w:tcPr>
            <w:tcW w:w="2802" w:type="dxa"/>
          </w:tcPr>
          <w:p w14:paraId="68A85231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232" w14:textId="77777777" w:rsidR="00CF17EE" w:rsidRDefault="003F6DC6">
            <w:pPr>
              <w:keepNext/>
              <w:keepLines/>
            </w:pPr>
            <w:r>
              <w:t>$570.78</w:t>
            </w:r>
          </w:p>
        </w:tc>
        <w:tc>
          <w:tcPr>
            <w:tcW w:w="2016" w:type="dxa"/>
          </w:tcPr>
          <w:p w14:paraId="68A85233" w14:textId="77777777" w:rsidR="00CF17EE" w:rsidRDefault="003F6DC6">
            <w:pPr>
              <w:keepNext/>
              <w:keepLines/>
            </w:pPr>
            <w:r>
              <w:t>$15.02</w:t>
            </w:r>
          </w:p>
        </w:tc>
        <w:tc>
          <w:tcPr>
            <w:tcW w:w="2017" w:type="dxa"/>
          </w:tcPr>
          <w:p w14:paraId="68A85234" w14:textId="77777777" w:rsidR="00CF17EE" w:rsidRDefault="003F6DC6">
            <w:pPr>
              <w:keepNext/>
              <w:keepLines/>
            </w:pPr>
            <w:r>
              <w:t>$18.78</w:t>
            </w:r>
          </w:p>
        </w:tc>
        <w:tc>
          <w:tcPr>
            <w:tcW w:w="2016" w:type="dxa"/>
          </w:tcPr>
          <w:p w14:paraId="68A85235" w14:textId="77777777" w:rsidR="00CF17EE" w:rsidRDefault="003F6DC6">
            <w:pPr>
              <w:keepNext/>
              <w:keepLines/>
            </w:pPr>
            <w:r>
              <w:t>$18.78</w:t>
            </w:r>
          </w:p>
        </w:tc>
        <w:tc>
          <w:tcPr>
            <w:tcW w:w="2016" w:type="dxa"/>
          </w:tcPr>
          <w:p w14:paraId="68A85236" w14:textId="77777777" w:rsidR="00CF17EE" w:rsidRDefault="003F6DC6">
            <w:pPr>
              <w:keepNext/>
              <w:keepLines/>
            </w:pPr>
            <w:r>
              <w:t>$30.04</w:t>
            </w:r>
          </w:p>
        </w:tc>
        <w:tc>
          <w:tcPr>
            <w:tcW w:w="2017" w:type="dxa"/>
          </w:tcPr>
          <w:p w14:paraId="68A85237" w14:textId="77777777" w:rsidR="00CF17EE" w:rsidRDefault="003F6DC6">
            <w:r>
              <w:t>$37.55</w:t>
            </w:r>
          </w:p>
        </w:tc>
      </w:tr>
      <w:tr w:rsidR="00CF17EE" w14:paraId="68A85240" w14:textId="77777777" w:rsidTr="009A2410">
        <w:tc>
          <w:tcPr>
            <w:tcW w:w="2802" w:type="dxa"/>
          </w:tcPr>
          <w:p w14:paraId="68A85239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23A" w14:textId="77777777" w:rsidR="00CF17EE" w:rsidRDefault="003F6DC6">
            <w:pPr>
              <w:keepNext/>
              <w:keepLines/>
            </w:pPr>
            <w:r>
              <w:t>$579.11</w:t>
            </w:r>
          </w:p>
        </w:tc>
        <w:tc>
          <w:tcPr>
            <w:tcW w:w="2016" w:type="dxa"/>
          </w:tcPr>
          <w:p w14:paraId="68A8523B" w14:textId="77777777" w:rsidR="00CF17EE" w:rsidRDefault="003F6DC6">
            <w:pPr>
              <w:keepNext/>
              <w:keepLines/>
            </w:pPr>
            <w:r>
              <w:t>$15.24</w:t>
            </w:r>
          </w:p>
        </w:tc>
        <w:tc>
          <w:tcPr>
            <w:tcW w:w="2017" w:type="dxa"/>
          </w:tcPr>
          <w:p w14:paraId="68A8523C" w14:textId="77777777" w:rsidR="00CF17EE" w:rsidRDefault="003F6DC6">
            <w:pPr>
              <w:keepNext/>
              <w:keepLines/>
            </w:pPr>
            <w:r>
              <w:t>$19.05</w:t>
            </w:r>
          </w:p>
        </w:tc>
        <w:tc>
          <w:tcPr>
            <w:tcW w:w="2016" w:type="dxa"/>
          </w:tcPr>
          <w:p w14:paraId="68A8523D" w14:textId="77777777" w:rsidR="00CF17EE" w:rsidRDefault="003F6DC6">
            <w:pPr>
              <w:keepNext/>
              <w:keepLines/>
            </w:pPr>
            <w:r>
              <w:t>$19.05</w:t>
            </w:r>
          </w:p>
        </w:tc>
        <w:tc>
          <w:tcPr>
            <w:tcW w:w="2016" w:type="dxa"/>
          </w:tcPr>
          <w:p w14:paraId="68A8523E" w14:textId="77777777" w:rsidR="00CF17EE" w:rsidRDefault="003F6DC6">
            <w:pPr>
              <w:keepNext/>
              <w:keepLines/>
            </w:pPr>
            <w:r>
              <w:t>$30.48</w:t>
            </w:r>
          </w:p>
        </w:tc>
        <w:tc>
          <w:tcPr>
            <w:tcW w:w="2017" w:type="dxa"/>
          </w:tcPr>
          <w:p w14:paraId="68A8523F" w14:textId="77777777" w:rsidR="00CF17EE" w:rsidRDefault="003F6DC6">
            <w:r>
              <w:t>$38.10</w:t>
            </w:r>
          </w:p>
        </w:tc>
      </w:tr>
      <w:tr w:rsidR="00CF17EE" w14:paraId="68A85248" w14:textId="77777777" w:rsidTr="009A2410">
        <w:tc>
          <w:tcPr>
            <w:tcW w:w="2802" w:type="dxa"/>
          </w:tcPr>
          <w:p w14:paraId="68A85241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242" w14:textId="77777777" w:rsidR="00CF17EE" w:rsidRDefault="003F6DC6">
            <w:pPr>
              <w:keepNext/>
              <w:keepLines/>
            </w:pPr>
            <w:r>
              <w:t>$608.09</w:t>
            </w:r>
          </w:p>
        </w:tc>
        <w:tc>
          <w:tcPr>
            <w:tcW w:w="2016" w:type="dxa"/>
          </w:tcPr>
          <w:p w14:paraId="68A85243" w14:textId="77777777" w:rsidR="00CF17EE" w:rsidRDefault="003F6DC6">
            <w:pPr>
              <w:keepNext/>
              <w:keepLines/>
            </w:pPr>
            <w:r>
              <w:t>$16.00</w:t>
            </w:r>
          </w:p>
        </w:tc>
        <w:tc>
          <w:tcPr>
            <w:tcW w:w="2017" w:type="dxa"/>
          </w:tcPr>
          <w:p w14:paraId="68A85244" w14:textId="77777777" w:rsidR="00CF17EE" w:rsidRDefault="003F6DC6">
            <w:pPr>
              <w:keepNext/>
              <w:keepLines/>
            </w:pPr>
            <w:r>
              <w:t>$20.00</w:t>
            </w:r>
          </w:p>
        </w:tc>
        <w:tc>
          <w:tcPr>
            <w:tcW w:w="2016" w:type="dxa"/>
          </w:tcPr>
          <w:p w14:paraId="68A85245" w14:textId="77777777" w:rsidR="00CF17EE" w:rsidRDefault="003F6DC6">
            <w:pPr>
              <w:keepNext/>
              <w:keepLines/>
            </w:pPr>
            <w:r>
              <w:t>$20.00</w:t>
            </w:r>
          </w:p>
        </w:tc>
        <w:tc>
          <w:tcPr>
            <w:tcW w:w="2016" w:type="dxa"/>
          </w:tcPr>
          <w:p w14:paraId="68A85246" w14:textId="77777777" w:rsidR="00CF17EE" w:rsidRDefault="003F6DC6">
            <w:pPr>
              <w:keepNext/>
              <w:keepLines/>
            </w:pPr>
            <w:r>
              <w:t>$32.00</w:t>
            </w:r>
          </w:p>
        </w:tc>
        <w:tc>
          <w:tcPr>
            <w:tcW w:w="2017" w:type="dxa"/>
          </w:tcPr>
          <w:p w14:paraId="68A85247" w14:textId="77777777" w:rsidR="00CF17EE" w:rsidRDefault="003F6DC6">
            <w:r>
              <w:t>$40.00</w:t>
            </w:r>
          </w:p>
        </w:tc>
      </w:tr>
      <w:tr w:rsidR="00CF17EE" w14:paraId="68A85250" w14:textId="77777777" w:rsidTr="009A2410">
        <w:tc>
          <w:tcPr>
            <w:tcW w:w="2802" w:type="dxa"/>
          </w:tcPr>
          <w:p w14:paraId="68A85249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24A" w14:textId="77777777" w:rsidR="00CF17EE" w:rsidRDefault="003F6DC6">
            <w:pPr>
              <w:keepNext/>
              <w:keepLines/>
            </w:pPr>
            <w:r>
              <w:t>$632.80</w:t>
            </w:r>
          </w:p>
        </w:tc>
        <w:tc>
          <w:tcPr>
            <w:tcW w:w="2016" w:type="dxa"/>
          </w:tcPr>
          <w:p w14:paraId="68A8524B" w14:textId="77777777" w:rsidR="00CF17EE" w:rsidRDefault="003F6DC6">
            <w:pPr>
              <w:keepNext/>
              <w:keepLines/>
            </w:pPr>
            <w:r>
              <w:t>$16.65</w:t>
            </w:r>
          </w:p>
        </w:tc>
        <w:tc>
          <w:tcPr>
            <w:tcW w:w="2017" w:type="dxa"/>
          </w:tcPr>
          <w:p w14:paraId="68A8524C" w14:textId="77777777" w:rsidR="00CF17EE" w:rsidRDefault="003F6DC6">
            <w:pPr>
              <w:keepNext/>
              <w:keepLines/>
            </w:pPr>
            <w:r>
              <w:t>$20.81</w:t>
            </w:r>
          </w:p>
        </w:tc>
        <w:tc>
          <w:tcPr>
            <w:tcW w:w="2016" w:type="dxa"/>
          </w:tcPr>
          <w:p w14:paraId="68A8524D" w14:textId="77777777" w:rsidR="00CF17EE" w:rsidRDefault="003F6DC6">
            <w:pPr>
              <w:keepNext/>
              <w:keepLines/>
            </w:pPr>
            <w:r>
              <w:t>$20.81</w:t>
            </w:r>
          </w:p>
        </w:tc>
        <w:tc>
          <w:tcPr>
            <w:tcW w:w="2016" w:type="dxa"/>
          </w:tcPr>
          <w:p w14:paraId="68A8524E" w14:textId="77777777" w:rsidR="00CF17EE" w:rsidRDefault="003F6DC6">
            <w:pPr>
              <w:keepNext/>
              <w:keepLines/>
            </w:pPr>
            <w:r>
              <w:t>$33.30</w:t>
            </w:r>
          </w:p>
        </w:tc>
        <w:tc>
          <w:tcPr>
            <w:tcW w:w="2017" w:type="dxa"/>
          </w:tcPr>
          <w:p w14:paraId="68A8524F" w14:textId="77777777" w:rsidR="00CF17EE" w:rsidRDefault="003F6DC6">
            <w:r>
              <w:t>$41.63</w:t>
            </w:r>
          </w:p>
        </w:tc>
      </w:tr>
    </w:tbl>
    <w:p w14:paraId="68A85251" w14:textId="77777777" w:rsidR="00CF17EE" w:rsidRDefault="00CF17EE"/>
    <w:p w14:paraId="68A85252" w14:textId="77777777" w:rsidR="00CF17EE" w:rsidRDefault="003F6DC6">
      <w:pPr>
        <w:keepNext/>
        <w:keepLines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126"/>
        <w:gridCol w:w="1906"/>
        <w:gridCol w:w="2017"/>
        <w:gridCol w:w="2016"/>
        <w:gridCol w:w="2016"/>
        <w:gridCol w:w="2017"/>
      </w:tblGrid>
      <w:tr w:rsidR="00CF17EE" w14:paraId="68A8525A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253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126" w:type="dxa"/>
          </w:tcPr>
          <w:p w14:paraId="68A85254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1906" w:type="dxa"/>
          </w:tcPr>
          <w:p w14:paraId="68A85255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7" w:type="dxa"/>
          </w:tcPr>
          <w:p w14:paraId="68A85256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6" w:type="dxa"/>
          </w:tcPr>
          <w:p w14:paraId="68A8525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25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259" w14:textId="77777777" w:rsidR="00CF17EE" w:rsidRDefault="003F6DC6"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262" w14:textId="77777777" w:rsidTr="009A2410">
        <w:tc>
          <w:tcPr>
            <w:tcW w:w="2802" w:type="dxa"/>
          </w:tcPr>
          <w:p w14:paraId="68A8525B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126" w:type="dxa"/>
          </w:tcPr>
          <w:p w14:paraId="68A8525C" w14:textId="77777777" w:rsidR="00CF17EE" w:rsidRDefault="003F6DC6">
            <w:pPr>
              <w:keepNext/>
              <w:keepLines/>
            </w:pPr>
            <w:r>
              <w:t>$17.69</w:t>
            </w:r>
          </w:p>
        </w:tc>
        <w:tc>
          <w:tcPr>
            <w:tcW w:w="1906" w:type="dxa"/>
          </w:tcPr>
          <w:p w14:paraId="68A8525D" w14:textId="77777777" w:rsidR="00CF17EE" w:rsidRDefault="003F6DC6">
            <w:pPr>
              <w:keepNext/>
              <w:keepLines/>
            </w:pPr>
            <w:r>
              <w:t>$15.31</w:t>
            </w:r>
          </w:p>
        </w:tc>
        <w:tc>
          <w:tcPr>
            <w:tcW w:w="2017" w:type="dxa"/>
          </w:tcPr>
          <w:p w14:paraId="68A8525E" w14:textId="77777777" w:rsidR="00CF17EE" w:rsidRDefault="003F6DC6">
            <w:pPr>
              <w:keepNext/>
              <w:keepLines/>
            </w:pPr>
            <w:r>
              <w:t>$17.69</w:t>
            </w:r>
          </w:p>
        </w:tc>
        <w:tc>
          <w:tcPr>
            <w:tcW w:w="2016" w:type="dxa"/>
          </w:tcPr>
          <w:p w14:paraId="68A8525F" w14:textId="77777777" w:rsidR="00CF17EE" w:rsidRDefault="003F6DC6">
            <w:pPr>
              <w:keepNext/>
              <w:keepLines/>
            </w:pPr>
            <w:r>
              <w:t>$20.42</w:t>
            </w:r>
          </w:p>
        </w:tc>
        <w:tc>
          <w:tcPr>
            <w:tcW w:w="2016" w:type="dxa"/>
          </w:tcPr>
          <w:p w14:paraId="68A85260" w14:textId="77777777" w:rsidR="00CF17EE" w:rsidRDefault="003F6DC6">
            <w:pPr>
              <w:keepNext/>
              <w:keepLines/>
            </w:pPr>
            <w:r>
              <w:t>$27.22</w:t>
            </w:r>
          </w:p>
        </w:tc>
        <w:tc>
          <w:tcPr>
            <w:tcW w:w="2017" w:type="dxa"/>
          </w:tcPr>
          <w:p w14:paraId="68A85261" w14:textId="77777777" w:rsidR="00CF17EE" w:rsidRDefault="003F6DC6">
            <w:r>
              <w:t>$34.03</w:t>
            </w:r>
          </w:p>
        </w:tc>
      </w:tr>
      <w:tr w:rsidR="00CF17EE" w14:paraId="68A8526A" w14:textId="77777777" w:rsidTr="009A2410">
        <w:tc>
          <w:tcPr>
            <w:tcW w:w="2802" w:type="dxa"/>
          </w:tcPr>
          <w:p w14:paraId="68A85263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126" w:type="dxa"/>
          </w:tcPr>
          <w:p w14:paraId="68A85264" w14:textId="77777777" w:rsidR="00CF17EE" w:rsidRDefault="003F6DC6">
            <w:pPr>
              <w:keepNext/>
              <w:keepLines/>
            </w:pPr>
            <w:r>
              <w:t>$18.11</w:t>
            </w:r>
          </w:p>
        </w:tc>
        <w:tc>
          <w:tcPr>
            <w:tcW w:w="1906" w:type="dxa"/>
          </w:tcPr>
          <w:p w14:paraId="68A85265" w14:textId="77777777" w:rsidR="00CF17EE" w:rsidRDefault="003F6DC6">
            <w:pPr>
              <w:keepNext/>
              <w:keepLines/>
            </w:pPr>
            <w:r>
              <w:t>$15.67</w:t>
            </w:r>
          </w:p>
        </w:tc>
        <w:tc>
          <w:tcPr>
            <w:tcW w:w="2017" w:type="dxa"/>
          </w:tcPr>
          <w:p w14:paraId="68A85266" w14:textId="77777777" w:rsidR="00CF17EE" w:rsidRDefault="003F6DC6">
            <w:pPr>
              <w:keepNext/>
              <w:keepLines/>
            </w:pPr>
            <w:r>
              <w:t>$18.11</w:t>
            </w:r>
          </w:p>
        </w:tc>
        <w:tc>
          <w:tcPr>
            <w:tcW w:w="2016" w:type="dxa"/>
          </w:tcPr>
          <w:p w14:paraId="68A85267" w14:textId="77777777" w:rsidR="00CF17EE" w:rsidRDefault="003F6DC6">
            <w:pPr>
              <w:keepNext/>
              <w:keepLines/>
            </w:pPr>
            <w:r>
              <w:t>$20.90</w:t>
            </w:r>
          </w:p>
        </w:tc>
        <w:tc>
          <w:tcPr>
            <w:tcW w:w="2016" w:type="dxa"/>
          </w:tcPr>
          <w:p w14:paraId="68A85268" w14:textId="77777777" w:rsidR="00CF17EE" w:rsidRDefault="003F6DC6">
            <w:pPr>
              <w:keepNext/>
              <w:keepLines/>
            </w:pPr>
            <w:r>
              <w:t>$27.86</w:t>
            </w:r>
          </w:p>
        </w:tc>
        <w:tc>
          <w:tcPr>
            <w:tcW w:w="2017" w:type="dxa"/>
          </w:tcPr>
          <w:p w14:paraId="68A85269" w14:textId="77777777" w:rsidR="00CF17EE" w:rsidRDefault="003F6DC6">
            <w:r>
              <w:t>$34.83</w:t>
            </w:r>
          </w:p>
        </w:tc>
      </w:tr>
      <w:tr w:rsidR="00CF17EE" w14:paraId="68A85272" w14:textId="77777777" w:rsidTr="009A2410">
        <w:tc>
          <w:tcPr>
            <w:tcW w:w="2802" w:type="dxa"/>
          </w:tcPr>
          <w:p w14:paraId="68A8526B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126" w:type="dxa"/>
          </w:tcPr>
          <w:p w14:paraId="68A8526C" w14:textId="77777777" w:rsidR="00CF17EE" w:rsidRDefault="003F6DC6">
            <w:pPr>
              <w:keepNext/>
              <w:keepLines/>
            </w:pPr>
            <w:r>
              <w:t>$18.40</w:t>
            </w:r>
          </w:p>
        </w:tc>
        <w:tc>
          <w:tcPr>
            <w:tcW w:w="1906" w:type="dxa"/>
          </w:tcPr>
          <w:p w14:paraId="68A8526D" w14:textId="77777777" w:rsidR="00CF17EE" w:rsidRDefault="003F6DC6">
            <w:pPr>
              <w:keepNext/>
              <w:keepLines/>
            </w:pPr>
            <w:r>
              <w:t>$15.92</w:t>
            </w:r>
          </w:p>
        </w:tc>
        <w:tc>
          <w:tcPr>
            <w:tcW w:w="2017" w:type="dxa"/>
          </w:tcPr>
          <w:p w14:paraId="68A8526E" w14:textId="77777777" w:rsidR="00CF17EE" w:rsidRDefault="003F6DC6">
            <w:pPr>
              <w:keepNext/>
              <w:keepLines/>
            </w:pPr>
            <w:r>
              <w:t>$18.40</w:t>
            </w:r>
          </w:p>
        </w:tc>
        <w:tc>
          <w:tcPr>
            <w:tcW w:w="2016" w:type="dxa"/>
          </w:tcPr>
          <w:p w14:paraId="68A8526F" w14:textId="77777777" w:rsidR="00CF17EE" w:rsidRDefault="003F6DC6">
            <w:pPr>
              <w:keepNext/>
              <w:keepLines/>
            </w:pPr>
            <w:r>
              <w:t>$21.23</w:t>
            </w:r>
          </w:p>
        </w:tc>
        <w:tc>
          <w:tcPr>
            <w:tcW w:w="2016" w:type="dxa"/>
          </w:tcPr>
          <w:p w14:paraId="68A85270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017" w:type="dxa"/>
          </w:tcPr>
          <w:p w14:paraId="68A85271" w14:textId="77777777" w:rsidR="00CF17EE" w:rsidRDefault="003F6DC6">
            <w:r>
              <w:t>$35.38</w:t>
            </w:r>
          </w:p>
        </w:tc>
      </w:tr>
      <w:tr w:rsidR="00CF17EE" w14:paraId="68A8527A" w14:textId="77777777" w:rsidTr="009A2410">
        <w:tc>
          <w:tcPr>
            <w:tcW w:w="2802" w:type="dxa"/>
          </w:tcPr>
          <w:p w14:paraId="68A85273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126" w:type="dxa"/>
          </w:tcPr>
          <w:p w14:paraId="68A85274" w14:textId="77777777" w:rsidR="00CF17EE" w:rsidRDefault="003F6DC6">
            <w:pPr>
              <w:keepNext/>
              <w:keepLines/>
            </w:pPr>
            <w:r>
              <w:t>$18.76</w:t>
            </w:r>
          </w:p>
        </w:tc>
        <w:tc>
          <w:tcPr>
            <w:tcW w:w="1906" w:type="dxa"/>
          </w:tcPr>
          <w:p w14:paraId="68A85275" w14:textId="77777777" w:rsidR="00CF17EE" w:rsidRDefault="003F6DC6">
            <w:pPr>
              <w:keepNext/>
              <w:keepLines/>
            </w:pPr>
            <w:r>
              <w:t>$16.23</w:t>
            </w:r>
          </w:p>
        </w:tc>
        <w:tc>
          <w:tcPr>
            <w:tcW w:w="2017" w:type="dxa"/>
          </w:tcPr>
          <w:p w14:paraId="68A85276" w14:textId="77777777" w:rsidR="00CF17EE" w:rsidRDefault="003F6DC6">
            <w:pPr>
              <w:keepNext/>
              <w:keepLines/>
            </w:pPr>
            <w:r>
              <w:t>$18.76</w:t>
            </w:r>
          </w:p>
        </w:tc>
        <w:tc>
          <w:tcPr>
            <w:tcW w:w="2016" w:type="dxa"/>
          </w:tcPr>
          <w:p w14:paraId="68A85277" w14:textId="77777777" w:rsidR="00CF17EE" w:rsidRDefault="003F6DC6">
            <w:pPr>
              <w:keepNext/>
              <w:keepLines/>
            </w:pPr>
            <w:r>
              <w:t>$21.65</w:t>
            </w:r>
          </w:p>
        </w:tc>
        <w:tc>
          <w:tcPr>
            <w:tcW w:w="2016" w:type="dxa"/>
          </w:tcPr>
          <w:p w14:paraId="68A85278" w14:textId="77777777" w:rsidR="00CF17EE" w:rsidRDefault="003F6DC6">
            <w:pPr>
              <w:keepNext/>
              <w:keepLines/>
            </w:pPr>
            <w:r>
              <w:t>$28.86</w:t>
            </w:r>
          </w:p>
        </w:tc>
        <w:tc>
          <w:tcPr>
            <w:tcW w:w="2017" w:type="dxa"/>
          </w:tcPr>
          <w:p w14:paraId="68A85279" w14:textId="77777777" w:rsidR="00CF17EE" w:rsidRDefault="003F6DC6">
            <w:r>
              <w:t>$36.08</w:t>
            </w:r>
          </w:p>
        </w:tc>
      </w:tr>
      <w:tr w:rsidR="00CF17EE" w14:paraId="68A85282" w14:textId="77777777" w:rsidTr="009A2410">
        <w:tc>
          <w:tcPr>
            <w:tcW w:w="2802" w:type="dxa"/>
          </w:tcPr>
          <w:p w14:paraId="68A8527B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126" w:type="dxa"/>
          </w:tcPr>
          <w:p w14:paraId="68A8527C" w14:textId="77777777" w:rsidR="00CF17EE" w:rsidRDefault="003F6DC6">
            <w:pPr>
              <w:keepNext/>
              <w:keepLines/>
            </w:pPr>
            <w:r>
              <w:t>$19.53</w:t>
            </w:r>
          </w:p>
        </w:tc>
        <w:tc>
          <w:tcPr>
            <w:tcW w:w="1906" w:type="dxa"/>
          </w:tcPr>
          <w:p w14:paraId="68A8527D" w14:textId="77777777" w:rsidR="00CF17EE" w:rsidRDefault="003F6DC6">
            <w:pPr>
              <w:keepNext/>
              <w:keepLines/>
            </w:pPr>
            <w:r>
              <w:t>$16.90</w:t>
            </w:r>
          </w:p>
        </w:tc>
        <w:tc>
          <w:tcPr>
            <w:tcW w:w="2017" w:type="dxa"/>
          </w:tcPr>
          <w:p w14:paraId="68A8527E" w14:textId="77777777" w:rsidR="00CF17EE" w:rsidRDefault="003F6DC6">
            <w:pPr>
              <w:keepNext/>
              <w:keepLines/>
            </w:pPr>
            <w:r>
              <w:t>$19.53</w:t>
            </w:r>
          </w:p>
        </w:tc>
        <w:tc>
          <w:tcPr>
            <w:tcW w:w="2016" w:type="dxa"/>
          </w:tcPr>
          <w:p w14:paraId="68A8527F" w14:textId="77777777" w:rsidR="00CF17EE" w:rsidRDefault="003F6DC6">
            <w:pPr>
              <w:keepNext/>
              <w:keepLines/>
            </w:pPr>
            <w:r>
              <w:t>$22.53</w:t>
            </w:r>
          </w:p>
        </w:tc>
        <w:tc>
          <w:tcPr>
            <w:tcW w:w="2016" w:type="dxa"/>
          </w:tcPr>
          <w:p w14:paraId="68A85280" w14:textId="77777777" w:rsidR="00CF17EE" w:rsidRDefault="003F6DC6">
            <w:pPr>
              <w:keepNext/>
              <w:keepLines/>
            </w:pPr>
            <w:r>
              <w:t>$30.04</w:t>
            </w:r>
          </w:p>
        </w:tc>
        <w:tc>
          <w:tcPr>
            <w:tcW w:w="2017" w:type="dxa"/>
          </w:tcPr>
          <w:p w14:paraId="68A85281" w14:textId="77777777" w:rsidR="00CF17EE" w:rsidRDefault="003F6DC6">
            <w:r>
              <w:t>$37.55</w:t>
            </w:r>
          </w:p>
        </w:tc>
      </w:tr>
      <w:tr w:rsidR="00CF17EE" w14:paraId="68A8528A" w14:textId="77777777" w:rsidTr="009A2410">
        <w:tc>
          <w:tcPr>
            <w:tcW w:w="2802" w:type="dxa"/>
          </w:tcPr>
          <w:p w14:paraId="68A85283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126" w:type="dxa"/>
          </w:tcPr>
          <w:p w14:paraId="68A85284" w14:textId="77777777" w:rsidR="00CF17EE" w:rsidRDefault="003F6DC6">
            <w:pPr>
              <w:keepNext/>
              <w:keepLines/>
            </w:pPr>
            <w:r>
              <w:t>$19.81</w:t>
            </w:r>
          </w:p>
        </w:tc>
        <w:tc>
          <w:tcPr>
            <w:tcW w:w="1906" w:type="dxa"/>
          </w:tcPr>
          <w:p w14:paraId="68A85285" w14:textId="77777777" w:rsidR="00CF17EE" w:rsidRDefault="003F6DC6">
            <w:pPr>
              <w:keepNext/>
              <w:keepLines/>
            </w:pPr>
            <w:r>
              <w:t>$17.15</w:t>
            </w:r>
          </w:p>
        </w:tc>
        <w:tc>
          <w:tcPr>
            <w:tcW w:w="2017" w:type="dxa"/>
          </w:tcPr>
          <w:p w14:paraId="68A85286" w14:textId="77777777" w:rsidR="00CF17EE" w:rsidRDefault="003F6DC6">
            <w:pPr>
              <w:keepNext/>
              <w:keepLines/>
            </w:pPr>
            <w:r>
              <w:t>$19.81</w:t>
            </w:r>
          </w:p>
        </w:tc>
        <w:tc>
          <w:tcPr>
            <w:tcW w:w="2016" w:type="dxa"/>
          </w:tcPr>
          <w:p w14:paraId="68A85287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016" w:type="dxa"/>
          </w:tcPr>
          <w:p w14:paraId="68A85288" w14:textId="77777777" w:rsidR="00CF17EE" w:rsidRDefault="003F6DC6">
            <w:pPr>
              <w:keepNext/>
              <w:keepLines/>
            </w:pPr>
            <w:r>
              <w:t>$30.48</w:t>
            </w:r>
          </w:p>
        </w:tc>
        <w:tc>
          <w:tcPr>
            <w:tcW w:w="2017" w:type="dxa"/>
          </w:tcPr>
          <w:p w14:paraId="68A85289" w14:textId="77777777" w:rsidR="00CF17EE" w:rsidRDefault="003F6DC6">
            <w:r>
              <w:t>$38.10</w:t>
            </w:r>
          </w:p>
        </w:tc>
      </w:tr>
      <w:tr w:rsidR="00CF17EE" w14:paraId="68A85292" w14:textId="77777777" w:rsidTr="009A2410">
        <w:tc>
          <w:tcPr>
            <w:tcW w:w="2802" w:type="dxa"/>
          </w:tcPr>
          <w:p w14:paraId="68A8528B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126" w:type="dxa"/>
          </w:tcPr>
          <w:p w14:paraId="68A8528C" w14:textId="77777777" w:rsidR="00CF17EE" w:rsidRDefault="003F6DC6">
            <w:pPr>
              <w:keepNext/>
              <w:keepLines/>
            </w:pPr>
            <w:r>
              <w:t>$20.80</w:t>
            </w:r>
          </w:p>
        </w:tc>
        <w:tc>
          <w:tcPr>
            <w:tcW w:w="1906" w:type="dxa"/>
          </w:tcPr>
          <w:p w14:paraId="68A8528D" w14:textId="77777777" w:rsidR="00CF17EE" w:rsidRDefault="003F6DC6">
            <w:pPr>
              <w:keepNext/>
              <w:keepLines/>
            </w:pPr>
            <w:r>
              <w:t>$18.00</w:t>
            </w:r>
          </w:p>
        </w:tc>
        <w:tc>
          <w:tcPr>
            <w:tcW w:w="2017" w:type="dxa"/>
          </w:tcPr>
          <w:p w14:paraId="68A8528E" w14:textId="77777777" w:rsidR="00CF17EE" w:rsidRDefault="003F6DC6">
            <w:pPr>
              <w:keepNext/>
              <w:keepLines/>
            </w:pPr>
            <w:r>
              <w:t>$20.80</w:t>
            </w:r>
          </w:p>
        </w:tc>
        <w:tc>
          <w:tcPr>
            <w:tcW w:w="2016" w:type="dxa"/>
          </w:tcPr>
          <w:p w14:paraId="68A8528F" w14:textId="77777777" w:rsidR="00CF17EE" w:rsidRDefault="003F6DC6">
            <w:pPr>
              <w:keepNext/>
              <w:keepLines/>
            </w:pPr>
            <w:r>
              <w:t>$24.00</w:t>
            </w:r>
          </w:p>
        </w:tc>
        <w:tc>
          <w:tcPr>
            <w:tcW w:w="2016" w:type="dxa"/>
          </w:tcPr>
          <w:p w14:paraId="68A85290" w14:textId="77777777" w:rsidR="00CF17EE" w:rsidRDefault="003F6DC6">
            <w:pPr>
              <w:keepNext/>
              <w:keepLines/>
            </w:pPr>
            <w:r>
              <w:t>$32.00</w:t>
            </w:r>
          </w:p>
        </w:tc>
        <w:tc>
          <w:tcPr>
            <w:tcW w:w="2017" w:type="dxa"/>
          </w:tcPr>
          <w:p w14:paraId="68A85291" w14:textId="77777777" w:rsidR="00CF17EE" w:rsidRDefault="003F6DC6">
            <w:r>
              <w:t>$40.00</w:t>
            </w:r>
          </w:p>
        </w:tc>
      </w:tr>
      <w:tr w:rsidR="00CF17EE" w14:paraId="68A8529A" w14:textId="77777777" w:rsidTr="009A2410">
        <w:tc>
          <w:tcPr>
            <w:tcW w:w="2802" w:type="dxa"/>
          </w:tcPr>
          <w:p w14:paraId="68A85293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126" w:type="dxa"/>
          </w:tcPr>
          <w:p w14:paraId="68A85294" w14:textId="77777777" w:rsidR="00CF17EE" w:rsidRDefault="003F6DC6">
            <w:pPr>
              <w:keepNext/>
              <w:keepLines/>
            </w:pPr>
            <w:r>
              <w:t>$21.65</w:t>
            </w:r>
          </w:p>
        </w:tc>
        <w:tc>
          <w:tcPr>
            <w:tcW w:w="1906" w:type="dxa"/>
          </w:tcPr>
          <w:p w14:paraId="68A85295" w14:textId="77777777" w:rsidR="00CF17EE" w:rsidRDefault="003F6DC6">
            <w:pPr>
              <w:keepNext/>
              <w:keepLines/>
            </w:pPr>
            <w:r>
              <w:t>$18.73</w:t>
            </w:r>
          </w:p>
        </w:tc>
        <w:tc>
          <w:tcPr>
            <w:tcW w:w="2017" w:type="dxa"/>
          </w:tcPr>
          <w:p w14:paraId="68A85296" w14:textId="77777777" w:rsidR="00CF17EE" w:rsidRDefault="003F6DC6">
            <w:pPr>
              <w:keepNext/>
              <w:keepLines/>
            </w:pPr>
            <w:r>
              <w:t>$21.65</w:t>
            </w:r>
          </w:p>
        </w:tc>
        <w:tc>
          <w:tcPr>
            <w:tcW w:w="2016" w:type="dxa"/>
          </w:tcPr>
          <w:p w14:paraId="68A85297" w14:textId="77777777" w:rsidR="00CF17EE" w:rsidRDefault="003F6DC6">
            <w:pPr>
              <w:keepNext/>
              <w:keepLines/>
            </w:pPr>
            <w:r>
              <w:t>$24.98</w:t>
            </w:r>
          </w:p>
        </w:tc>
        <w:tc>
          <w:tcPr>
            <w:tcW w:w="2016" w:type="dxa"/>
          </w:tcPr>
          <w:p w14:paraId="68A85298" w14:textId="77777777" w:rsidR="00CF17EE" w:rsidRDefault="003F6DC6">
            <w:pPr>
              <w:keepNext/>
              <w:keepLines/>
            </w:pPr>
            <w:r>
              <w:t>$33.30</w:t>
            </w:r>
          </w:p>
        </w:tc>
        <w:tc>
          <w:tcPr>
            <w:tcW w:w="2017" w:type="dxa"/>
          </w:tcPr>
          <w:p w14:paraId="68A85299" w14:textId="77777777" w:rsidR="00CF17EE" w:rsidRDefault="003F6DC6">
            <w:r>
              <w:t>$41.63</w:t>
            </w:r>
          </w:p>
        </w:tc>
      </w:tr>
    </w:tbl>
    <w:p w14:paraId="68A8529B" w14:textId="77777777" w:rsidR="00CF17EE" w:rsidRDefault="00CF17EE"/>
    <w:p w14:paraId="68A8529C" w14:textId="77777777" w:rsidR="00CF17EE" w:rsidRDefault="003F6DC6">
      <w:pPr>
        <w:keepNext/>
        <w:keepLines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2A3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29D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29E" w14:textId="77777777" w:rsidR="00CF17EE" w:rsidRDefault="003F6DC6">
            <w:pPr>
              <w:keepNext/>
              <w:keepLines/>
            </w:pPr>
            <w:r>
              <w:rPr>
                <w:b/>
              </w:rPr>
              <w:t>Less than 12 hour break between shifts</w:t>
            </w:r>
          </w:p>
        </w:tc>
        <w:tc>
          <w:tcPr>
            <w:tcW w:w="2420" w:type="dxa"/>
          </w:tcPr>
          <w:p w14:paraId="68A8529F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2419" w:type="dxa"/>
          </w:tcPr>
          <w:p w14:paraId="68A852A0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2420" w:type="dxa"/>
          </w:tcPr>
          <w:p w14:paraId="68A852A1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2420" w:type="dxa"/>
          </w:tcPr>
          <w:p w14:paraId="68A852A2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2AA" w14:textId="77777777" w:rsidTr="009A2410">
        <w:tc>
          <w:tcPr>
            <w:tcW w:w="2802" w:type="dxa"/>
          </w:tcPr>
          <w:p w14:paraId="68A852A4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2A5" w14:textId="77777777" w:rsidR="00CF17EE" w:rsidRDefault="003F6DC6">
            <w:pPr>
              <w:keepNext/>
              <w:keepLines/>
            </w:pPr>
            <w:r>
              <w:t>$27.22</w:t>
            </w:r>
          </w:p>
        </w:tc>
        <w:tc>
          <w:tcPr>
            <w:tcW w:w="2420" w:type="dxa"/>
          </w:tcPr>
          <w:p w14:paraId="68A852A6" w14:textId="77777777" w:rsidR="00CF17EE" w:rsidRDefault="003F6DC6">
            <w:pPr>
              <w:keepNext/>
              <w:keepLines/>
            </w:pPr>
            <w:r>
              <w:t>$20.42</w:t>
            </w:r>
          </w:p>
        </w:tc>
        <w:tc>
          <w:tcPr>
            <w:tcW w:w="2419" w:type="dxa"/>
          </w:tcPr>
          <w:p w14:paraId="68A852A7" w14:textId="77777777" w:rsidR="00CF17EE" w:rsidRDefault="003F6DC6">
            <w:pPr>
              <w:keepNext/>
              <w:keepLines/>
            </w:pPr>
            <w:r>
              <w:t>$27.22</w:t>
            </w:r>
          </w:p>
        </w:tc>
        <w:tc>
          <w:tcPr>
            <w:tcW w:w="2420" w:type="dxa"/>
          </w:tcPr>
          <w:p w14:paraId="68A852A8" w14:textId="77777777" w:rsidR="00CF17EE" w:rsidRDefault="003F6DC6">
            <w:pPr>
              <w:keepNext/>
              <w:keepLines/>
            </w:pPr>
            <w:r>
              <w:t>$27.22</w:t>
            </w:r>
          </w:p>
        </w:tc>
        <w:tc>
          <w:tcPr>
            <w:tcW w:w="2420" w:type="dxa"/>
          </w:tcPr>
          <w:p w14:paraId="68A852A9" w14:textId="77777777" w:rsidR="00CF17EE" w:rsidRDefault="003F6DC6">
            <w:r>
              <w:t>$34.03</w:t>
            </w:r>
          </w:p>
        </w:tc>
      </w:tr>
      <w:tr w:rsidR="00CF17EE" w14:paraId="68A852B1" w14:textId="77777777" w:rsidTr="009A2410">
        <w:tc>
          <w:tcPr>
            <w:tcW w:w="2802" w:type="dxa"/>
          </w:tcPr>
          <w:p w14:paraId="68A852AB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2AC" w14:textId="77777777" w:rsidR="00CF17EE" w:rsidRDefault="003F6DC6">
            <w:pPr>
              <w:keepNext/>
              <w:keepLines/>
            </w:pPr>
            <w:r>
              <w:t>$27.86</w:t>
            </w:r>
          </w:p>
        </w:tc>
        <w:tc>
          <w:tcPr>
            <w:tcW w:w="2420" w:type="dxa"/>
          </w:tcPr>
          <w:p w14:paraId="68A852AD" w14:textId="77777777" w:rsidR="00CF17EE" w:rsidRDefault="003F6DC6">
            <w:pPr>
              <w:keepNext/>
              <w:keepLines/>
            </w:pPr>
            <w:r>
              <w:t>$20.90</w:t>
            </w:r>
          </w:p>
        </w:tc>
        <w:tc>
          <w:tcPr>
            <w:tcW w:w="2419" w:type="dxa"/>
          </w:tcPr>
          <w:p w14:paraId="68A852AE" w14:textId="77777777" w:rsidR="00CF17EE" w:rsidRDefault="003F6DC6">
            <w:pPr>
              <w:keepNext/>
              <w:keepLines/>
            </w:pPr>
            <w:r>
              <w:t>$27.86</w:t>
            </w:r>
          </w:p>
        </w:tc>
        <w:tc>
          <w:tcPr>
            <w:tcW w:w="2420" w:type="dxa"/>
          </w:tcPr>
          <w:p w14:paraId="68A852AF" w14:textId="77777777" w:rsidR="00CF17EE" w:rsidRDefault="003F6DC6">
            <w:pPr>
              <w:keepNext/>
              <w:keepLines/>
            </w:pPr>
            <w:r>
              <w:t>$27.86</w:t>
            </w:r>
          </w:p>
        </w:tc>
        <w:tc>
          <w:tcPr>
            <w:tcW w:w="2420" w:type="dxa"/>
          </w:tcPr>
          <w:p w14:paraId="68A852B0" w14:textId="77777777" w:rsidR="00CF17EE" w:rsidRDefault="003F6DC6">
            <w:r>
              <w:t>$34.83</w:t>
            </w:r>
          </w:p>
        </w:tc>
      </w:tr>
      <w:tr w:rsidR="00CF17EE" w14:paraId="68A852B8" w14:textId="77777777" w:rsidTr="009A2410">
        <w:tc>
          <w:tcPr>
            <w:tcW w:w="2802" w:type="dxa"/>
          </w:tcPr>
          <w:p w14:paraId="68A852B2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2B3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420" w:type="dxa"/>
          </w:tcPr>
          <w:p w14:paraId="68A852B4" w14:textId="77777777" w:rsidR="00CF17EE" w:rsidRDefault="003F6DC6">
            <w:pPr>
              <w:keepNext/>
              <w:keepLines/>
            </w:pPr>
            <w:r>
              <w:t>$21.23</w:t>
            </w:r>
          </w:p>
        </w:tc>
        <w:tc>
          <w:tcPr>
            <w:tcW w:w="2419" w:type="dxa"/>
          </w:tcPr>
          <w:p w14:paraId="68A852B5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420" w:type="dxa"/>
          </w:tcPr>
          <w:p w14:paraId="68A852B6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420" w:type="dxa"/>
          </w:tcPr>
          <w:p w14:paraId="68A852B7" w14:textId="77777777" w:rsidR="00CF17EE" w:rsidRDefault="003F6DC6">
            <w:r>
              <w:t>$35.38</w:t>
            </w:r>
          </w:p>
        </w:tc>
      </w:tr>
      <w:tr w:rsidR="00CF17EE" w14:paraId="68A852BF" w14:textId="77777777" w:rsidTr="009A2410">
        <w:tc>
          <w:tcPr>
            <w:tcW w:w="2802" w:type="dxa"/>
          </w:tcPr>
          <w:p w14:paraId="68A852B9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2BA" w14:textId="77777777" w:rsidR="00CF17EE" w:rsidRDefault="003F6DC6">
            <w:pPr>
              <w:keepNext/>
              <w:keepLines/>
            </w:pPr>
            <w:r>
              <w:t>$28.86</w:t>
            </w:r>
          </w:p>
        </w:tc>
        <w:tc>
          <w:tcPr>
            <w:tcW w:w="2420" w:type="dxa"/>
          </w:tcPr>
          <w:p w14:paraId="68A852BB" w14:textId="77777777" w:rsidR="00CF17EE" w:rsidRDefault="003F6DC6">
            <w:pPr>
              <w:keepNext/>
              <w:keepLines/>
            </w:pPr>
            <w:r>
              <w:t>$21.65</w:t>
            </w:r>
          </w:p>
        </w:tc>
        <w:tc>
          <w:tcPr>
            <w:tcW w:w="2419" w:type="dxa"/>
          </w:tcPr>
          <w:p w14:paraId="68A852BC" w14:textId="77777777" w:rsidR="00CF17EE" w:rsidRDefault="003F6DC6">
            <w:pPr>
              <w:keepNext/>
              <w:keepLines/>
            </w:pPr>
            <w:r>
              <w:t>$28.86</w:t>
            </w:r>
          </w:p>
        </w:tc>
        <w:tc>
          <w:tcPr>
            <w:tcW w:w="2420" w:type="dxa"/>
          </w:tcPr>
          <w:p w14:paraId="68A852BD" w14:textId="77777777" w:rsidR="00CF17EE" w:rsidRDefault="003F6DC6">
            <w:pPr>
              <w:keepNext/>
              <w:keepLines/>
            </w:pPr>
            <w:r>
              <w:t>$28.86</w:t>
            </w:r>
          </w:p>
        </w:tc>
        <w:tc>
          <w:tcPr>
            <w:tcW w:w="2420" w:type="dxa"/>
          </w:tcPr>
          <w:p w14:paraId="68A852BE" w14:textId="77777777" w:rsidR="00CF17EE" w:rsidRDefault="003F6DC6">
            <w:r>
              <w:t>$36.08</w:t>
            </w:r>
          </w:p>
        </w:tc>
      </w:tr>
      <w:tr w:rsidR="00CF17EE" w14:paraId="68A852C6" w14:textId="77777777" w:rsidTr="009A2410">
        <w:tc>
          <w:tcPr>
            <w:tcW w:w="2802" w:type="dxa"/>
          </w:tcPr>
          <w:p w14:paraId="68A852C0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2C1" w14:textId="77777777" w:rsidR="00CF17EE" w:rsidRDefault="003F6DC6">
            <w:pPr>
              <w:keepNext/>
              <w:keepLines/>
            </w:pPr>
            <w:r>
              <w:t>$30.04</w:t>
            </w:r>
          </w:p>
        </w:tc>
        <w:tc>
          <w:tcPr>
            <w:tcW w:w="2420" w:type="dxa"/>
          </w:tcPr>
          <w:p w14:paraId="68A852C2" w14:textId="77777777" w:rsidR="00CF17EE" w:rsidRDefault="003F6DC6">
            <w:pPr>
              <w:keepNext/>
              <w:keepLines/>
            </w:pPr>
            <w:r>
              <w:t>$22.53</w:t>
            </w:r>
          </w:p>
        </w:tc>
        <w:tc>
          <w:tcPr>
            <w:tcW w:w="2419" w:type="dxa"/>
          </w:tcPr>
          <w:p w14:paraId="68A852C3" w14:textId="77777777" w:rsidR="00CF17EE" w:rsidRDefault="003F6DC6">
            <w:pPr>
              <w:keepNext/>
              <w:keepLines/>
            </w:pPr>
            <w:r>
              <w:t>$30.04</w:t>
            </w:r>
          </w:p>
        </w:tc>
        <w:tc>
          <w:tcPr>
            <w:tcW w:w="2420" w:type="dxa"/>
          </w:tcPr>
          <w:p w14:paraId="68A852C4" w14:textId="77777777" w:rsidR="00CF17EE" w:rsidRDefault="003F6DC6">
            <w:pPr>
              <w:keepNext/>
              <w:keepLines/>
            </w:pPr>
            <w:r>
              <w:t>$30.04</w:t>
            </w:r>
          </w:p>
        </w:tc>
        <w:tc>
          <w:tcPr>
            <w:tcW w:w="2420" w:type="dxa"/>
          </w:tcPr>
          <w:p w14:paraId="68A852C5" w14:textId="77777777" w:rsidR="00CF17EE" w:rsidRDefault="003F6DC6">
            <w:r>
              <w:t>$37.55</w:t>
            </w:r>
          </w:p>
        </w:tc>
      </w:tr>
      <w:tr w:rsidR="00CF17EE" w14:paraId="68A852CD" w14:textId="77777777" w:rsidTr="009A2410">
        <w:tc>
          <w:tcPr>
            <w:tcW w:w="2802" w:type="dxa"/>
          </w:tcPr>
          <w:p w14:paraId="68A852C7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2C8" w14:textId="77777777" w:rsidR="00CF17EE" w:rsidRDefault="003F6DC6">
            <w:pPr>
              <w:keepNext/>
              <w:keepLines/>
            </w:pPr>
            <w:r>
              <w:t>$30.48</w:t>
            </w:r>
          </w:p>
        </w:tc>
        <w:tc>
          <w:tcPr>
            <w:tcW w:w="2420" w:type="dxa"/>
          </w:tcPr>
          <w:p w14:paraId="68A852C9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419" w:type="dxa"/>
          </w:tcPr>
          <w:p w14:paraId="68A852CA" w14:textId="77777777" w:rsidR="00CF17EE" w:rsidRDefault="003F6DC6">
            <w:pPr>
              <w:keepNext/>
              <w:keepLines/>
            </w:pPr>
            <w:r>
              <w:t>$30.48</w:t>
            </w:r>
          </w:p>
        </w:tc>
        <w:tc>
          <w:tcPr>
            <w:tcW w:w="2420" w:type="dxa"/>
          </w:tcPr>
          <w:p w14:paraId="68A852CB" w14:textId="77777777" w:rsidR="00CF17EE" w:rsidRDefault="003F6DC6">
            <w:pPr>
              <w:keepNext/>
              <w:keepLines/>
            </w:pPr>
            <w:r>
              <w:t>$30.48</w:t>
            </w:r>
          </w:p>
        </w:tc>
        <w:tc>
          <w:tcPr>
            <w:tcW w:w="2420" w:type="dxa"/>
          </w:tcPr>
          <w:p w14:paraId="68A852CC" w14:textId="77777777" w:rsidR="00CF17EE" w:rsidRDefault="003F6DC6">
            <w:r>
              <w:t>$38.10</w:t>
            </w:r>
          </w:p>
        </w:tc>
      </w:tr>
      <w:tr w:rsidR="00CF17EE" w14:paraId="68A852D4" w14:textId="77777777" w:rsidTr="009A2410">
        <w:tc>
          <w:tcPr>
            <w:tcW w:w="2802" w:type="dxa"/>
          </w:tcPr>
          <w:p w14:paraId="68A852CE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2CF" w14:textId="77777777" w:rsidR="00CF17EE" w:rsidRDefault="003F6DC6">
            <w:pPr>
              <w:keepNext/>
              <w:keepLines/>
            </w:pPr>
            <w:r>
              <w:t>$32.00</w:t>
            </w:r>
          </w:p>
        </w:tc>
        <w:tc>
          <w:tcPr>
            <w:tcW w:w="2420" w:type="dxa"/>
          </w:tcPr>
          <w:p w14:paraId="68A852D0" w14:textId="77777777" w:rsidR="00CF17EE" w:rsidRDefault="003F6DC6">
            <w:pPr>
              <w:keepNext/>
              <w:keepLines/>
            </w:pPr>
            <w:r>
              <w:t>$24.00</w:t>
            </w:r>
          </w:p>
        </w:tc>
        <w:tc>
          <w:tcPr>
            <w:tcW w:w="2419" w:type="dxa"/>
          </w:tcPr>
          <w:p w14:paraId="68A852D1" w14:textId="77777777" w:rsidR="00CF17EE" w:rsidRDefault="003F6DC6">
            <w:pPr>
              <w:keepNext/>
              <w:keepLines/>
            </w:pPr>
            <w:r>
              <w:t>$32.00</w:t>
            </w:r>
          </w:p>
        </w:tc>
        <w:tc>
          <w:tcPr>
            <w:tcW w:w="2420" w:type="dxa"/>
          </w:tcPr>
          <w:p w14:paraId="68A852D2" w14:textId="77777777" w:rsidR="00CF17EE" w:rsidRDefault="003F6DC6">
            <w:pPr>
              <w:keepNext/>
              <w:keepLines/>
            </w:pPr>
            <w:r>
              <w:t>$32.00</w:t>
            </w:r>
          </w:p>
        </w:tc>
        <w:tc>
          <w:tcPr>
            <w:tcW w:w="2420" w:type="dxa"/>
          </w:tcPr>
          <w:p w14:paraId="68A852D3" w14:textId="77777777" w:rsidR="00CF17EE" w:rsidRDefault="003F6DC6">
            <w:r>
              <w:t>$40.00</w:t>
            </w:r>
          </w:p>
        </w:tc>
      </w:tr>
      <w:tr w:rsidR="00CF17EE" w14:paraId="68A852DB" w14:textId="77777777" w:rsidTr="009A2410">
        <w:tc>
          <w:tcPr>
            <w:tcW w:w="2802" w:type="dxa"/>
          </w:tcPr>
          <w:p w14:paraId="68A852D5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2D6" w14:textId="77777777" w:rsidR="00CF17EE" w:rsidRDefault="003F6DC6">
            <w:pPr>
              <w:keepNext/>
              <w:keepLines/>
            </w:pPr>
            <w:r>
              <w:t>$33.30</w:t>
            </w:r>
          </w:p>
        </w:tc>
        <w:tc>
          <w:tcPr>
            <w:tcW w:w="2420" w:type="dxa"/>
          </w:tcPr>
          <w:p w14:paraId="68A852D7" w14:textId="77777777" w:rsidR="00CF17EE" w:rsidRDefault="003F6DC6">
            <w:pPr>
              <w:keepNext/>
              <w:keepLines/>
            </w:pPr>
            <w:r>
              <w:t>$24.98</w:t>
            </w:r>
          </w:p>
        </w:tc>
        <w:tc>
          <w:tcPr>
            <w:tcW w:w="2419" w:type="dxa"/>
          </w:tcPr>
          <w:p w14:paraId="68A852D8" w14:textId="77777777" w:rsidR="00CF17EE" w:rsidRDefault="003F6DC6">
            <w:pPr>
              <w:keepNext/>
              <w:keepLines/>
            </w:pPr>
            <w:r>
              <w:t>$33.30</w:t>
            </w:r>
          </w:p>
        </w:tc>
        <w:tc>
          <w:tcPr>
            <w:tcW w:w="2420" w:type="dxa"/>
          </w:tcPr>
          <w:p w14:paraId="68A852D9" w14:textId="77777777" w:rsidR="00CF17EE" w:rsidRDefault="003F6DC6">
            <w:pPr>
              <w:keepNext/>
              <w:keepLines/>
            </w:pPr>
            <w:r>
              <w:t>$33.30</w:t>
            </w:r>
          </w:p>
        </w:tc>
        <w:tc>
          <w:tcPr>
            <w:tcW w:w="2420" w:type="dxa"/>
          </w:tcPr>
          <w:p w14:paraId="68A852DA" w14:textId="77777777" w:rsidR="00CF17EE" w:rsidRDefault="003F6DC6">
            <w:r>
              <w:t>$41.63</w:t>
            </w:r>
          </w:p>
        </w:tc>
      </w:tr>
    </w:tbl>
    <w:p w14:paraId="68A852DC" w14:textId="77777777" w:rsidR="00CF17EE" w:rsidRDefault="00CF17EE"/>
    <w:p w14:paraId="4615C7F6" w14:textId="77777777" w:rsidR="009A2410" w:rsidRDefault="009A2410">
      <w:pPr>
        <w:rPr>
          <w:rFonts w:eastAsiaTheme="majorEastAsia" w:cstheme="majorBidi"/>
          <w:b/>
          <w:bCs/>
          <w:color w:val="0194A6"/>
          <w:sz w:val="28"/>
          <w:szCs w:val="28"/>
        </w:rPr>
      </w:pPr>
      <w:r>
        <w:br w:type="page"/>
      </w:r>
    </w:p>
    <w:p w14:paraId="68A852DD" w14:textId="4ECA6872" w:rsidR="00CF17EE" w:rsidRDefault="003F6DC6">
      <w:pPr>
        <w:pStyle w:val="Heading3"/>
      </w:pPr>
      <w:r>
        <w:lastRenderedPageBreak/>
        <w:t>Junior - Full-time &amp; part-time - 19 years</w:t>
      </w:r>
    </w:p>
    <w:p w14:paraId="68A852DE" w14:textId="77777777" w:rsidR="00CF17EE" w:rsidRDefault="003F6DC6">
      <w:pPr>
        <w:keepNext/>
        <w:keepLines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2E6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2DF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2E0" w14:textId="77777777" w:rsidR="00CF17EE" w:rsidRDefault="003F6DC6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2016" w:type="dxa"/>
          </w:tcPr>
          <w:p w14:paraId="68A852E1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7" w:type="dxa"/>
          </w:tcPr>
          <w:p w14:paraId="68A852E2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6" w:type="dxa"/>
          </w:tcPr>
          <w:p w14:paraId="68A852E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2E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2E5" w14:textId="77777777" w:rsidR="00CF17EE" w:rsidRDefault="003F6DC6"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2EE" w14:textId="77777777" w:rsidTr="009A2410">
        <w:tc>
          <w:tcPr>
            <w:tcW w:w="2802" w:type="dxa"/>
          </w:tcPr>
          <w:p w14:paraId="68A852E7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2E8" w14:textId="77777777" w:rsidR="00CF17EE" w:rsidRDefault="003F6DC6">
            <w:pPr>
              <w:keepNext/>
              <w:keepLines/>
            </w:pPr>
            <w:r>
              <w:t>$591.04</w:t>
            </w:r>
          </w:p>
        </w:tc>
        <w:tc>
          <w:tcPr>
            <w:tcW w:w="2016" w:type="dxa"/>
          </w:tcPr>
          <w:p w14:paraId="68A852E9" w14:textId="77777777" w:rsidR="00CF17EE" w:rsidRDefault="003F6DC6">
            <w:pPr>
              <w:keepNext/>
              <w:keepLines/>
            </w:pPr>
            <w:r>
              <w:t>$15.55</w:t>
            </w:r>
          </w:p>
        </w:tc>
        <w:tc>
          <w:tcPr>
            <w:tcW w:w="2017" w:type="dxa"/>
          </w:tcPr>
          <w:p w14:paraId="68A852EA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6" w:type="dxa"/>
          </w:tcPr>
          <w:p w14:paraId="68A852EB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6" w:type="dxa"/>
          </w:tcPr>
          <w:p w14:paraId="68A852EC" w14:textId="77777777" w:rsidR="00CF17EE" w:rsidRDefault="003F6DC6">
            <w:pPr>
              <w:keepNext/>
              <w:keepLines/>
            </w:pPr>
            <w:r>
              <w:t>$31.10</w:t>
            </w:r>
          </w:p>
        </w:tc>
        <w:tc>
          <w:tcPr>
            <w:tcW w:w="2017" w:type="dxa"/>
          </w:tcPr>
          <w:p w14:paraId="68A852ED" w14:textId="77777777" w:rsidR="00CF17EE" w:rsidRDefault="003F6DC6">
            <w:r>
              <w:t>$38.88</w:t>
            </w:r>
          </w:p>
        </w:tc>
      </w:tr>
      <w:tr w:rsidR="00CF17EE" w14:paraId="68A852F6" w14:textId="77777777" w:rsidTr="009A2410">
        <w:tc>
          <w:tcPr>
            <w:tcW w:w="2802" w:type="dxa"/>
          </w:tcPr>
          <w:p w14:paraId="68A852EF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2F0" w14:textId="77777777" w:rsidR="00CF17EE" w:rsidRDefault="003F6DC6">
            <w:pPr>
              <w:keepNext/>
              <w:keepLines/>
            </w:pPr>
            <w:r>
              <w:t>$605.12</w:t>
            </w:r>
          </w:p>
        </w:tc>
        <w:tc>
          <w:tcPr>
            <w:tcW w:w="2016" w:type="dxa"/>
          </w:tcPr>
          <w:p w14:paraId="68A852F1" w14:textId="77777777" w:rsidR="00CF17EE" w:rsidRDefault="003F6DC6">
            <w:pPr>
              <w:keepNext/>
              <w:keepLines/>
            </w:pPr>
            <w:r>
              <w:t>$15.92</w:t>
            </w:r>
          </w:p>
        </w:tc>
        <w:tc>
          <w:tcPr>
            <w:tcW w:w="2017" w:type="dxa"/>
          </w:tcPr>
          <w:p w14:paraId="68A852F2" w14:textId="77777777" w:rsidR="00CF17EE" w:rsidRDefault="003F6DC6">
            <w:pPr>
              <w:keepNext/>
              <w:keepLines/>
            </w:pPr>
            <w:r>
              <w:t>$19.90</w:t>
            </w:r>
          </w:p>
        </w:tc>
        <w:tc>
          <w:tcPr>
            <w:tcW w:w="2016" w:type="dxa"/>
          </w:tcPr>
          <w:p w14:paraId="68A852F3" w14:textId="77777777" w:rsidR="00CF17EE" w:rsidRDefault="003F6DC6">
            <w:pPr>
              <w:keepNext/>
              <w:keepLines/>
            </w:pPr>
            <w:r>
              <w:t>$19.90</w:t>
            </w:r>
          </w:p>
        </w:tc>
        <w:tc>
          <w:tcPr>
            <w:tcW w:w="2016" w:type="dxa"/>
          </w:tcPr>
          <w:p w14:paraId="68A852F4" w14:textId="77777777" w:rsidR="00CF17EE" w:rsidRDefault="003F6DC6">
            <w:pPr>
              <w:keepNext/>
              <w:keepLines/>
            </w:pPr>
            <w:r>
              <w:t>$31.84</w:t>
            </w:r>
          </w:p>
        </w:tc>
        <w:tc>
          <w:tcPr>
            <w:tcW w:w="2017" w:type="dxa"/>
          </w:tcPr>
          <w:p w14:paraId="68A852F5" w14:textId="77777777" w:rsidR="00CF17EE" w:rsidRDefault="003F6DC6">
            <w:r>
              <w:t>$39.80</w:t>
            </w:r>
          </w:p>
        </w:tc>
      </w:tr>
      <w:tr w:rsidR="00CF17EE" w14:paraId="68A852FE" w14:textId="77777777" w:rsidTr="009A2410">
        <w:tc>
          <w:tcPr>
            <w:tcW w:w="2802" w:type="dxa"/>
          </w:tcPr>
          <w:p w14:paraId="68A852F7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2F8" w14:textId="77777777" w:rsidR="00CF17EE" w:rsidRDefault="003F6DC6">
            <w:pPr>
              <w:keepNext/>
              <w:keepLines/>
            </w:pPr>
            <w:r>
              <w:t>$614.56</w:t>
            </w:r>
          </w:p>
        </w:tc>
        <w:tc>
          <w:tcPr>
            <w:tcW w:w="2016" w:type="dxa"/>
          </w:tcPr>
          <w:p w14:paraId="68A852F9" w14:textId="77777777" w:rsidR="00CF17EE" w:rsidRDefault="003F6DC6">
            <w:pPr>
              <w:keepNext/>
              <w:keepLines/>
            </w:pPr>
            <w:r>
              <w:t>$16.17</w:t>
            </w:r>
          </w:p>
        </w:tc>
        <w:tc>
          <w:tcPr>
            <w:tcW w:w="2017" w:type="dxa"/>
          </w:tcPr>
          <w:p w14:paraId="68A852FA" w14:textId="77777777" w:rsidR="00CF17EE" w:rsidRDefault="003F6DC6">
            <w:pPr>
              <w:keepNext/>
              <w:keepLines/>
            </w:pPr>
            <w:r>
              <w:t>$20.21</w:t>
            </w:r>
          </w:p>
        </w:tc>
        <w:tc>
          <w:tcPr>
            <w:tcW w:w="2016" w:type="dxa"/>
          </w:tcPr>
          <w:p w14:paraId="68A852FB" w14:textId="77777777" w:rsidR="00CF17EE" w:rsidRDefault="003F6DC6">
            <w:pPr>
              <w:keepNext/>
              <w:keepLines/>
            </w:pPr>
            <w:r>
              <w:t>$20.21</w:t>
            </w:r>
          </w:p>
        </w:tc>
        <w:tc>
          <w:tcPr>
            <w:tcW w:w="2016" w:type="dxa"/>
          </w:tcPr>
          <w:p w14:paraId="68A852FC" w14:textId="77777777" w:rsidR="00CF17EE" w:rsidRDefault="003F6DC6">
            <w:pPr>
              <w:keepNext/>
              <w:keepLines/>
            </w:pPr>
            <w:r>
              <w:t>$32.34</w:t>
            </w:r>
          </w:p>
        </w:tc>
        <w:tc>
          <w:tcPr>
            <w:tcW w:w="2017" w:type="dxa"/>
          </w:tcPr>
          <w:p w14:paraId="68A852FD" w14:textId="77777777" w:rsidR="00CF17EE" w:rsidRDefault="003F6DC6">
            <w:r>
              <w:t>$40.43</w:t>
            </w:r>
          </w:p>
        </w:tc>
      </w:tr>
      <w:tr w:rsidR="00CF17EE" w14:paraId="68A85306" w14:textId="77777777" w:rsidTr="009A2410">
        <w:tc>
          <w:tcPr>
            <w:tcW w:w="2802" w:type="dxa"/>
          </w:tcPr>
          <w:p w14:paraId="68A852FF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300" w14:textId="77777777" w:rsidR="00CF17EE" w:rsidRDefault="003F6DC6">
            <w:pPr>
              <w:keepNext/>
              <w:keepLines/>
            </w:pPr>
            <w:r>
              <w:t>$626.64</w:t>
            </w:r>
          </w:p>
        </w:tc>
        <w:tc>
          <w:tcPr>
            <w:tcW w:w="2016" w:type="dxa"/>
          </w:tcPr>
          <w:p w14:paraId="68A85301" w14:textId="77777777" w:rsidR="00CF17EE" w:rsidRDefault="003F6DC6">
            <w:pPr>
              <w:keepNext/>
              <w:keepLines/>
            </w:pPr>
            <w:r>
              <w:t>$16.49</w:t>
            </w:r>
          </w:p>
        </w:tc>
        <w:tc>
          <w:tcPr>
            <w:tcW w:w="2017" w:type="dxa"/>
          </w:tcPr>
          <w:p w14:paraId="68A85302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303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304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7" w:type="dxa"/>
          </w:tcPr>
          <w:p w14:paraId="68A85305" w14:textId="77777777" w:rsidR="00CF17EE" w:rsidRDefault="003F6DC6">
            <w:r>
              <w:t>$41.23</w:t>
            </w:r>
          </w:p>
        </w:tc>
      </w:tr>
      <w:tr w:rsidR="00CF17EE" w14:paraId="68A8530E" w14:textId="77777777" w:rsidTr="009A2410">
        <w:tc>
          <w:tcPr>
            <w:tcW w:w="2802" w:type="dxa"/>
          </w:tcPr>
          <w:p w14:paraId="68A85307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308" w14:textId="77777777" w:rsidR="00CF17EE" w:rsidRDefault="003F6DC6">
            <w:pPr>
              <w:keepNext/>
              <w:keepLines/>
            </w:pPr>
            <w:r>
              <w:t>$652.32</w:t>
            </w:r>
          </w:p>
        </w:tc>
        <w:tc>
          <w:tcPr>
            <w:tcW w:w="2016" w:type="dxa"/>
          </w:tcPr>
          <w:p w14:paraId="68A85309" w14:textId="77777777" w:rsidR="00CF17EE" w:rsidRDefault="003F6DC6">
            <w:pPr>
              <w:keepNext/>
              <w:keepLines/>
            </w:pPr>
            <w:r>
              <w:t>$17.17</w:t>
            </w:r>
          </w:p>
        </w:tc>
        <w:tc>
          <w:tcPr>
            <w:tcW w:w="2017" w:type="dxa"/>
          </w:tcPr>
          <w:p w14:paraId="68A8530A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016" w:type="dxa"/>
          </w:tcPr>
          <w:p w14:paraId="68A8530B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016" w:type="dxa"/>
          </w:tcPr>
          <w:p w14:paraId="68A8530C" w14:textId="77777777" w:rsidR="00CF17EE" w:rsidRDefault="003F6DC6">
            <w:pPr>
              <w:keepNext/>
              <w:keepLines/>
            </w:pPr>
            <w:r>
              <w:t>$34.34</w:t>
            </w:r>
          </w:p>
        </w:tc>
        <w:tc>
          <w:tcPr>
            <w:tcW w:w="2017" w:type="dxa"/>
          </w:tcPr>
          <w:p w14:paraId="68A8530D" w14:textId="77777777" w:rsidR="00CF17EE" w:rsidRDefault="003F6DC6">
            <w:r>
              <w:t>$42.93</w:t>
            </w:r>
          </w:p>
        </w:tc>
      </w:tr>
      <w:tr w:rsidR="00CF17EE" w14:paraId="68A85316" w14:textId="77777777" w:rsidTr="009A2410">
        <w:tc>
          <w:tcPr>
            <w:tcW w:w="2802" w:type="dxa"/>
          </w:tcPr>
          <w:p w14:paraId="68A8530F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310" w14:textId="77777777" w:rsidR="00CF17EE" w:rsidRDefault="003F6DC6">
            <w:pPr>
              <w:keepNext/>
              <w:keepLines/>
            </w:pPr>
            <w:r>
              <w:t>$661.84</w:t>
            </w:r>
          </w:p>
        </w:tc>
        <w:tc>
          <w:tcPr>
            <w:tcW w:w="2016" w:type="dxa"/>
          </w:tcPr>
          <w:p w14:paraId="68A85311" w14:textId="77777777" w:rsidR="00CF17EE" w:rsidRDefault="003F6DC6">
            <w:pPr>
              <w:keepNext/>
              <w:keepLines/>
            </w:pPr>
            <w:r>
              <w:t>$17.42</w:t>
            </w:r>
          </w:p>
        </w:tc>
        <w:tc>
          <w:tcPr>
            <w:tcW w:w="2017" w:type="dxa"/>
          </w:tcPr>
          <w:p w14:paraId="68A85312" w14:textId="77777777" w:rsidR="00CF17EE" w:rsidRDefault="003F6DC6">
            <w:pPr>
              <w:keepNext/>
              <w:keepLines/>
            </w:pPr>
            <w:r>
              <w:t>$21.78</w:t>
            </w:r>
          </w:p>
        </w:tc>
        <w:tc>
          <w:tcPr>
            <w:tcW w:w="2016" w:type="dxa"/>
          </w:tcPr>
          <w:p w14:paraId="68A85313" w14:textId="77777777" w:rsidR="00CF17EE" w:rsidRDefault="003F6DC6">
            <w:pPr>
              <w:keepNext/>
              <w:keepLines/>
            </w:pPr>
            <w:r>
              <w:t>$21.78</w:t>
            </w:r>
          </w:p>
        </w:tc>
        <w:tc>
          <w:tcPr>
            <w:tcW w:w="2016" w:type="dxa"/>
          </w:tcPr>
          <w:p w14:paraId="68A85314" w14:textId="77777777" w:rsidR="00CF17EE" w:rsidRDefault="003F6DC6">
            <w:pPr>
              <w:keepNext/>
              <w:keepLines/>
            </w:pPr>
            <w:r>
              <w:t>$34.84</w:t>
            </w:r>
          </w:p>
        </w:tc>
        <w:tc>
          <w:tcPr>
            <w:tcW w:w="2017" w:type="dxa"/>
          </w:tcPr>
          <w:p w14:paraId="68A85315" w14:textId="77777777" w:rsidR="00CF17EE" w:rsidRDefault="003F6DC6">
            <w:r>
              <w:t>$43.55</w:t>
            </w:r>
          </w:p>
        </w:tc>
      </w:tr>
      <w:tr w:rsidR="00CF17EE" w14:paraId="68A8531E" w14:textId="77777777" w:rsidTr="009A2410">
        <w:tc>
          <w:tcPr>
            <w:tcW w:w="2802" w:type="dxa"/>
          </w:tcPr>
          <w:p w14:paraId="68A85317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318" w14:textId="77777777" w:rsidR="00CF17EE" w:rsidRDefault="003F6DC6">
            <w:pPr>
              <w:keepNext/>
              <w:keepLines/>
            </w:pPr>
            <w:r>
              <w:t>$694.96</w:t>
            </w:r>
          </w:p>
        </w:tc>
        <w:tc>
          <w:tcPr>
            <w:tcW w:w="2016" w:type="dxa"/>
          </w:tcPr>
          <w:p w14:paraId="68A85319" w14:textId="77777777" w:rsidR="00CF17EE" w:rsidRDefault="003F6DC6">
            <w:pPr>
              <w:keepNext/>
              <w:keepLines/>
            </w:pPr>
            <w:r>
              <w:t>$18.29</w:t>
            </w:r>
          </w:p>
        </w:tc>
        <w:tc>
          <w:tcPr>
            <w:tcW w:w="2017" w:type="dxa"/>
          </w:tcPr>
          <w:p w14:paraId="68A8531A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016" w:type="dxa"/>
          </w:tcPr>
          <w:p w14:paraId="68A8531B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016" w:type="dxa"/>
          </w:tcPr>
          <w:p w14:paraId="68A8531C" w14:textId="77777777" w:rsidR="00CF17EE" w:rsidRDefault="003F6DC6">
            <w:pPr>
              <w:keepNext/>
              <w:keepLines/>
            </w:pPr>
            <w:r>
              <w:t>$36.58</w:t>
            </w:r>
          </w:p>
        </w:tc>
        <w:tc>
          <w:tcPr>
            <w:tcW w:w="2017" w:type="dxa"/>
          </w:tcPr>
          <w:p w14:paraId="68A8531D" w14:textId="77777777" w:rsidR="00CF17EE" w:rsidRDefault="003F6DC6">
            <w:r>
              <w:t>$45.73</w:t>
            </w:r>
          </w:p>
        </w:tc>
      </w:tr>
      <w:tr w:rsidR="00CF17EE" w14:paraId="68A85326" w14:textId="77777777" w:rsidTr="009A2410">
        <w:tc>
          <w:tcPr>
            <w:tcW w:w="2802" w:type="dxa"/>
          </w:tcPr>
          <w:p w14:paraId="68A8531F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320" w14:textId="77777777" w:rsidR="00CF17EE" w:rsidRDefault="003F6DC6">
            <w:pPr>
              <w:keepNext/>
              <w:keepLines/>
            </w:pPr>
            <w:r>
              <w:t>$723.20</w:t>
            </w:r>
          </w:p>
        </w:tc>
        <w:tc>
          <w:tcPr>
            <w:tcW w:w="2016" w:type="dxa"/>
          </w:tcPr>
          <w:p w14:paraId="68A85321" w14:textId="77777777" w:rsidR="00CF17EE" w:rsidRDefault="003F6DC6">
            <w:pPr>
              <w:keepNext/>
              <w:keepLines/>
            </w:pPr>
            <w:r>
              <w:t>$19.03</w:t>
            </w:r>
          </w:p>
        </w:tc>
        <w:tc>
          <w:tcPr>
            <w:tcW w:w="2017" w:type="dxa"/>
          </w:tcPr>
          <w:p w14:paraId="68A85322" w14:textId="77777777" w:rsidR="00CF17EE" w:rsidRDefault="003F6DC6">
            <w:pPr>
              <w:keepNext/>
              <w:keepLines/>
            </w:pPr>
            <w:r>
              <w:t>$23.79</w:t>
            </w:r>
          </w:p>
        </w:tc>
        <w:tc>
          <w:tcPr>
            <w:tcW w:w="2016" w:type="dxa"/>
          </w:tcPr>
          <w:p w14:paraId="68A85323" w14:textId="77777777" w:rsidR="00CF17EE" w:rsidRDefault="003F6DC6">
            <w:pPr>
              <w:keepNext/>
              <w:keepLines/>
            </w:pPr>
            <w:r>
              <w:t>$23.79</w:t>
            </w:r>
          </w:p>
        </w:tc>
        <w:tc>
          <w:tcPr>
            <w:tcW w:w="2016" w:type="dxa"/>
          </w:tcPr>
          <w:p w14:paraId="68A85324" w14:textId="77777777" w:rsidR="00CF17EE" w:rsidRDefault="003F6DC6">
            <w:pPr>
              <w:keepNext/>
              <w:keepLines/>
            </w:pPr>
            <w:r>
              <w:t>$38.06</w:t>
            </w:r>
          </w:p>
        </w:tc>
        <w:tc>
          <w:tcPr>
            <w:tcW w:w="2017" w:type="dxa"/>
          </w:tcPr>
          <w:p w14:paraId="68A85325" w14:textId="77777777" w:rsidR="00CF17EE" w:rsidRDefault="003F6DC6">
            <w:r>
              <w:t>$47.58</w:t>
            </w:r>
          </w:p>
        </w:tc>
      </w:tr>
    </w:tbl>
    <w:p w14:paraId="68A85327" w14:textId="77777777" w:rsidR="00CF17EE" w:rsidRDefault="00CF17EE"/>
    <w:p w14:paraId="68A85328" w14:textId="77777777" w:rsidR="00CF17EE" w:rsidRDefault="003F6DC6">
      <w:pPr>
        <w:keepNext/>
        <w:keepLines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126"/>
        <w:gridCol w:w="1906"/>
        <w:gridCol w:w="2017"/>
        <w:gridCol w:w="2016"/>
        <w:gridCol w:w="2016"/>
        <w:gridCol w:w="2017"/>
      </w:tblGrid>
      <w:tr w:rsidR="00CF17EE" w14:paraId="68A85330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329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126" w:type="dxa"/>
          </w:tcPr>
          <w:p w14:paraId="68A8532A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1906" w:type="dxa"/>
          </w:tcPr>
          <w:p w14:paraId="68A8532B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7" w:type="dxa"/>
          </w:tcPr>
          <w:p w14:paraId="68A8532C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6" w:type="dxa"/>
          </w:tcPr>
          <w:p w14:paraId="68A8532D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32E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32F" w14:textId="77777777" w:rsidR="00CF17EE" w:rsidRDefault="003F6DC6"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338" w14:textId="77777777" w:rsidTr="009A2410">
        <w:tc>
          <w:tcPr>
            <w:tcW w:w="2802" w:type="dxa"/>
          </w:tcPr>
          <w:p w14:paraId="68A85331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126" w:type="dxa"/>
          </w:tcPr>
          <w:p w14:paraId="68A85332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1906" w:type="dxa"/>
          </w:tcPr>
          <w:p w14:paraId="68A85333" w14:textId="77777777" w:rsidR="00CF17EE" w:rsidRDefault="003F6DC6">
            <w:pPr>
              <w:keepNext/>
              <w:keepLines/>
            </w:pPr>
            <w:r>
              <w:t>$17.49</w:t>
            </w:r>
          </w:p>
        </w:tc>
        <w:tc>
          <w:tcPr>
            <w:tcW w:w="2017" w:type="dxa"/>
          </w:tcPr>
          <w:p w14:paraId="68A85334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2016" w:type="dxa"/>
          </w:tcPr>
          <w:p w14:paraId="68A85335" w14:textId="77777777" w:rsidR="00CF17EE" w:rsidRDefault="003F6DC6">
            <w:pPr>
              <w:keepNext/>
              <w:keepLines/>
            </w:pPr>
            <w:r>
              <w:t>$23.33</w:t>
            </w:r>
          </w:p>
        </w:tc>
        <w:tc>
          <w:tcPr>
            <w:tcW w:w="2016" w:type="dxa"/>
          </w:tcPr>
          <w:p w14:paraId="68A85336" w14:textId="77777777" w:rsidR="00CF17EE" w:rsidRDefault="003F6DC6">
            <w:pPr>
              <w:keepNext/>
              <w:keepLines/>
            </w:pPr>
            <w:r>
              <w:t>$31.10</w:t>
            </w:r>
          </w:p>
        </w:tc>
        <w:tc>
          <w:tcPr>
            <w:tcW w:w="2017" w:type="dxa"/>
          </w:tcPr>
          <w:p w14:paraId="68A85337" w14:textId="77777777" w:rsidR="00CF17EE" w:rsidRDefault="003F6DC6">
            <w:r>
              <w:t>$38.88</w:t>
            </w:r>
          </w:p>
        </w:tc>
      </w:tr>
      <w:tr w:rsidR="00CF17EE" w14:paraId="68A85340" w14:textId="77777777" w:rsidTr="009A2410">
        <w:tc>
          <w:tcPr>
            <w:tcW w:w="2802" w:type="dxa"/>
          </w:tcPr>
          <w:p w14:paraId="68A85339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126" w:type="dxa"/>
          </w:tcPr>
          <w:p w14:paraId="68A8533A" w14:textId="77777777" w:rsidR="00CF17EE" w:rsidRDefault="003F6DC6">
            <w:pPr>
              <w:keepNext/>
              <w:keepLines/>
            </w:pPr>
            <w:r>
              <w:t>$20.70</w:t>
            </w:r>
          </w:p>
        </w:tc>
        <w:tc>
          <w:tcPr>
            <w:tcW w:w="1906" w:type="dxa"/>
          </w:tcPr>
          <w:p w14:paraId="68A8533B" w14:textId="77777777" w:rsidR="00CF17EE" w:rsidRDefault="003F6DC6">
            <w:pPr>
              <w:keepNext/>
              <w:keepLines/>
            </w:pPr>
            <w:r>
              <w:t>$17.91</w:t>
            </w:r>
          </w:p>
        </w:tc>
        <w:tc>
          <w:tcPr>
            <w:tcW w:w="2017" w:type="dxa"/>
          </w:tcPr>
          <w:p w14:paraId="68A8533C" w14:textId="77777777" w:rsidR="00CF17EE" w:rsidRDefault="003F6DC6">
            <w:pPr>
              <w:keepNext/>
              <w:keepLines/>
            </w:pPr>
            <w:r>
              <w:t>$20.70</w:t>
            </w:r>
          </w:p>
        </w:tc>
        <w:tc>
          <w:tcPr>
            <w:tcW w:w="2016" w:type="dxa"/>
          </w:tcPr>
          <w:p w14:paraId="68A8533D" w14:textId="77777777" w:rsidR="00CF17EE" w:rsidRDefault="003F6DC6">
            <w:pPr>
              <w:keepNext/>
              <w:keepLines/>
            </w:pPr>
            <w:r>
              <w:t>$23.88</w:t>
            </w:r>
          </w:p>
        </w:tc>
        <w:tc>
          <w:tcPr>
            <w:tcW w:w="2016" w:type="dxa"/>
          </w:tcPr>
          <w:p w14:paraId="68A8533E" w14:textId="77777777" w:rsidR="00CF17EE" w:rsidRDefault="003F6DC6">
            <w:pPr>
              <w:keepNext/>
              <w:keepLines/>
            </w:pPr>
            <w:r>
              <w:t>$31.84</w:t>
            </w:r>
          </w:p>
        </w:tc>
        <w:tc>
          <w:tcPr>
            <w:tcW w:w="2017" w:type="dxa"/>
          </w:tcPr>
          <w:p w14:paraId="68A8533F" w14:textId="77777777" w:rsidR="00CF17EE" w:rsidRDefault="003F6DC6">
            <w:r>
              <w:t>$39.80</w:t>
            </w:r>
          </w:p>
        </w:tc>
      </w:tr>
      <w:tr w:rsidR="00CF17EE" w14:paraId="68A85348" w14:textId="77777777" w:rsidTr="009A2410">
        <w:tc>
          <w:tcPr>
            <w:tcW w:w="2802" w:type="dxa"/>
          </w:tcPr>
          <w:p w14:paraId="68A85341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126" w:type="dxa"/>
          </w:tcPr>
          <w:p w14:paraId="68A85342" w14:textId="77777777" w:rsidR="00CF17EE" w:rsidRDefault="003F6DC6">
            <w:pPr>
              <w:keepNext/>
              <w:keepLines/>
            </w:pPr>
            <w:r>
              <w:t>$21.02</w:t>
            </w:r>
          </w:p>
        </w:tc>
        <w:tc>
          <w:tcPr>
            <w:tcW w:w="1906" w:type="dxa"/>
          </w:tcPr>
          <w:p w14:paraId="68A85343" w14:textId="77777777" w:rsidR="00CF17EE" w:rsidRDefault="003F6DC6">
            <w:pPr>
              <w:keepNext/>
              <w:keepLines/>
            </w:pPr>
            <w:r>
              <w:t>$18.19</w:t>
            </w:r>
          </w:p>
        </w:tc>
        <w:tc>
          <w:tcPr>
            <w:tcW w:w="2017" w:type="dxa"/>
          </w:tcPr>
          <w:p w14:paraId="68A85344" w14:textId="77777777" w:rsidR="00CF17EE" w:rsidRDefault="003F6DC6">
            <w:pPr>
              <w:keepNext/>
              <w:keepLines/>
            </w:pPr>
            <w:r>
              <w:t>$21.02</w:t>
            </w:r>
          </w:p>
        </w:tc>
        <w:tc>
          <w:tcPr>
            <w:tcW w:w="2016" w:type="dxa"/>
          </w:tcPr>
          <w:p w14:paraId="68A85345" w14:textId="77777777" w:rsidR="00CF17EE" w:rsidRDefault="003F6DC6">
            <w:pPr>
              <w:keepNext/>
              <w:keepLines/>
            </w:pPr>
            <w:r>
              <w:t>$24.26</w:t>
            </w:r>
          </w:p>
        </w:tc>
        <w:tc>
          <w:tcPr>
            <w:tcW w:w="2016" w:type="dxa"/>
          </w:tcPr>
          <w:p w14:paraId="68A85346" w14:textId="77777777" w:rsidR="00CF17EE" w:rsidRDefault="003F6DC6">
            <w:pPr>
              <w:keepNext/>
              <w:keepLines/>
            </w:pPr>
            <w:r>
              <w:t>$32.34</w:t>
            </w:r>
          </w:p>
        </w:tc>
        <w:tc>
          <w:tcPr>
            <w:tcW w:w="2017" w:type="dxa"/>
          </w:tcPr>
          <w:p w14:paraId="68A85347" w14:textId="77777777" w:rsidR="00CF17EE" w:rsidRDefault="003F6DC6">
            <w:r>
              <w:t>$40.43</w:t>
            </w:r>
          </w:p>
        </w:tc>
      </w:tr>
      <w:tr w:rsidR="00CF17EE" w14:paraId="68A85350" w14:textId="77777777" w:rsidTr="009A2410">
        <w:tc>
          <w:tcPr>
            <w:tcW w:w="2802" w:type="dxa"/>
          </w:tcPr>
          <w:p w14:paraId="68A85349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126" w:type="dxa"/>
          </w:tcPr>
          <w:p w14:paraId="68A8534A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1906" w:type="dxa"/>
          </w:tcPr>
          <w:p w14:paraId="68A8534B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7" w:type="dxa"/>
          </w:tcPr>
          <w:p w14:paraId="68A8534C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2016" w:type="dxa"/>
          </w:tcPr>
          <w:p w14:paraId="68A8534D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34E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7" w:type="dxa"/>
          </w:tcPr>
          <w:p w14:paraId="68A8534F" w14:textId="77777777" w:rsidR="00CF17EE" w:rsidRDefault="003F6DC6">
            <w:r>
              <w:t>$41.23</w:t>
            </w:r>
          </w:p>
        </w:tc>
      </w:tr>
      <w:tr w:rsidR="00CF17EE" w14:paraId="68A85358" w14:textId="77777777" w:rsidTr="009A2410">
        <w:tc>
          <w:tcPr>
            <w:tcW w:w="2802" w:type="dxa"/>
          </w:tcPr>
          <w:p w14:paraId="68A85351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126" w:type="dxa"/>
          </w:tcPr>
          <w:p w14:paraId="68A85352" w14:textId="77777777" w:rsidR="00CF17EE" w:rsidRDefault="003F6DC6">
            <w:pPr>
              <w:keepNext/>
              <w:keepLines/>
            </w:pPr>
            <w:r>
              <w:t>$22.32</w:t>
            </w:r>
          </w:p>
        </w:tc>
        <w:tc>
          <w:tcPr>
            <w:tcW w:w="1906" w:type="dxa"/>
          </w:tcPr>
          <w:p w14:paraId="68A85353" w14:textId="77777777" w:rsidR="00CF17EE" w:rsidRDefault="003F6DC6">
            <w:pPr>
              <w:keepNext/>
              <w:keepLines/>
            </w:pPr>
            <w:r>
              <w:t>$19.32</w:t>
            </w:r>
          </w:p>
        </w:tc>
        <w:tc>
          <w:tcPr>
            <w:tcW w:w="2017" w:type="dxa"/>
          </w:tcPr>
          <w:p w14:paraId="68A85354" w14:textId="77777777" w:rsidR="00CF17EE" w:rsidRDefault="003F6DC6">
            <w:pPr>
              <w:keepNext/>
              <w:keepLines/>
            </w:pPr>
            <w:r>
              <w:t>$22.32</w:t>
            </w:r>
          </w:p>
        </w:tc>
        <w:tc>
          <w:tcPr>
            <w:tcW w:w="2016" w:type="dxa"/>
          </w:tcPr>
          <w:p w14:paraId="68A85355" w14:textId="77777777" w:rsidR="00CF17EE" w:rsidRDefault="003F6DC6">
            <w:pPr>
              <w:keepNext/>
              <w:keepLines/>
            </w:pPr>
            <w:r>
              <w:t>$25.76</w:t>
            </w:r>
          </w:p>
        </w:tc>
        <w:tc>
          <w:tcPr>
            <w:tcW w:w="2016" w:type="dxa"/>
          </w:tcPr>
          <w:p w14:paraId="68A85356" w14:textId="77777777" w:rsidR="00CF17EE" w:rsidRDefault="003F6DC6">
            <w:pPr>
              <w:keepNext/>
              <w:keepLines/>
            </w:pPr>
            <w:r>
              <w:t>$34.34</w:t>
            </w:r>
          </w:p>
        </w:tc>
        <w:tc>
          <w:tcPr>
            <w:tcW w:w="2017" w:type="dxa"/>
          </w:tcPr>
          <w:p w14:paraId="68A85357" w14:textId="77777777" w:rsidR="00CF17EE" w:rsidRDefault="003F6DC6">
            <w:r>
              <w:t>$42.93</w:t>
            </w:r>
          </w:p>
        </w:tc>
      </w:tr>
      <w:tr w:rsidR="00CF17EE" w14:paraId="68A85360" w14:textId="77777777" w:rsidTr="009A2410">
        <w:tc>
          <w:tcPr>
            <w:tcW w:w="2802" w:type="dxa"/>
          </w:tcPr>
          <w:p w14:paraId="68A85359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126" w:type="dxa"/>
          </w:tcPr>
          <w:p w14:paraId="68A8535A" w14:textId="77777777" w:rsidR="00CF17EE" w:rsidRDefault="003F6DC6">
            <w:pPr>
              <w:keepNext/>
              <w:keepLines/>
            </w:pPr>
            <w:r>
              <w:t>$22.65</w:t>
            </w:r>
          </w:p>
        </w:tc>
        <w:tc>
          <w:tcPr>
            <w:tcW w:w="1906" w:type="dxa"/>
          </w:tcPr>
          <w:p w14:paraId="68A8535B" w14:textId="77777777" w:rsidR="00CF17EE" w:rsidRDefault="003F6DC6">
            <w:pPr>
              <w:keepNext/>
              <w:keepLines/>
            </w:pPr>
            <w:r>
              <w:t>$19.60</w:t>
            </w:r>
          </w:p>
        </w:tc>
        <w:tc>
          <w:tcPr>
            <w:tcW w:w="2017" w:type="dxa"/>
          </w:tcPr>
          <w:p w14:paraId="68A8535C" w14:textId="77777777" w:rsidR="00CF17EE" w:rsidRDefault="003F6DC6">
            <w:pPr>
              <w:keepNext/>
              <w:keepLines/>
            </w:pPr>
            <w:r>
              <w:t>$22.65</w:t>
            </w:r>
          </w:p>
        </w:tc>
        <w:tc>
          <w:tcPr>
            <w:tcW w:w="2016" w:type="dxa"/>
          </w:tcPr>
          <w:p w14:paraId="68A8535D" w14:textId="77777777" w:rsidR="00CF17EE" w:rsidRDefault="003F6DC6">
            <w:pPr>
              <w:keepNext/>
              <w:keepLines/>
            </w:pPr>
            <w:r>
              <w:t>$26.13</w:t>
            </w:r>
          </w:p>
        </w:tc>
        <w:tc>
          <w:tcPr>
            <w:tcW w:w="2016" w:type="dxa"/>
          </w:tcPr>
          <w:p w14:paraId="68A8535E" w14:textId="77777777" w:rsidR="00CF17EE" w:rsidRDefault="003F6DC6">
            <w:pPr>
              <w:keepNext/>
              <w:keepLines/>
            </w:pPr>
            <w:r>
              <w:t>$34.84</w:t>
            </w:r>
          </w:p>
        </w:tc>
        <w:tc>
          <w:tcPr>
            <w:tcW w:w="2017" w:type="dxa"/>
          </w:tcPr>
          <w:p w14:paraId="68A8535F" w14:textId="77777777" w:rsidR="00CF17EE" w:rsidRDefault="003F6DC6">
            <w:r>
              <w:t>$43.55</w:t>
            </w:r>
          </w:p>
        </w:tc>
      </w:tr>
      <w:tr w:rsidR="00CF17EE" w14:paraId="68A85368" w14:textId="77777777" w:rsidTr="009A2410">
        <w:tc>
          <w:tcPr>
            <w:tcW w:w="2802" w:type="dxa"/>
          </w:tcPr>
          <w:p w14:paraId="68A85361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126" w:type="dxa"/>
          </w:tcPr>
          <w:p w14:paraId="68A85362" w14:textId="77777777" w:rsidR="00CF17EE" w:rsidRDefault="003F6DC6">
            <w:pPr>
              <w:keepNext/>
              <w:keepLines/>
            </w:pPr>
            <w:r>
              <w:t>$23.78</w:t>
            </w:r>
          </w:p>
        </w:tc>
        <w:tc>
          <w:tcPr>
            <w:tcW w:w="1906" w:type="dxa"/>
          </w:tcPr>
          <w:p w14:paraId="68A85363" w14:textId="77777777" w:rsidR="00CF17EE" w:rsidRDefault="003F6DC6">
            <w:pPr>
              <w:keepNext/>
              <w:keepLines/>
            </w:pPr>
            <w:r>
              <w:t>$20.58</w:t>
            </w:r>
          </w:p>
        </w:tc>
        <w:tc>
          <w:tcPr>
            <w:tcW w:w="2017" w:type="dxa"/>
          </w:tcPr>
          <w:p w14:paraId="68A85364" w14:textId="77777777" w:rsidR="00CF17EE" w:rsidRDefault="003F6DC6">
            <w:pPr>
              <w:keepNext/>
              <w:keepLines/>
            </w:pPr>
            <w:r>
              <w:t>$23.78</w:t>
            </w:r>
          </w:p>
        </w:tc>
        <w:tc>
          <w:tcPr>
            <w:tcW w:w="2016" w:type="dxa"/>
          </w:tcPr>
          <w:p w14:paraId="68A85365" w14:textId="77777777" w:rsidR="00CF17EE" w:rsidRDefault="003F6DC6">
            <w:pPr>
              <w:keepNext/>
              <w:keepLines/>
            </w:pPr>
            <w:r>
              <w:t>$27.44</w:t>
            </w:r>
          </w:p>
        </w:tc>
        <w:tc>
          <w:tcPr>
            <w:tcW w:w="2016" w:type="dxa"/>
          </w:tcPr>
          <w:p w14:paraId="68A85366" w14:textId="77777777" w:rsidR="00CF17EE" w:rsidRDefault="003F6DC6">
            <w:pPr>
              <w:keepNext/>
              <w:keepLines/>
            </w:pPr>
            <w:r>
              <w:t>$36.58</w:t>
            </w:r>
          </w:p>
        </w:tc>
        <w:tc>
          <w:tcPr>
            <w:tcW w:w="2017" w:type="dxa"/>
          </w:tcPr>
          <w:p w14:paraId="68A85367" w14:textId="77777777" w:rsidR="00CF17EE" w:rsidRDefault="003F6DC6">
            <w:r>
              <w:t>$45.73</w:t>
            </w:r>
          </w:p>
        </w:tc>
      </w:tr>
      <w:tr w:rsidR="00CF17EE" w14:paraId="68A85370" w14:textId="77777777" w:rsidTr="009A2410">
        <w:tc>
          <w:tcPr>
            <w:tcW w:w="2802" w:type="dxa"/>
          </w:tcPr>
          <w:p w14:paraId="68A85369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126" w:type="dxa"/>
          </w:tcPr>
          <w:p w14:paraId="68A8536A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1906" w:type="dxa"/>
          </w:tcPr>
          <w:p w14:paraId="68A8536B" w14:textId="77777777" w:rsidR="00CF17EE" w:rsidRDefault="003F6DC6">
            <w:pPr>
              <w:keepNext/>
              <w:keepLines/>
            </w:pPr>
            <w:r>
              <w:t>$21.41</w:t>
            </w:r>
          </w:p>
        </w:tc>
        <w:tc>
          <w:tcPr>
            <w:tcW w:w="2017" w:type="dxa"/>
          </w:tcPr>
          <w:p w14:paraId="68A8536C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36D" w14:textId="77777777" w:rsidR="00CF17EE" w:rsidRDefault="003F6DC6">
            <w:pPr>
              <w:keepNext/>
              <w:keepLines/>
            </w:pPr>
            <w:r>
              <w:t>$28.55</w:t>
            </w:r>
          </w:p>
        </w:tc>
        <w:tc>
          <w:tcPr>
            <w:tcW w:w="2016" w:type="dxa"/>
          </w:tcPr>
          <w:p w14:paraId="68A8536E" w14:textId="77777777" w:rsidR="00CF17EE" w:rsidRDefault="003F6DC6">
            <w:pPr>
              <w:keepNext/>
              <w:keepLines/>
            </w:pPr>
            <w:r>
              <w:t>$38.06</w:t>
            </w:r>
          </w:p>
        </w:tc>
        <w:tc>
          <w:tcPr>
            <w:tcW w:w="2017" w:type="dxa"/>
          </w:tcPr>
          <w:p w14:paraId="68A8536F" w14:textId="77777777" w:rsidR="00CF17EE" w:rsidRDefault="003F6DC6">
            <w:r>
              <w:t>$47.58</w:t>
            </w:r>
          </w:p>
        </w:tc>
      </w:tr>
    </w:tbl>
    <w:p w14:paraId="68A85371" w14:textId="77777777" w:rsidR="00CF17EE" w:rsidRDefault="00CF17EE"/>
    <w:p w14:paraId="68A85372" w14:textId="77777777" w:rsidR="00CF17EE" w:rsidRDefault="003F6DC6">
      <w:pPr>
        <w:keepNext/>
        <w:keepLines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379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373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374" w14:textId="77777777" w:rsidR="00CF17EE" w:rsidRDefault="003F6DC6">
            <w:pPr>
              <w:keepNext/>
              <w:keepLines/>
            </w:pPr>
            <w:r>
              <w:rPr>
                <w:b/>
              </w:rPr>
              <w:t>Less than 12 hour break between shifts</w:t>
            </w:r>
          </w:p>
        </w:tc>
        <w:tc>
          <w:tcPr>
            <w:tcW w:w="2420" w:type="dxa"/>
          </w:tcPr>
          <w:p w14:paraId="68A85375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2419" w:type="dxa"/>
          </w:tcPr>
          <w:p w14:paraId="68A85376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2420" w:type="dxa"/>
          </w:tcPr>
          <w:p w14:paraId="68A85377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2420" w:type="dxa"/>
          </w:tcPr>
          <w:p w14:paraId="68A85378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380" w14:textId="77777777" w:rsidTr="009A2410">
        <w:tc>
          <w:tcPr>
            <w:tcW w:w="2802" w:type="dxa"/>
          </w:tcPr>
          <w:p w14:paraId="68A8537A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37B" w14:textId="77777777" w:rsidR="00CF17EE" w:rsidRDefault="003F6DC6">
            <w:pPr>
              <w:keepNext/>
              <w:keepLines/>
            </w:pPr>
            <w:r>
              <w:t>$31.10</w:t>
            </w:r>
          </w:p>
        </w:tc>
        <w:tc>
          <w:tcPr>
            <w:tcW w:w="2420" w:type="dxa"/>
          </w:tcPr>
          <w:p w14:paraId="68A8537C" w14:textId="77777777" w:rsidR="00CF17EE" w:rsidRDefault="003F6DC6">
            <w:pPr>
              <w:keepNext/>
              <w:keepLines/>
            </w:pPr>
            <w:r>
              <w:t>$23.33</w:t>
            </w:r>
          </w:p>
        </w:tc>
        <w:tc>
          <w:tcPr>
            <w:tcW w:w="2419" w:type="dxa"/>
          </w:tcPr>
          <w:p w14:paraId="68A8537D" w14:textId="77777777" w:rsidR="00CF17EE" w:rsidRDefault="003F6DC6">
            <w:pPr>
              <w:keepNext/>
              <w:keepLines/>
            </w:pPr>
            <w:r>
              <w:t>$31.10</w:t>
            </w:r>
          </w:p>
        </w:tc>
        <w:tc>
          <w:tcPr>
            <w:tcW w:w="2420" w:type="dxa"/>
          </w:tcPr>
          <w:p w14:paraId="68A8537E" w14:textId="77777777" w:rsidR="00CF17EE" w:rsidRDefault="003F6DC6">
            <w:pPr>
              <w:keepNext/>
              <w:keepLines/>
            </w:pPr>
            <w:r>
              <w:t>$31.10</w:t>
            </w:r>
          </w:p>
        </w:tc>
        <w:tc>
          <w:tcPr>
            <w:tcW w:w="2420" w:type="dxa"/>
          </w:tcPr>
          <w:p w14:paraId="68A8537F" w14:textId="77777777" w:rsidR="00CF17EE" w:rsidRDefault="003F6DC6">
            <w:r>
              <w:t>$38.88</w:t>
            </w:r>
          </w:p>
        </w:tc>
      </w:tr>
      <w:tr w:rsidR="00CF17EE" w14:paraId="68A85387" w14:textId="77777777" w:rsidTr="009A2410">
        <w:tc>
          <w:tcPr>
            <w:tcW w:w="2802" w:type="dxa"/>
          </w:tcPr>
          <w:p w14:paraId="68A85381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382" w14:textId="77777777" w:rsidR="00CF17EE" w:rsidRDefault="003F6DC6">
            <w:pPr>
              <w:keepNext/>
              <w:keepLines/>
            </w:pPr>
            <w:r>
              <w:t>$31.84</w:t>
            </w:r>
          </w:p>
        </w:tc>
        <w:tc>
          <w:tcPr>
            <w:tcW w:w="2420" w:type="dxa"/>
          </w:tcPr>
          <w:p w14:paraId="68A85383" w14:textId="77777777" w:rsidR="00CF17EE" w:rsidRDefault="003F6DC6">
            <w:pPr>
              <w:keepNext/>
              <w:keepLines/>
            </w:pPr>
            <w:r>
              <w:t>$23.88</w:t>
            </w:r>
          </w:p>
        </w:tc>
        <w:tc>
          <w:tcPr>
            <w:tcW w:w="2419" w:type="dxa"/>
          </w:tcPr>
          <w:p w14:paraId="68A85384" w14:textId="77777777" w:rsidR="00CF17EE" w:rsidRDefault="003F6DC6">
            <w:pPr>
              <w:keepNext/>
              <w:keepLines/>
            </w:pPr>
            <w:r>
              <w:t>$31.84</w:t>
            </w:r>
          </w:p>
        </w:tc>
        <w:tc>
          <w:tcPr>
            <w:tcW w:w="2420" w:type="dxa"/>
          </w:tcPr>
          <w:p w14:paraId="68A85385" w14:textId="77777777" w:rsidR="00CF17EE" w:rsidRDefault="003F6DC6">
            <w:pPr>
              <w:keepNext/>
              <w:keepLines/>
            </w:pPr>
            <w:r>
              <w:t>$31.84</w:t>
            </w:r>
          </w:p>
        </w:tc>
        <w:tc>
          <w:tcPr>
            <w:tcW w:w="2420" w:type="dxa"/>
          </w:tcPr>
          <w:p w14:paraId="68A85386" w14:textId="77777777" w:rsidR="00CF17EE" w:rsidRDefault="003F6DC6">
            <w:r>
              <w:t>$39.80</w:t>
            </w:r>
          </w:p>
        </w:tc>
      </w:tr>
      <w:tr w:rsidR="00CF17EE" w14:paraId="68A8538E" w14:textId="77777777" w:rsidTr="009A2410">
        <w:tc>
          <w:tcPr>
            <w:tcW w:w="2802" w:type="dxa"/>
          </w:tcPr>
          <w:p w14:paraId="68A85388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389" w14:textId="77777777" w:rsidR="00CF17EE" w:rsidRDefault="003F6DC6">
            <w:pPr>
              <w:keepNext/>
              <w:keepLines/>
            </w:pPr>
            <w:r>
              <w:t>$32.34</w:t>
            </w:r>
          </w:p>
        </w:tc>
        <w:tc>
          <w:tcPr>
            <w:tcW w:w="2420" w:type="dxa"/>
          </w:tcPr>
          <w:p w14:paraId="68A8538A" w14:textId="77777777" w:rsidR="00CF17EE" w:rsidRDefault="003F6DC6">
            <w:pPr>
              <w:keepNext/>
              <w:keepLines/>
            </w:pPr>
            <w:r>
              <w:t>$24.26</w:t>
            </w:r>
          </w:p>
        </w:tc>
        <w:tc>
          <w:tcPr>
            <w:tcW w:w="2419" w:type="dxa"/>
          </w:tcPr>
          <w:p w14:paraId="68A8538B" w14:textId="77777777" w:rsidR="00CF17EE" w:rsidRDefault="003F6DC6">
            <w:pPr>
              <w:keepNext/>
              <w:keepLines/>
            </w:pPr>
            <w:r>
              <w:t>$32.34</w:t>
            </w:r>
          </w:p>
        </w:tc>
        <w:tc>
          <w:tcPr>
            <w:tcW w:w="2420" w:type="dxa"/>
          </w:tcPr>
          <w:p w14:paraId="68A8538C" w14:textId="77777777" w:rsidR="00CF17EE" w:rsidRDefault="003F6DC6">
            <w:pPr>
              <w:keepNext/>
              <w:keepLines/>
            </w:pPr>
            <w:r>
              <w:t>$32.34</w:t>
            </w:r>
          </w:p>
        </w:tc>
        <w:tc>
          <w:tcPr>
            <w:tcW w:w="2420" w:type="dxa"/>
          </w:tcPr>
          <w:p w14:paraId="68A8538D" w14:textId="77777777" w:rsidR="00CF17EE" w:rsidRDefault="003F6DC6">
            <w:r>
              <w:t>$40.43</w:t>
            </w:r>
          </w:p>
        </w:tc>
      </w:tr>
      <w:tr w:rsidR="00CF17EE" w14:paraId="68A85395" w14:textId="77777777" w:rsidTr="009A2410">
        <w:tc>
          <w:tcPr>
            <w:tcW w:w="2802" w:type="dxa"/>
          </w:tcPr>
          <w:p w14:paraId="68A8538F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390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420" w:type="dxa"/>
          </w:tcPr>
          <w:p w14:paraId="68A85391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419" w:type="dxa"/>
          </w:tcPr>
          <w:p w14:paraId="68A85392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420" w:type="dxa"/>
          </w:tcPr>
          <w:p w14:paraId="68A85393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420" w:type="dxa"/>
          </w:tcPr>
          <w:p w14:paraId="68A85394" w14:textId="77777777" w:rsidR="00CF17EE" w:rsidRDefault="003F6DC6">
            <w:r>
              <w:t>$41.23</w:t>
            </w:r>
          </w:p>
        </w:tc>
      </w:tr>
      <w:tr w:rsidR="00CF17EE" w14:paraId="68A8539C" w14:textId="77777777" w:rsidTr="009A2410">
        <w:tc>
          <w:tcPr>
            <w:tcW w:w="2802" w:type="dxa"/>
          </w:tcPr>
          <w:p w14:paraId="68A85396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397" w14:textId="77777777" w:rsidR="00CF17EE" w:rsidRDefault="003F6DC6">
            <w:pPr>
              <w:keepNext/>
              <w:keepLines/>
            </w:pPr>
            <w:r>
              <w:t>$34.34</w:t>
            </w:r>
          </w:p>
        </w:tc>
        <w:tc>
          <w:tcPr>
            <w:tcW w:w="2420" w:type="dxa"/>
          </w:tcPr>
          <w:p w14:paraId="68A85398" w14:textId="77777777" w:rsidR="00CF17EE" w:rsidRDefault="003F6DC6">
            <w:pPr>
              <w:keepNext/>
              <w:keepLines/>
            </w:pPr>
            <w:r>
              <w:t>$25.76</w:t>
            </w:r>
          </w:p>
        </w:tc>
        <w:tc>
          <w:tcPr>
            <w:tcW w:w="2419" w:type="dxa"/>
          </w:tcPr>
          <w:p w14:paraId="68A85399" w14:textId="77777777" w:rsidR="00CF17EE" w:rsidRDefault="003F6DC6">
            <w:pPr>
              <w:keepNext/>
              <w:keepLines/>
            </w:pPr>
            <w:r>
              <w:t>$34.34</w:t>
            </w:r>
          </w:p>
        </w:tc>
        <w:tc>
          <w:tcPr>
            <w:tcW w:w="2420" w:type="dxa"/>
          </w:tcPr>
          <w:p w14:paraId="68A8539A" w14:textId="77777777" w:rsidR="00CF17EE" w:rsidRDefault="003F6DC6">
            <w:pPr>
              <w:keepNext/>
              <w:keepLines/>
            </w:pPr>
            <w:r>
              <w:t>$34.34</w:t>
            </w:r>
          </w:p>
        </w:tc>
        <w:tc>
          <w:tcPr>
            <w:tcW w:w="2420" w:type="dxa"/>
          </w:tcPr>
          <w:p w14:paraId="68A8539B" w14:textId="77777777" w:rsidR="00CF17EE" w:rsidRDefault="003F6DC6">
            <w:r>
              <w:t>$42.93</w:t>
            </w:r>
          </w:p>
        </w:tc>
      </w:tr>
      <w:tr w:rsidR="00CF17EE" w14:paraId="68A853A3" w14:textId="77777777" w:rsidTr="009A2410">
        <w:tc>
          <w:tcPr>
            <w:tcW w:w="2802" w:type="dxa"/>
          </w:tcPr>
          <w:p w14:paraId="68A8539D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39E" w14:textId="77777777" w:rsidR="00CF17EE" w:rsidRDefault="003F6DC6">
            <w:pPr>
              <w:keepNext/>
              <w:keepLines/>
            </w:pPr>
            <w:r>
              <w:t>$34.84</w:t>
            </w:r>
          </w:p>
        </w:tc>
        <w:tc>
          <w:tcPr>
            <w:tcW w:w="2420" w:type="dxa"/>
          </w:tcPr>
          <w:p w14:paraId="68A8539F" w14:textId="77777777" w:rsidR="00CF17EE" w:rsidRDefault="003F6DC6">
            <w:pPr>
              <w:keepNext/>
              <w:keepLines/>
            </w:pPr>
            <w:r>
              <w:t>$26.13</w:t>
            </w:r>
          </w:p>
        </w:tc>
        <w:tc>
          <w:tcPr>
            <w:tcW w:w="2419" w:type="dxa"/>
          </w:tcPr>
          <w:p w14:paraId="68A853A0" w14:textId="77777777" w:rsidR="00CF17EE" w:rsidRDefault="003F6DC6">
            <w:pPr>
              <w:keepNext/>
              <w:keepLines/>
            </w:pPr>
            <w:r>
              <w:t>$34.84</w:t>
            </w:r>
          </w:p>
        </w:tc>
        <w:tc>
          <w:tcPr>
            <w:tcW w:w="2420" w:type="dxa"/>
          </w:tcPr>
          <w:p w14:paraId="68A853A1" w14:textId="77777777" w:rsidR="00CF17EE" w:rsidRDefault="003F6DC6">
            <w:pPr>
              <w:keepNext/>
              <w:keepLines/>
            </w:pPr>
            <w:r>
              <w:t>$34.84</w:t>
            </w:r>
          </w:p>
        </w:tc>
        <w:tc>
          <w:tcPr>
            <w:tcW w:w="2420" w:type="dxa"/>
          </w:tcPr>
          <w:p w14:paraId="68A853A2" w14:textId="77777777" w:rsidR="00CF17EE" w:rsidRDefault="003F6DC6">
            <w:r>
              <w:t>$43.55</w:t>
            </w:r>
          </w:p>
        </w:tc>
      </w:tr>
      <w:tr w:rsidR="00CF17EE" w14:paraId="68A853AA" w14:textId="77777777" w:rsidTr="009A2410">
        <w:tc>
          <w:tcPr>
            <w:tcW w:w="2802" w:type="dxa"/>
          </w:tcPr>
          <w:p w14:paraId="68A853A4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3A5" w14:textId="77777777" w:rsidR="00CF17EE" w:rsidRDefault="003F6DC6">
            <w:pPr>
              <w:keepNext/>
              <w:keepLines/>
            </w:pPr>
            <w:r>
              <w:t>$36.58</w:t>
            </w:r>
          </w:p>
        </w:tc>
        <w:tc>
          <w:tcPr>
            <w:tcW w:w="2420" w:type="dxa"/>
          </w:tcPr>
          <w:p w14:paraId="68A853A6" w14:textId="77777777" w:rsidR="00CF17EE" w:rsidRDefault="003F6DC6">
            <w:pPr>
              <w:keepNext/>
              <w:keepLines/>
            </w:pPr>
            <w:r>
              <w:t>$27.44</w:t>
            </w:r>
          </w:p>
        </w:tc>
        <w:tc>
          <w:tcPr>
            <w:tcW w:w="2419" w:type="dxa"/>
          </w:tcPr>
          <w:p w14:paraId="68A853A7" w14:textId="77777777" w:rsidR="00CF17EE" w:rsidRDefault="003F6DC6">
            <w:pPr>
              <w:keepNext/>
              <w:keepLines/>
            </w:pPr>
            <w:r>
              <w:t>$36.58</w:t>
            </w:r>
          </w:p>
        </w:tc>
        <w:tc>
          <w:tcPr>
            <w:tcW w:w="2420" w:type="dxa"/>
          </w:tcPr>
          <w:p w14:paraId="68A853A8" w14:textId="77777777" w:rsidR="00CF17EE" w:rsidRDefault="003F6DC6">
            <w:pPr>
              <w:keepNext/>
              <w:keepLines/>
            </w:pPr>
            <w:r>
              <w:t>$36.58</w:t>
            </w:r>
          </w:p>
        </w:tc>
        <w:tc>
          <w:tcPr>
            <w:tcW w:w="2420" w:type="dxa"/>
          </w:tcPr>
          <w:p w14:paraId="68A853A9" w14:textId="77777777" w:rsidR="00CF17EE" w:rsidRDefault="003F6DC6">
            <w:r>
              <w:t>$45.73</w:t>
            </w:r>
          </w:p>
        </w:tc>
      </w:tr>
      <w:tr w:rsidR="00CF17EE" w14:paraId="68A853B1" w14:textId="77777777" w:rsidTr="009A2410">
        <w:tc>
          <w:tcPr>
            <w:tcW w:w="2802" w:type="dxa"/>
          </w:tcPr>
          <w:p w14:paraId="68A853AB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3AC" w14:textId="77777777" w:rsidR="00CF17EE" w:rsidRDefault="003F6DC6">
            <w:pPr>
              <w:keepNext/>
              <w:keepLines/>
            </w:pPr>
            <w:r>
              <w:t>$38.06</w:t>
            </w:r>
          </w:p>
        </w:tc>
        <w:tc>
          <w:tcPr>
            <w:tcW w:w="2420" w:type="dxa"/>
          </w:tcPr>
          <w:p w14:paraId="68A853AD" w14:textId="77777777" w:rsidR="00CF17EE" w:rsidRDefault="003F6DC6">
            <w:pPr>
              <w:keepNext/>
              <w:keepLines/>
            </w:pPr>
            <w:r>
              <w:t>$28.55</w:t>
            </w:r>
          </w:p>
        </w:tc>
        <w:tc>
          <w:tcPr>
            <w:tcW w:w="2419" w:type="dxa"/>
          </w:tcPr>
          <w:p w14:paraId="68A853AE" w14:textId="77777777" w:rsidR="00CF17EE" w:rsidRDefault="003F6DC6">
            <w:pPr>
              <w:keepNext/>
              <w:keepLines/>
            </w:pPr>
            <w:r>
              <w:t>$38.06</w:t>
            </w:r>
          </w:p>
        </w:tc>
        <w:tc>
          <w:tcPr>
            <w:tcW w:w="2420" w:type="dxa"/>
          </w:tcPr>
          <w:p w14:paraId="68A853AF" w14:textId="77777777" w:rsidR="00CF17EE" w:rsidRDefault="003F6DC6">
            <w:pPr>
              <w:keepNext/>
              <w:keepLines/>
            </w:pPr>
            <w:r>
              <w:t>$38.06</w:t>
            </w:r>
          </w:p>
        </w:tc>
        <w:tc>
          <w:tcPr>
            <w:tcW w:w="2420" w:type="dxa"/>
          </w:tcPr>
          <w:p w14:paraId="68A853B0" w14:textId="77777777" w:rsidR="00CF17EE" w:rsidRDefault="003F6DC6">
            <w:r>
              <w:t>$47.58</w:t>
            </w:r>
          </w:p>
        </w:tc>
      </w:tr>
    </w:tbl>
    <w:p w14:paraId="68A853B2" w14:textId="77777777" w:rsidR="00CF17EE" w:rsidRDefault="00CF17EE"/>
    <w:p w14:paraId="7B85AD1F" w14:textId="77777777" w:rsidR="009A2410" w:rsidRDefault="009A2410">
      <w:pPr>
        <w:rPr>
          <w:rFonts w:eastAsiaTheme="majorEastAsia" w:cstheme="majorBidi"/>
          <w:b/>
          <w:bCs/>
          <w:color w:val="0194A6"/>
          <w:sz w:val="28"/>
          <w:szCs w:val="28"/>
        </w:rPr>
      </w:pPr>
      <w:r>
        <w:br w:type="page"/>
      </w:r>
    </w:p>
    <w:p w14:paraId="68A853B3" w14:textId="21D17517" w:rsidR="00CF17EE" w:rsidRDefault="003F6DC6">
      <w:pPr>
        <w:pStyle w:val="Heading3"/>
      </w:pPr>
      <w:r>
        <w:lastRenderedPageBreak/>
        <w:t>Junior - Full-time &amp; part-time - 20 years, employed by the employer for 6 months or less</w:t>
      </w:r>
    </w:p>
    <w:p w14:paraId="68A853B4" w14:textId="77777777" w:rsidR="00CF17EE" w:rsidRDefault="003F6DC6">
      <w:pPr>
        <w:keepNext/>
        <w:keepLines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3BC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3B5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3B6" w14:textId="77777777" w:rsidR="00CF17EE" w:rsidRDefault="003F6DC6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2016" w:type="dxa"/>
          </w:tcPr>
          <w:p w14:paraId="68A853B7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7" w:type="dxa"/>
          </w:tcPr>
          <w:p w14:paraId="68A853B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6" w:type="dxa"/>
          </w:tcPr>
          <w:p w14:paraId="68A853B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3B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3BB" w14:textId="77777777" w:rsidR="00CF17EE" w:rsidRDefault="003F6DC6"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3C4" w14:textId="77777777" w:rsidTr="009A2410">
        <w:tc>
          <w:tcPr>
            <w:tcW w:w="2802" w:type="dxa"/>
          </w:tcPr>
          <w:p w14:paraId="68A853BD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3BE" w14:textId="77777777" w:rsidR="00CF17EE" w:rsidRDefault="003F6DC6">
            <w:pPr>
              <w:keepNext/>
              <w:keepLines/>
            </w:pPr>
            <w:r>
              <w:t>$664.92</w:t>
            </w:r>
          </w:p>
        </w:tc>
        <w:tc>
          <w:tcPr>
            <w:tcW w:w="2016" w:type="dxa"/>
          </w:tcPr>
          <w:p w14:paraId="68A853BF" w14:textId="77777777" w:rsidR="00CF17EE" w:rsidRDefault="003F6DC6">
            <w:pPr>
              <w:keepNext/>
              <w:keepLines/>
            </w:pPr>
            <w:r>
              <w:t>$17.50</w:t>
            </w:r>
          </w:p>
        </w:tc>
        <w:tc>
          <w:tcPr>
            <w:tcW w:w="2017" w:type="dxa"/>
          </w:tcPr>
          <w:p w14:paraId="68A853C0" w14:textId="77777777" w:rsidR="00CF17EE" w:rsidRDefault="003F6DC6">
            <w:pPr>
              <w:keepNext/>
              <w:keepLines/>
            </w:pPr>
            <w:r>
              <w:t>$21.88</w:t>
            </w:r>
          </w:p>
        </w:tc>
        <w:tc>
          <w:tcPr>
            <w:tcW w:w="2016" w:type="dxa"/>
          </w:tcPr>
          <w:p w14:paraId="68A853C1" w14:textId="77777777" w:rsidR="00CF17EE" w:rsidRDefault="003F6DC6">
            <w:pPr>
              <w:keepNext/>
              <w:keepLines/>
            </w:pPr>
            <w:r>
              <w:t>$21.88</w:t>
            </w:r>
          </w:p>
        </w:tc>
        <w:tc>
          <w:tcPr>
            <w:tcW w:w="2016" w:type="dxa"/>
          </w:tcPr>
          <w:p w14:paraId="68A853C2" w14:textId="77777777" w:rsidR="00CF17EE" w:rsidRDefault="003F6DC6">
            <w:pPr>
              <w:keepNext/>
              <w:keepLines/>
            </w:pPr>
            <w:r>
              <w:t>$35.00</w:t>
            </w:r>
          </w:p>
        </w:tc>
        <w:tc>
          <w:tcPr>
            <w:tcW w:w="2017" w:type="dxa"/>
          </w:tcPr>
          <w:p w14:paraId="68A853C3" w14:textId="77777777" w:rsidR="00CF17EE" w:rsidRDefault="003F6DC6">
            <w:r>
              <w:t>$43.75</w:t>
            </w:r>
          </w:p>
        </w:tc>
      </w:tr>
      <w:tr w:rsidR="00CF17EE" w14:paraId="68A853CC" w14:textId="77777777" w:rsidTr="009A2410">
        <w:tc>
          <w:tcPr>
            <w:tcW w:w="2802" w:type="dxa"/>
          </w:tcPr>
          <w:p w14:paraId="68A853C5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3C6" w14:textId="77777777" w:rsidR="00CF17EE" w:rsidRDefault="003F6DC6">
            <w:pPr>
              <w:keepNext/>
              <w:keepLines/>
            </w:pPr>
            <w:r>
              <w:t>$680.76</w:t>
            </w:r>
          </w:p>
        </w:tc>
        <w:tc>
          <w:tcPr>
            <w:tcW w:w="2016" w:type="dxa"/>
          </w:tcPr>
          <w:p w14:paraId="68A853C7" w14:textId="77777777" w:rsidR="00CF17EE" w:rsidRDefault="003F6DC6">
            <w:pPr>
              <w:keepNext/>
              <w:keepLines/>
            </w:pPr>
            <w:r>
              <w:t>$17.91</w:t>
            </w:r>
          </w:p>
        </w:tc>
        <w:tc>
          <w:tcPr>
            <w:tcW w:w="2017" w:type="dxa"/>
          </w:tcPr>
          <w:p w14:paraId="68A853C8" w14:textId="77777777" w:rsidR="00CF17EE" w:rsidRDefault="003F6DC6">
            <w:pPr>
              <w:keepNext/>
              <w:keepLines/>
            </w:pPr>
            <w:r>
              <w:t>$22.39</w:t>
            </w:r>
          </w:p>
        </w:tc>
        <w:tc>
          <w:tcPr>
            <w:tcW w:w="2016" w:type="dxa"/>
          </w:tcPr>
          <w:p w14:paraId="68A853C9" w14:textId="77777777" w:rsidR="00CF17EE" w:rsidRDefault="003F6DC6">
            <w:pPr>
              <w:keepNext/>
              <w:keepLines/>
            </w:pPr>
            <w:r>
              <w:t>$22.39</w:t>
            </w:r>
          </w:p>
        </w:tc>
        <w:tc>
          <w:tcPr>
            <w:tcW w:w="2016" w:type="dxa"/>
          </w:tcPr>
          <w:p w14:paraId="68A853CA" w14:textId="77777777" w:rsidR="00CF17EE" w:rsidRDefault="003F6DC6">
            <w:pPr>
              <w:keepNext/>
              <w:keepLines/>
            </w:pPr>
            <w:r>
              <w:t>$35.82</w:t>
            </w:r>
          </w:p>
        </w:tc>
        <w:tc>
          <w:tcPr>
            <w:tcW w:w="2017" w:type="dxa"/>
          </w:tcPr>
          <w:p w14:paraId="68A853CB" w14:textId="77777777" w:rsidR="00CF17EE" w:rsidRDefault="003F6DC6">
            <w:r>
              <w:t>$44.78</w:t>
            </w:r>
          </w:p>
        </w:tc>
      </w:tr>
      <w:tr w:rsidR="00CF17EE" w14:paraId="68A853D4" w14:textId="77777777" w:rsidTr="009A2410">
        <w:tc>
          <w:tcPr>
            <w:tcW w:w="2802" w:type="dxa"/>
          </w:tcPr>
          <w:p w14:paraId="68A853CD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3CE" w14:textId="77777777" w:rsidR="00CF17EE" w:rsidRDefault="003F6DC6">
            <w:pPr>
              <w:keepNext/>
              <w:keepLines/>
            </w:pPr>
            <w:r>
              <w:t>$691.38</w:t>
            </w:r>
          </w:p>
        </w:tc>
        <w:tc>
          <w:tcPr>
            <w:tcW w:w="2016" w:type="dxa"/>
          </w:tcPr>
          <w:p w14:paraId="68A853CF" w14:textId="77777777" w:rsidR="00CF17EE" w:rsidRDefault="003F6DC6">
            <w:pPr>
              <w:keepNext/>
              <w:keepLines/>
            </w:pPr>
            <w:r>
              <w:t>$18.19</w:t>
            </w:r>
          </w:p>
        </w:tc>
        <w:tc>
          <w:tcPr>
            <w:tcW w:w="2017" w:type="dxa"/>
          </w:tcPr>
          <w:p w14:paraId="68A853D0" w14:textId="77777777" w:rsidR="00CF17EE" w:rsidRDefault="003F6DC6">
            <w:pPr>
              <w:keepNext/>
              <w:keepLines/>
            </w:pPr>
            <w:r>
              <w:t>$22.74</w:t>
            </w:r>
          </w:p>
        </w:tc>
        <w:tc>
          <w:tcPr>
            <w:tcW w:w="2016" w:type="dxa"/>
          </w:tcPr>
          <w:p w14:paraId="68A853D1" w14:textId="77777777" w:rsidR="00CF17EE" w:rsidRDefault="003F6DC6">
            <w:pPr>
              <w:keepNext/>
              <w:keepLines/>
            </w:pPr>
            <w:r>
              <w:t>$22.74</w:t>
            </w:r>
          </w:p>
        </w:tc>
        <w:tc>
          <w:tcPr>
            <w:tcW w:w="2016" w:type="dxa"/>
          </w:tcPr>
          <w:p w14:paraId="68A853D2" w14:textId="77777777" w:rsidR="00CF17EE" w:rsidRDefault="003F6DC6">
            <w:pPr>
              <w:keepNext/>
              <w:keepLines/>
            </w:pPr>
            <w:r>
              <w:t>$36.38</w:t>
            </w:r>
          </w:p>
        </w:tc>
        <w:tc>
          <w:tcPr>
            <w:tcW w:w="2017" w:type="dxa"/>
          </w:tcPr>
          <w:p w14:paraId="68A853D3" w14:textId="77777777" w:rsidR="00CF17EE" w:rsidRDefault="003F6DC6">
            <w:r>
              <w:t>$45.48</w:t>
            </w:r>
          </w:p>
        </w:tc>
      </w:tr>
      <w:tr w:rsidR="00CF17EE" w14:paraId="68A853DC" w14:textId="77777777" w:rsidTr="009A2410">
        <w:tc>
          <w:tcPr>
            <w:tcW w:w="2802" w:type="dxa"/>
          </w:tcPr>
          <w:p w14:paraId="68A853D5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3D6" w14:textId="77777777" w:rsidR="00CF17EE" w:rsidRDefault="003F6DC6">
            <w:pPr>
              <w:keepNext/>
              <w:keepLines/>
            </w:pPr>
            <w:r>
              <w:t>$704.97</w:t>
            </w:r>
          </w:p>
        </w:tc>
        <w:tc>
          <w:tcPr>
            <w:tcW w:w="2016" w:type="dxa"/>
          </w:tcPr>
          <w:p w14:paraId="68A853D7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7" w:type="dxa"/>
          </w:tcPr>
          <w:p w14:paraId="68A853D8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6" w:type="dxa"/>
          </w:tcPr>
          <w:p w14:paraId="68A853D9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6" w:type="dxa"/>
          </w:tcPr>
          <w:p w14:paraId="68A853DA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7" w:type="dxa"/>
          </w:tcPr>
          <w:p w14:paraId="68A853DB" w14:textId="77777777" w:rsidR="00CF17EE" w:rsidRDefault="003F6DC6">
            <w:r>
              <w:t>$46.38</w:t>
            </w:r>
          </w:p>
        </w:tc>
      </w:tr>
      <w:tr w:rsidR="00CF17EE" w14:paraId="68A853E4" w14:textId="77777777" w:rsidTr="009A2410">
        <w:tc>
          <w:tcPr>
            <w:tcW w:w="2802" w:type="dxa"/>
          </w:tcPr>
          <w:p w14:paraId="68A853DD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3DE" w14:textId="77777777" w:rsidR="00CF17EE" w:rsidRDefault="003F6DC6">
            <w:pPr>
              <w:keepNext/>
              <w:keepLines/>
            </w:pPr>
            <w:r>
              <w:t>$733.86</w:t>
            </w:r>
          </w:p>
        </w:tc>
        <w:tc>
          <w:tcPr>
            <w:tcW w:w="2016" w:type="dxa"/>
          </w:tcPr>
          <w:p w14:paraId="68A853DF" w14:textId="77777777" w:rsidR="00CF17EE" w:rsidRDefault="003F6DC6">
            <w:pPr>
              <w:keepNext/>
              <w:keepLines/>
            </w:pPr>
            <w:r>
              <w:t>$19.31</w:t>
            </w:r>
          </w:p>
        </w:tc>
        <w:tc>
          <w:tcPr>
            <w:tcW w:w="2017" w:type="dxa"/>
          </w:tcPr>
          <w:p w14:paraId="68A853E0" w14:textId="77777777" w:rsidR="00CF17EE" w:rsidRDefault="003F6DC6">
            <w:pPr>
              <w:keepNext/>
              <w:keepLines/>
            </w:pPr>
            <w:r>
              <w:t>$24.14</w:t>
            </w:r>
          </w:p>
        </w:tc>
        <w:tc>
          <w:tcPr>
            <w:tcW w:w="2016" w:type="dxa"/>
          </w:tcPr>
          <w:p w14:paraId="68A853E1" w14:textId="77777777" w:rsidR="00CF17EE" w:rsidRDefault="003F6DC6">
            <w:pPr>
              <w:keepNext/>
              <w:keepLines/>
            </w:pPr>
            <w:r>
              <w:t>$24.14</w:t>
            </w:r>
          </w:p>
        </w:tc>
        <w:tc>
          <w:tcPr>
            <w:tcW w:w="2016" w:type="dxa"/>
          </w:tcPr>
          <w:p w14:paraId="68A853E2" w14:textId="77777777" w:rsidR="00CF17EE" w:rsidRDefault="003F6DC6">
            <w:pPr>
              <w:keepNext/>
              <w:keepLines/>
            </w:pPr>
            <w:r>
              <w:t>$38.62</w:t>
            </w:r>
          </w:p>
        </w:tc>
        <w:tc>
          <w:tcPr>
            <w:tcW w:w="2017" w:type="dxa"/>
          </w:tcPr>
          <w:p w14:paraId="68A853E3" w14:textId="77777777" w:rsidR="00CF17EE" w:rsidRDefault="003F6DC6">
            <w:r>
              <w:t>$48.28</w:t>
            </w:r>
          </w:p>
        </w:tc>
      </w:tr>
      <w:tr w:rsidR="00CF17EE" w14:paraId="68A853EC" w14:textId="77777777" w:rsidTr="009A2410">
        <w:tc>
          <w:tcPr>
            <w:tcW w:w="2802" w:type="dxa"/>
          </w:tcPr>
          <w:p w14:paraId="68A853E5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3E6" w14:textId="77777777" w:rsidR="00CF17EE" w:rsidRDefault="003F6DC6">
            <w:pPr>
              <w:keepNext/>
              <w:keepLines/>
            </w:pPr>
            <w:r>
              <w:t>$744.57</w:t>
            </w:r>
          </w:p>
        </w:tc>
        <w:tc>
          <w:tcPr>
            <w:tcW w:w="2016" w:type="dxa"/>
          </w:tcPr>
          <w:p w14:paraId="68A853E7" w14:textId="77777777" w:rsidR="00CF17EE" w:rsidRDefault="003F6DC6">
            <w:pPr>
              <w:keepNext/>
              <w:keepLines/>
            </w:pPr>
            <w:r>
              <w:t>$19.59</w:t>
            </w:r>
          </w:p>
        </w:tc>
        <w:tc>
          <w:tcPr>
            <w:tcW w:w="2017" w:type="dxa"/>
          </w:tcPr>
          <w:p w14:paraId="68A853E8" w14:textId="77777777" w:rsidR="00CF17EE" w:rsidRDefault="003F6DC6">
            <w:pPr>
              <w:keepNext/>
              <w:keepLines/>
            </w:pPr>
            <w:r>
              <w:t>$24.49</w:t>
            </w:r>
          </w:p>
        </w:tc>
        <w:tc>
          <w:tcPr>
            <w:tcW w:w="2016" w:type="dxa"/>
          </w:tcPr>
          <w:p w14:paraId="68A853E9" w14:textId="77777777" w:rsidR="00CF17EE" w:rsidRDefault="003F6DC6">
            <w:pPr>
              <w:keepNext/>
              <w:keepLines/>
            </w:pPr>
            <w:r>
              <w:t>$24.49</w:t>
            </w:r>
          </w:p>
        </w:tc>
        <w:tc>
          <w:tcPr>
            <w:tcW w:w="2016" w:type="dxa"/>
          </w:tcPr>
          <w:p w14:paraId="68A853EA" w14:textId="77777777" w:rsidR="00CF17EE" w:rsidRDefault="003F6DC6">
            <w:pPr>
              <w:keepNext/>
              <w:keepLines/>
            </w:pPr>
            <w:r>
              <w:t>$39.18</w:t>
            </w:r>
          </w:p>
        </w:tc>
        <w:tc>
          <w:tcPr>
            <w:tcW w:w="2017" w:type="dxa"/>
          </w:tcPr>
          <w:p w14:paraId="68A853EB" w14:textId="77777777" w:rsidR="00CF17EE" w:rsidRDefault="003F6DC6">
            <w:r>
              <w:t>$48.98</w:t>
            </w:r>
          </w:p>
        </w:tc>
      </w:tr>
      <w:tr w:rsidR="00CF17EE" w14:paraId="68A853F4" w14:textId="77777777" w:rsidTr="009A2410">
        <w:tc>
          <w:tcPr>
            <w:tcW w:w="2802" w:type="dxa"/>
          </w:tcPr>
          <w:p w14:paraId="68A853ED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3EE" w14:textId="77777777" w:rsidR="00CF17EE" w:rsidRDefault="003F6DC6">
            <w:pPr>
              <w:keepNext/>
              <w:keepLines/>
            </w:pPr>
            <w:r>
              <w:t>$781.83</w:t>
            </w:r>
          </w:p>
        </w:tc>
        <w:tc>
          <w:tcPr>
            <w:tcW w:w="2016" w:type="dxa"/>
          </w:tcPr>
          <w:p w14:paraId="68A853EF" w14:textId="77777777" w:rsidR="00CF17EE" w:rsidRDefault="003F6DC6">
            <w:pPr>
              <w:keepNext/>
              <w:keepLines/>
            </w:pPr>
            <w:r>
              <w:t>$20.57</w:t>
            </w:r>
          </w:p>
        </w:tc>
        <w:tc>
          <w:tcPr>
            <w:tcW w:w="2017" w:type="dxa"/>
          </w:tcPr>
          <w:p w14:paraId="68A853F0" w14:textId="77777777" w:rsidR="00CF17EE" w:rsidRDefault="003F6DC6">
            <w:pPr>
              <w:keepNext/>
              <w:keepLines/>
            </w:pPr>
            <w:r>
              <w:t>$25.71</w:t>
            </w:r>
          </w:p>
        </w:tc>
        <w:tc>
          <w:tcPr>
            <w:tcW w:w="2016" w:type="dxa"/>
          </w:tcPr>
          <w:p w14:paraId="68A853F1" w14:textId="77777777" w:rsidR="00CF17EE" w:rsidRDefault="003F6DC6">
            <w:pPr>
              <w:keepNext/>
              <w:keepLines/>
            </w:pPr>
            <w:r>
              <w:t>$25.71</w:t>
            </w:r>
          </w:p>
        </w:tc>
        <w:tc>
          <w:tcPr>
            <w:tcW w:w="2016" w:type="dxa"/>
          </w:tcPr>
          <w:p w14:paraId="68A853F2" w14:textId="77777777" w:rsidR="00CF17EE" w:rsidRDefault="003F6DC6">
            <w:pPr>
              <w:keepNext/>
              <w:keepLines/>
            </w:pPr>
            <w:r>
              <w:t>$41.14</w:t>
            </w:r>
          </w:p>
        </w:tc>
        <w:tc>
          <w:tcPr>
            <w:tcW w:w="2017" w:type="dxa"/>
          </w:tcPr>
          <w:p w14:paraId="68A853F3" w14:textId="77777777" w:rsidR="00CF17EE" w:rsidRDefault="003F6DC6">
            <w:r>
              <w:t>$51.43</w:t>
            </w:r>
          </w:p>
        </w:tc>
      </w:tr>
      <w:tr w:rsidR="00CF17EE" w14:paraId="68A853FC" w14:textId="77777777" w:rsidTr="009A2410">
        <w:tc>
          <w:tcPr>
            <w:tcW w:w="2802" w:type="dxa"/>
          </w:tcPr>
          <w:p w14:paraId="68A853F5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3F6" w14:textId="77777777" w:rsidR="00CF17EE" w:rsidRDefault="003F6DC6">
            <w:pPr>
              <w:keepNext/>
              <w:keepLines/>
            </w:pPr>
            <w:r>
              <w:t>$813.60</w:t>
            </w:r>
          </w:p>
        </w:tc>
        <w:tc>
          <w:tcPr>
            <w:tcW w:w="2016" w:type="dxa"/>
          </w:tcPr>
          <w:p w14:paraId="68A853F7" w14:textId="77777777" w:rsidR="00CF17EE" w:rsidRDefault="003F6DC6">
            <w:pPr>
              <w:keepNext/>
              <w:keepLines/>
            </w:pPr>
            <w:r>
              <w:t>$21.41</w:t>
            </w:r>
          </w:p>
        </w:tc>
        <w:tc>
          <w:tcPr>
            <w:tcW w:w="2017" w:type="dxa"/>
          </w:tcPr>
          <w:p w14:paraId="68A853F8" w14:textId="77777777" w:rsidR="00CF17EE" w:rsidRDefault="003F6DC6">
            <w:pPr>
              <w:keepNext/>
              <w:keepLines/>
            </w:pPr>
            <w:r>
              <w:t>$26.76</w:t>
            </w:r>
          </w:p>
        </w:tc>
        <w:tc>
          <w:tcPr>
            <w:tcW w:w="2016" w:type="dxa"/>
          </w:tcPr>
          <w:p w14:paraId="68A853F9" w14:textId="77777777" w:rsidR="00CF17EE" w:rsidRDefault="003F6DC6">
            <w:pPr>
              <w:keepNext/>
              <w:keepLines/>
            </w:pPr>
            <w:r>
              <w:t>$26.76</w:t>
            </w:r>
          </w:p>
        </w:tc>
        <w:tc>
          <w:tcPr>
            <w:tcW w:w="2016" w:type="dxa"/>
          </w:tcPr>
          <w:p w14:paraId="68A853FA" w14:textId="77777777" w:rsidR="00CF17EE" w:rsidRDefault="003F6DC6">
            <w:pPr>
              <w:keepNext/>
              <w:keepLines/>
            </w:pPr>
            <w:r>
              <w:t>$42.82</w:t>
            </w:r>
          </w:p>
        </w:tc>
        <w:tc>
          <w:tcPr>
            <w:tcW w:w="2017" w:type="dxa"/>
          </w:tcPr>
          <w:p w14:paraId="68A853FB" w14:textId="77777777" w:rsidR="00CF17EE" w:rsidRDefault="003F6DC6">
            <w:r>
              <w:t>$53.53</w:t>
            </w:r>
          </w:p>
        </w:tc>
      </w:tr>
    </w:tbl>
    <w:p w14:paraId="68A853FD" w14:textId="77777777" w:rsidR="00CF17EE" w:rsidRDefault="00CF17EE"/>
    <w:p w14:paraId="68A853FE" w14:textId="77777777" w:rsidR="00CF17EE" w:rsidRDefault="003F6DC6">
      <w:pPr>
        <w:keepNext/>
        <w:keepLines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126"/>
        <w:gridCol w:w="1906"/>
        <w:gridCol w:w="2017"/>
        <w:gridCol w:w="2016"/>
        <w:gridCol w:w="2016"/>
        <w:gridCol w:w="2017"/>
      </w:tblGrid>
      <w:tr w:rsidR="00CF17EE" w14:paraId="68A85406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3FF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126" w:type="dxa"/>
          </w:tcPr>
          <w:p w14:paraId="68A85400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1906" w:type="dxa"/>
          </w:tcPr>
          <w:p w14:paraId="68A85401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7" w:type="dxa"/>
          </w:tcPr>
          <w:p w14:paraId="68A85402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6" w:type="dxa"/>
          </w:tcPr>
          <w:p w14:paraId="68A8540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40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405" w14:textId="77777777" w:rsidR="00CF17EE" w:rsidRDefault="003F6DC6"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40E" w14:textId="77777777" w:rsidTr="009A2410">
        <w:tc>
          <w:tcPr>
            <w:tcW w:w="2802" w:type="dxa"/>
          </w:tcPr>
          <w:p w14:paraId="68A85407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126" w:type="dxa"/>
          </w:tcPr>
          <w:p w14:paraId="68A85408" w14:textId="77777777" w:rsidR="00CF17EE" w:rsidRDefault="003F6DC6">
            <w:pPr>
              <w:keepNext/>
              <w:keepLines/>
            </w:pPr>
            <w:r>
              <w:t>$22.75</w:t>
            </w:r>
          </w:p>
        </w:tc>
        <w:tc>
          <w:tcPr>
            <w:tcW w:w="1906" w:type="dxa"/>
          </w:tcPr>
          <w:p w14:paraId="68A85409" w14:textId="77777777" w:rsidR="00CF17EE" w:rsidRDefault="003F6DC6">
            <w:pPr>
              <w:keepNext/>
              <w:keepLines/>
            </w:pPr>
            <w:r>
              <w:t>$19.69</w:t>
            </w:r>
          </w:p>
        </w:tc>
        <w:tc>
          <w:tcPr>
            <w:tcW w:w="2017" w:type="dxa"/>
          </w:tcPr>
          <w:p w14:paraId="68A8540A" w14:textId="77777777" w:rsidR="00CF17EE" w:rsidRDefault="003F6DC6">
            <w:pPr>
              <w:keepNext/>
              <w:keepLines/>
            </w:pPr>
            <w:r>
              <w:t>$22.75</w:t>
            </w:r>
          </w:p>
        </w:tc>
        <w:tc>
          <w:tcPr>
            <w:tcW w:w="2016" w:type="dxa"/>
          </w:tcPr>
          <w:p w14:paraId="68A8540B" w14:textId="77777777" w:rsidR="00CF17EE" w:rsidRDefault="003F6DC6">
            <w:pPr>
              <w:keepNext/>
              <w:keepLines/>
            </w:pPr>
            <w:r>
              <w:t>$26.25</w:t>
            </w:r>
          </w:p>
        </w:tc>
        <w:tc>
          <w:tcPr>
            <w:tcW w:w="2016" w:type="dxa"/>
          </w:tcPr>
          <w:p w14:paraId="68A8540C" w14:textId="77777777" w:rsidR="00CF17EE" w:rsidRDefault="003F6DC6">
            <w:pPr>
              <w:keepNext/>
              <w:keepLines/>
            </w:pPr>
            <w:r>
              <w:t>$35.00</w:t>
            </w:r>
          </w:p>
        </w:tc>
        <w:tc>
          <w:tcPr>
            <w:tcW w:w="2017" w:type="dxa"/>
          </w:tcPr>
          <w:p w14:paraId="68A8540D" w14:textId="77777777" w:rsidR="00CF17EE" w:rsidRDefault="003F6DC6">
            <w:r>
              <w:t>$43.75</w:t>
            </w:r>
          </w:p>
        </w:tc>
      </w:tr>
      <w:tr w:rsidR="00CF17EE" w14:paraId="68A85416" w14:textId="77777777" w:rsidTr="009A2410">
        <w:tc>
          <w:tcPr>
            <w:tcW w:w="2802" w:type="dxa"/>
          </w:tcPr>
          <w:p w14:paraId="68A8540F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126" w:type="dxa"/>
          </w:tcPr>
          <w:p w14:paraId="68A85410" w14:textId="77777777" w:rsidR="00CF17EE" w:rsidRDefault="003F6DC6">
            <w:pPr>
              <w:keepNext/>
              <w:keepLines/>
            </w:pPr>
            <w:r>
              <w:t>$23.28</w:t>
            </w:r>
          </w:p>
        </w:tc>
        <w:tc>
          <w:tcPr>
            <w:tcW w:w="1906" w:type="dxa"/>
          </w:tcPr>
          <w:p w14:paraId="68A85411" w14:textId="77777777" w:rsidR="00CF17EE" w:rsidRDefault="003F6DC6">
            <w:pPr>
              <w:keepNext/>
              <w:keepLines/>
            </w:pPr>
            <w:r>
              <w:t>$20.15</w:t>
            </w:r>
          </w:p>
        </w:tc>
        <w:tc>
          <w:tcPr>
            <w:tcW w:w="2017" w:type="dxa"/>
          </w:tcPr>
          <w:p w14:paraId="68A85412" w14:textId="77777777" w:rsidR="00CF17EE" w:rsidRDefault="003F6DC6">
            <w:pPr>
              <w:keepNext/>
              <w:keepLines/>
            </w:pPr>
            <w:r>
              <w:t>$23.28</w:t>
            </w:r>
          </w:p>
        </w:tc>
        <w:tc>
          <w:tcPr>
            <w:tcW w:w="2016" w:type="dxa"/>
          </w:tcPr>
          <w:p w14:paraId="68A85413" w14:textId="77777777" w:rsidR="00CF17EE" w:rsidRDefault="003F6DC6">
            <w:pPr>
              <w:keepNext/>
              <w:keepLines/>
            </w:pPr>
            <w:r>
              <w:t>$26.87</w:t>
            </w:r>
          </w:p>
        </w:tc>
        <w:tc>
          <w:tcPr>
            <w:tcW w:w="2016" w:type="dxa"/>
          </w:tcPr>
          <w:p w14:paraId="68A85414" w14:textId="77777777" w:rsidR="00CF17EE" w:rsidRDefault="003F6DC6">
            <w:pPr>
              <w:keepNext/>
              <w:keepLines/>
            </w:pPr>
            <w:r>
              <w:t>$35.82</w:t>
            </w:r>
          </w:p>
        </w:tc>
        <w:tc>
          <w:tcPr>
            <w:tcW w:w="2017" w:type="dxa"/>
          </w:tcPr>
          <w:p w14:paraId="68A85415" w14:textId="77777777" w:rsidR="00CF17EE" w:rsidRDefault="003F6DC6">
            <w:r>
              <w:t>$44.78</w:t>
            </w:r>
          </w:p>
        </w:tc>
      </w:tr>
      <w:tr w:rsidR="00CF17EE" w14:paraId="68A8541E" w14:textId="77777777" w:rsidTr="009A2410">
        <w:tc>
          <w:tcPr>
            <w:tcW w:w="2802" w:type="dxa"/>
          </w:tcPr>
          <w:p w14:paraId="68A85417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126" w:type="dxa"/>
          </w:tcPr>
          <w:p w14:paraId="68A85418" w14:textId="77777777" w:rsidR="00CF17EE" w:rsidRDefault="003F6DC6">
            <w:pPr>
              <w:keepNext/>
              <w:keepLines/>
            </w:pPr>
            <w:r>
              <w:t>$23.65</w:t>
            </w:r>
          </w:p>
        </w:tc>
        <w:tc>
          <w:tcPr>
            <w:tcW w:w="1906" w:type="dxa"/>
          </w:tcPr>
          <w:p w14:paraId="68A85419" w14:textId="77777777" w:rsidR="00CF17EE" w:rsidRDefault="003F6DC6">
            <w:pPr>
              <w:keepNext/>
              <w:keepLines/>
            </w:pPr>
            <w:r>
              <w:t>$20.46</w:t>
            </w:r>
          </w:p>
        </w:tc>
        <w:tc>
          <w:tcPr>
            <w:tcW w:w="2017" w:type="dxa"/>
          </w:tcPr>
          <w:p w14:paraId="68A8541A" w14:textId="77777777" w:rsidR="00CF17EE" w:rsidRDefault="003F6DC6">
            <w:pPr>
              <w:keepNext/>
              <w:keepLines/>
            </w:pPr>
            <w:r>
              <w:t>$23.65</w:t>
            </w:r>
          </w:p>
        </w:tc>
        <w:tc>
          <w:tcPr>
            <w:tcW w:w="2016" w:type="dxa"/>
          </w:tcPr>
          <w:p w14:paraId="68A8541B" w14:textId="77777777" w:rsidR="00CF17EE" w:rsidRDefault="003F6DC6">
            <w:pPr>
              <w:keepNext/>
              <w:keepLines/>
            </w:pPr>
            <w:r>
              <w:t>$27.29</w:t>
            </w:r>
          </w:p>
        </w:tc>
        <w:tc>
          <w:tcPr>
            <w:tcW w:w="2016" w:type="dxa"/>
          </w:tcPr>
          <w:p w14:paraId="68A8541C" w14:textId="77777777" w:rsidR="00CF17EE" w:rsidRDefault="003F6DC6">
            <w:pPr>
              <w:keepNext/>
              <w:keepLines/>
            </w:pPr>
            <w:r>
              <w:t>$36.38</w:t>
            </w:r>
          </w:p>
        </w:tc>
        <w:tc>
          <w:tcPr>
            <w:tcW w:w="2017" w:type="dxa"/>
          </w:tcPr>
          <w:p w14:paraId="68A8541D" w14:textId="77777777" w:rsidR="00CF17EE" w:rsidRDefault="003F6DC6">
            <w:r>
              <w:t>$45.48</w:t>
            </w:r>
          </w:p>
        </w:tc>
      </w:tr>
      <w:tr w:rsidR="00CF17EE" w14:paraId="68A85426" w14:textId="77777777" w:rsidTr="009A2410">
        <w:tc>
          <w:tcPr>
            <w:tcW w:w="2802" w:type="dxa"/>
          </w:tcPr>
          <w:p w14:paraId="68A8541F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126" w:type="dxa"/>
          </w:tcPr>
          <w:p w14:paraId="68A85420" w14:textId="77777777" w:rsidR="00CF17EE" w:rsidRDefault="003F6DC6">
            <w:pPr>
              <w:keepNext/>
              <w:keepLines/>
            </w:pPr>
            <w:r>
              <w:t>$24.12</w:t>
            </w:r>
          </w:p>
        </w:tc>
        <w:tc>
          <w:tcPr>
            <w:tcW w:w="1906" w:type="dxa"/>
          </w:tcPr>
          <w:p w14:paraId="68A85421" w14:textId="77777777" w:rsidR="00CF17EE" w:rsidRDefault="003F6DC6">
            <w:pPr>
              <w:keepNext/>
              <w:keepLines/>
            </w:pPr>
            <w:r>
              <w:t>$20.87</w:t>
            </w:r>
          </w:p>
        </w:tc>
        <w:tc>
          <w:tcPr>
            <w:tcW w:w="2017" w:type="dxa"/>
          </w:tcPr>
          <w:p w14:paraId="68A85422" w14:textId="77777777" w:rsidR="00CF17EE" w:rsidRDefault="003F6DC6">
            <w:pPr>
              <w:keepNext/>
              <w:keepLines/>
            </w:pPr>
            <w:r>
              <w:t>$24.12</w:t>
            </w:r>
          </w:p>
        </w:tc>
        <w:tc>
          <w:tcPr>
            <w:tcW w:w="2016" w:type="dxa"/>
          </w:tcPr>
          <w:p w14:paraId="68A85423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2016" w:type="dxa"/>
          </w:tcPr>
          <w:p w14:paraId="68A85424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7" w:type="dxa"/>
          </w:tcPr>
          <w:p w14:paraId="68A85425" w14:textId="77777777" w:rsidR="00CF17EE" w:rsidRDefault="003F6DC6">
            <w:r>
              <w:t>$46.38</w:t>
            </w:r>
          </w:p>
        </w:tc>
      </w:tr>
      <w:tr w:rsidR="00CF17EE" w14:paraId="68A8542E" w14:textId="77777777" w:rsidTr="009A2410">
        <w:tc>
          <w:tcPr>
            <w:tcW w:w="2802" w:type="dxa"/>
          </w:tcPr>
          <w:p w14:paraId="68A85427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126" w:type="dxa"/>
          </w:tcPr>
          <w:p w14:paraId="68A85428" w14:textId="77777777" w:rsidR="00CF17EE" w:rsidRDefault="003F6DC6">
            <w:pPr>
              <w:keepNext/>
              <w:keepLines/>
            </w:pPr>
            <w:r>
              <w:t>$25.10</w:t>
            </w:r>
          </w:p>
        </w:tc>
        <w:tc>
          <w:tcPr>
            <w:tcW w:w="1906" w:type="dxa"/>
          </w:tcPr>
          <w:p w14:paraId="68A85429" w14:textId="77777777" w:rsidR="00CF17EE" w:rsidRDefault="003F6DC6">
            <w:pPr>
              <w:keepNext/>
              <w:keepLines/>
            </w:pPr>
            <w:r>
              <w:t>$21.72</w:t>
            </w:r>
          </w:p>
        </w:tc>
        <w:tc>
          <w:tcPr>
            <w:tcW w:w="2017" w:type="dxa"/>
          </w:tcPr>
          <w:p w14:paraId="68A8542A" w14:textId="77777777" w:rsidR="00CF17EE" w:rsidRDefault="003F6DC6">
            <w:pPr>
              <w:keepNext/>
              <w:keepLines/>
            </w:pPr>
            <w:r>
              <w:t>$25.10</w:t>
            </w:r>
          </w:p>
        </w:tc>
        <w:tc>
          <w:tcPr>
            <w:tcW w:w="2016" w:type="dxa"/>
          </w:tcPr>
          <w:p w14:paraId="68A8542B" w14:textId="77777777" w:rsidR="00CF17EE" w:rsidRDefault="003F6DC6">
            <w:pPr>
              <w:keepNext/>
              <w:keepLines/>
            </w:pPr>
            <w:r>
              <w:t>$28.97</w:t>
            </w:r>
          </w:p>
        </w:tc>
        <w:tc>
          <w:tcPr>
            <w:tcW w:w="2016" w:type="dxa"/>
          </w:tcPr>
          <w:p w14:paraId="68A8542C" w14:textId="77777777" w:rsidR="00CF17EE" w:rsidRDefault="003F6DC6">
            <w:pPr>
              <w:keepNext/>
              <w:keepLines/>
            </w:pPr>
            <w:r>
              <w:t>$38.62</w:t>
            </w:r>
          </w:p>
        </w:tc>
        <w:tc>
          <w:tcPr>
            <w:tcW w:w="2017" w:type="dxa"/>
          </w:tcPr>
          <w:p w14:paraId="68A8542D" w14:textId="77777777" w:rsidR="00CF17EE" w:rsidRDefault="003F6DC6">
            <w:r>
              <w:t>$48.28</w:t>
            </w:r>
          </w:p>
        </w:tc>
      </w:tr>
      <w:tr w:rsidR="00CF17EE" w14:paraId="68A85436" w14:textId="77777777" w:rsidTr="009A2410">
        <w:tc>
          <w:tcPr>
            <w:tcW w:w="2802" w:type="dxa"/>
          </w:tcPr>
          <w:p w14:paraId="68A8542F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126" w:type="dxa"/>
          </w:tcPr>
          <w:p w14:paraId="68A85430" w14:textId="77777777" w:rsidR="00CF17EE" w:rsidRDefault="003F6DC6">
            <w:pPr>
              <w:keepNext/>
              <w:keepLines/>
            </w:pPr>
            <w:r>
              <w:t>$25.47</w:t>
            </w:r>
          </w:p>
        </w:tc>
        <w:tc>
          <w:tcPr>
            <w:tcW w:w="1906" w:type="dxa"/>
          </w:tcPr>
          <w:p w14:paraId="68A85431" w14:textId="77777777" w:rsidR="00CF17EE" w:rsidRDefault="003F6DC6">
            <w:pPr>
              <w:keepNext/>
              <w:keepLines/>
            </w:pPr>
            <w:r>
              <w:t>$22.04</w:t>
            </w:r>
          </w:p>
        </w:tc>
        <w:tc>
          <w:tcPr>
            <w:tcW w:w="2017" w:type="dxa"/>
          </w:tcPr>
          <w:p w14:paraId="68A85432" w14:textId="77777777" w:rsidR="00CF17EE" w:rsidRDefault="003F6DC6">
            <w:pPr>
              <w:keepNext/>
              <w:keepLines/>
            </w:pPr>
            <w:r>
              <w:t>$25.47</w:t>
            </w:r>
          </w:p>
        </w:tc>
        <w:tc>
          <w:tcPr>
            <w:tcW w:w="2016" w:type="dxa"/>
          </w:tcPr>
          <w:p w14:paraId="68A85433" w14:textId="77777777" w:rsidR="00CF17EE" w:rsidRDefault="003F6DC6">
            <w:pPr>
              <w:keepNext/>
              <w:keepLines/>
            </w:pPr>
            <w:r>
              <w:t>$29.39</w:t>
            </w:r>
          </w:p>
        </w:tc>
        <w:tc>
          <w:tcPr>
            <w:tcW w:w="2016" w:type="dxa"/>
          </w:tcPr>
          <w:p w14:paraId="68A85434" w14:textId="77777777" w:rsidR="00CF17EE" w:rsidRDefault="003F6DC6">
            <w:pPr>
              <w:keepNext/>
              <w:keepLines/>
            </w:pPr>
            <w:r>
              <w:t>$39.18</w:t>
            </w:r>
          </w:p>
        </w:tc>
        <w:tc>
          <w:tcPr>
            <w:tcW w:w="2017" w:type="dxa"/>
          </w:tcPr>
          <w:p w14:paraId="68A85435" w14:textId="77777777" w:rsidR="00CF17EE" w:rsidRDefault="003F6DC6">
            <w:r>
              <w:t>$48.98</w:t>
            </w:r>
          </w:p>
        </w:tc>
      </w:tr>
      <w:tr w:rsidR="00CF17EE" w14:paraId="68A8543E" w14:textId="77777777" w:rsidTr="009A2410">
        <w:tc>
          <w:tcPr>
            <w:tcW w:w="2802" w:type="dxa"/>
          </w:tcPr>
          <w:p w14:paraId="68A85437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126" w:type="dxa"/>
          </w:tcPr>
          <w:p w14:paraId="68A85438" w14:textId="77777777" w:rsidR="00CF17EE" w:rsidRDefault="003F6DC6">
            <w:pPr>
              <w:keepNext/>
              <w:keepLines/>
            </w:pPr>
            <w:r>
              <w:t>$26.74</w:t>
            </w:r>
          </w:p>
        </w:tc>
        <w:tc>
          <w:tcPr>
            <w:tcW w:w="1906" w:type="dxa"/>
          </w:tcPr>
          <w:p w14:paraId="68A85439" w14:textId="77777777" w:rsidR="00CF17EE" w:rsidRDefault="003F6DC6">
            <w:pPr>
              <w:keepNext/>
              <w:keepLines/>
            </w:pPr>
            <w:r>
              <w:t>$23.14</w:t>
            </w:r>
          </w:p>
        </w:tc>
        <w:tc>
          <w:tcPr>
            <w:tcW w:w="2017" w:type="dxa"/>
          </w:tcPr>
          <w:p w14:paraId="68A8543A" w14:textId="77777777" w:rsidR="00CF17EE" w:rsidRDefault="003F6DC6">
            <w:pPr>
              <w:keepNext/>
              <w:keepLines/>
            </w:pPr>
            <w:r>
              <w:t>$26.74</w:t>
            </w:r>
          </w:p>
        </w:tc>
        <w:tc>
          <w:tcPr>
            <w:tcW w:w="2016" w:type="dxa"/>
          </w:tcPr>
          <w:p w14:paraId="68A8543B" w14:textId="77777777" w:rsidR="00CF17EE" w:rsidRDefault="003F6DC6">
            <w:pPr>
              <w:keepNext/>
              <w:keepLines/>
            </w:pPr>
            <w:r>
              <w:t>$30.86</w:t>
            </w:r>
          </w:p>
        </w:tc>
        <w:tc>
          <w:tcPr>
            <w:tcW w:w="2016" w:type="dxa"/>
          </w:tcPr>
          <w:p w14:paraId="68A8543C" w14:textId="77777777" w:rsidR="00CF17EE" w:rsidRDefault="003F6DC6">
            <w:pPr>
              <w:keepNext/>
              <w:keepLines/>
            </w:pPr>
            <w:r>
              <w:t>$41.14</w:t>
            </w:r>
          </w:p>
        </w:tc>
        <w:tc>
          <w:tcPr>
            <w:tcW w:w="2017" w:type="dxa"/>
          </w:tcPr>
          <w:p w14:paraId="68A8543D" w14:textId="77777777" w:rsidR="00CF17EE" w:rsidRDefault="003F6DC6">
            <w:r>
              <w:t>$51.43</w:t>
            </w:r>
          </w:p>
        </w:tc>
      </w:tr>
      <w:tr w:rsidR="00CF17EE" w14:paraId="68A85446" w14:textId="77777777" w:rsidTr="009A2410">
        <w:tc>
          <w:tcPr>
            <w:tcW w:w="2802" w:type="dxa"/>
          </w:tcPr>
          <w:p w14:paraId="68A8543F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126" w:type="dxa"/>
          </w:tcPr>
          <w:p w14:paraId="68A85440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1906" w:type="dxa"/>
          </w:tcPr>
          <w:p w14:paraId="68A85441" w14:textId="77777777" w:rsidR="00CF17EE" w:rsidRDefault="003F6DC6">
            <w:pPr>
              <w:keepNext/>
              <w:keepLines/>
            </w:pPr>
            <w:r>
              <w:t>$24.09</w:t>
            </w:r>
          </w:p>
        </w:tc>
        <w:tc>
          <w:tcPr>
            <w:tcW w:w="2017" w:type="dxa"/>
          </w:tcPr>
          <w:p w14:paraId="68A85442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2016" w:type="dxa"/>
          </w:tcPr>
          <w:p w14:paraId="68A85443" w14:textId="77777777" w:rsidR="00CF17EE" w:rsidRDefault="003F6DC6">
            <w:pPr>
              <w:keepNext/>
              <w:keepLines/>
            </w:pPr>
            <w:r>
              <w:t>$32.12</w:t>
            </w:r>
          </w:p>
        </w:tc>
        <w:tc>
          <w:tcPr>
            <w:tcW w:w="2016" w:type="dxa"/>
          </w:tcPr>
          <w:p w14:paraId="68A85444" w14:textId="77777777" w:rsidR="00CF17EE" w:rsidRDefault="003F6DC6">
            <w:pPr>
              <w:keepNext/>
              <w:keepLines/>
            </w:pPr>
            <w:r>
              <w:t>$42.82</w:t>
            </w:r>
          </w:p>
        </w:tc>
        <w:tc>
          <w:tcPr>
            <w:tcW w:w="2017" w:type="dxa"/>
          </w:tcPr>
          <w:p w14:paraId="68A85445" w14:textId="77777777" w:rsidR="00CF17EE" w:rsidRDefault="003F6DC6">
            <w:r>
              <w:t>$53.53</w:t>
            </w:r>
          </w:p>
        </w:tc>
      </w:tr>
    </w:tbl>
    <w:p w14:paraId="68A85447" w14:textId="77777777" w:rsidR="00CF17EE" w:rsidRDefault="00CF17EE"/>
    <w:p w14:paraId="68A85448" w14:textId="77777777" w:rsidR="00CF17EE" w:rsidRDefault="003F6DC6">
      <w:pPr>
        <w:keepNext/>
        <w:keepLines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44F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449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44A" w14:textId="77777777" w:rsidR="00CF17EE" w:rsidRDefault="003F6DC6">
            <w:pPr>
              <w:keepNext/>
              <w:keepLines/>
            </w:pPr>
            <w:r>
              <w:rPr>
                <w:b/>
              </w:rPr>
              <w:t>Less than 12 hour break between shifts</w:t>
            </w:r>
          </w:p>
        </w:tc>
        <w:tc>
          <w:tcPr>
            <w:tcW w:w="2420" w:type="dxa"/>
          </w:tcPr>
          <w:p w14:paraId="68A8544B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2419" w:type="dxa"/>
          </w:tcPr>
          <w:p w14:paraId="68A8544C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2420" w:type="dxa"/>
          </w:tcPr>
          <w:p w14:paraId="68A8544D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2420" w:type="dxa"/>
          </w:tcPr>
          <w:p w14:paraId="68A8544E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456" w14:textId="77777777" w:rsidTr="009A2410">
        <w:tc>
          <w:tcPr>
            <w:tcW w:w="2802" w:type="dxa"/>
          </w:tcPr>
          <w:p w14:paraId="68A85450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451" w14:textId="77777777" w:rsidR="00CF17EE" w:rsidRDefault="003F6DC6">
            <w:pPr>
              <w:keepNext/>
              <w:keepLines/>
            </w:pPr>
            <w:r>
              <w:t>$35.00</w:t>
            </w:r>
          </w:p>
        </w:tc>
        <w:tc>
          <w:tcPr>
            <w:tcW w:w="2420" w:type="dxa"/>
          </w:tcPr>
          <w:p w14:paraId="68A85452" w14:textId="77777777" w:rsidR="00CF17EE" w:rsidRDefault="003F6DC6">
            <w:pPr>
              <w:keepNext/>
              <w:keepLines/>
            </w:pPr>
            <w:r>
              <w:t>$26.25</w:t>
            </w:r>
          </w:p>
        </w:tc>
        <w:tc>
          <w:tcPr>
            <w:tcW w:w="2419" w:type="dxa"/>
          </w:tcPr>
          <w:p w14:paraId="68A85453" w14:textId="77777777" w:rsidR="00CF17EE" w:rsidRDefault="003F6DC6">
            <w:pPr>
              <w:keepNext/>
              <w:keepLines/>
            </w:pPr>
            <w:r>
              <w:t>$35.00</w:t>
            </w:r>
          </w:p>
        </w:tc>
        <w:tc>
          <w:tcPr>
            <w:tcW w:w="2420" w:type="dxa"/>
          </w:tcPr>
          <w:p w14:paraId="68A85454" w14:textId="77777777" w:rsidR="00CF17EE" w:rsidRDefault="003F6DC6">
            <w:pPr>
              <w:keepNext/>
              <w:keepLines/>
            </w:pPr>
            <w:r>
              <w:t>$35.00</w:t>
            </w:r>
          </w:p>
        </w:tc>
        <w:tc>
          <w:tcPr>
            <w:tcW w:w="2420" w:type="dxa"/>
          </w:tcPr>
          <w:p w14:paraId="68A85455" w14:textId="77777777" w:rsidR="00CF17EE" w:rsidRDefault="003F6DC6">
            <w:r>
              <w:t>$43.75</w:t>
            </w:r>
          </w:p>
        </w:tc>
      </w:tr>
      <w:tr w:rsidR="00CF17EE" w14:paraId="68A8545D" w14:textId="77777777" w:rsidTr="009A2410">
        <w:tc>
          <w:tcPr>
            <w:tcW w:w="2802" w:type="dxa"/>
          </w:tcPr>
          <w:p w14:paraId="68A85457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458" w14:textId="77777777" w:rsidR="00CF17EE" w:rsidRDefault="003F6DC6">
            <w:pPr>
              <w:keepNext/>
              <w:keepLines/>
            </w:pPr>
            <w:r>
              <w:t>$35.82</w:t>
            </w:r>
          </w:p>
        </w:tc>
        <w:tc>
          <w:tcPr>
            <w:tcW w:w="2420" w:type="dxa"/>
          </w:tcPr>
          <w:p w14:paraId="68A85459" w14:textId="77777777" w:rsidR="00CF17EE" w:rsidRDefault="003F6DC6">
            <w:pPr>
              <w:keepNext/>
              <w:keepLines/>
            </w:pPr>
            <w:r>
              <w:t>$26.87</w:t>
            </w:r>
          </w:p>
        </w:tc>
        <w:tc>
          <w:tcPr>
            <w:tcW w:w="2419" w:type="dxa"/>
          </w:tcPr>
          <w:p w14:paraId="68A8545A" w14:textId="77777777" w:rsidR="00CF17EE" w:rsidRDefault="003F6DC6">
            <w:pPr>
              <w:keepNext/>
              <w:keepLines/>
            </w:pPr>
            <w:r>
              <w:t>$35.82</w:t>
            </w:r>
          </w:p>
        </w:tc>
        <w:tc>
          <w:tcPr>
            <w:tcW w:w="2420" w:type="dxa"/>
          </w:tcPr>
          <w:p w14:paraId="68A8545B" w14:textId="77777777" w:rsidR="00CF17EE" w:rsidRDefault="003F6DC6">
            <w:pPr>
              <w:keepNext/>
              <w:keepLines/>
            </w:pPr>
            <w:r>
              <w:t>$35.82</w:t>
            </w:r>
          </w:p>
        </w:tc>
        <w:tc>
          <w:tcPr>
            <w:tcW w:w="2420" w:type="dxa"/>
          </w:tcPr>
          <w:p w14:paraId="68A8545C" w14:textId="77777777" w:rsidR="00CF17EE" w:rsidRDefault="003F6DC6">
            <w:r>
              <w:t>$44.78</w:t>
            </w:r>
          </w:p>
        </w:tc>
      </w:tr>
      <w:tr w:rsidR="00CF17EE" w14:paraId="68A85464" w14:textId="77777777" w:rsidTr="009A2410">
        <w:tc>
          <w:tcPr>
            <w:tcW w:w="2802" w:type="dxa"/>
          </w:tcPr>
          <w:p w14:paraId="68A8545E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45F" w14:textId="77777777" w:rsidR="00CF17EE" w:rsidRDefault="003F6DC6">
            <w:pPr>
              <w:keepNext/>
              <w:keepLines/>
            </w:pPr>
            <w:r>
              <w:t>$36.38</w:t>
            </w:r>
          </w:p>
        </w:tc>
        <w:tc>
          <w:tcPr>
            <w:tcW w:w="2420" w:type="dxa"/>
          </w:tcPr>
          <w:p w14:paraId="68A85460" w14:textId="77777777" w:rsidR="00CF17EE" w:rsidRDefault="003F6DC6">
            <w:pPr>
              <w:keepNext/>
              <w:keepLines/>
            </w:pPr>
            <w:r>
              <w:t>$27.29</w:t>
            </w:r>
          </w:p>
        </w:tc>
        <w:tc>
          <w:tcPr>
            <w:tcW w:w="2419" w:type="dxa"/>
          </w:tcPr>
          <w:p w14:paraId="68A85461" w14:textId="77777777" w:rsidR="00CF17EE" w:rsidRDefault="003F6DC6">
            <w:pPr>
              <w:keepNext/>
              <w:keepLines/>
            </w:pPr>
            <w:r>
              <w:t>$36.38</w:t>
            </w:r>
          </w:p>
        </w:tc>
        <w:tc>
          <w:tcPr>
            <w:tcW w:w="2420" w:type="dxa"/>
          </w:tcPr>
          <w:p w14:paraId="68A85462" w14:textId="77777777" w:rsidR="00CF17EE" w:rsidRDefault="003F6DC6">
            <w:pPr>
              <w:keepNext/>
              <w:keepLines/>
            </w:pPr>
            <w:r>
              <w:t>$36.38</w:t>
            </w:r>
          </w:p>
        </w:tc>
        <w:tc>
          <w:tcPr>
            <w:tcW w:w="2420" w:type="dxa"/>
          </w:tcPr>
          <w:p w14:paraId="68A85463" w14:textId="77777777" w:rsidR="00CF17EE" w:rsidRDefault="003F6DC6">
            <w:r>
              <w:t>$45.48</w:t>
            </w:r>
          </w:p>
        </w:tc>
      </w:tr>
      <w:tr w:rsidR="00CF17EE" w14:paraId="68A8546B" w14:textId="77777777" w:rsidTr="009A2410">
        <w:tc>
          <w:tcPr>
            <w:tcW w:w="2802" w:type="dxa"/>
          </w:tcPr>
          <w:p w14:paraId="68A85465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466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420" w:type="dxa"/>
          </w:tcPr>
          <w:p w14:paraId="68A85467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2419" w:type="dxa"/>
          </w:tcPr>
          <w:p w14:paraId="68A85468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420" w:type="dxa"/>
          </w:tcPr>
          <w:p w14:paraId="68A85469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420" w:type="dxa"/>
          </w:tcPr>
          <w:p w14:paraId="68A8546A" w14:textId="77777777" w:rsidR="00CF17EE" w:rsidRDefault="003F6DC6">
            <w:r>
              <w:t>$46.38</w:t>
            </w:r>
          </w:p>
        </w:tc>
      </w:tr>
      <w:tr w:rsidR="00CF17EE" w14:paraId="68A85472" w14:textId="77777777" w:rsidTr="009A2410">
        <w:tc>
          <w:tcPr>
            <w:tcW w:w="2802" w:type="dxa"/>
          </w:tcPr>
          <w:p w14:paraId="68A8546C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46D" w14:textId="77777777" w:rsidR="00CF17EE" w:rsidRDefault="003F6DC6">
            <w:pPr>
              <w:keepNext/>
              <w:keepLines/>
            </w:pPr>
            <w:r>
              <w:t>$38.62</w:t>
            </w:r>
          </w:p>
        </w:tc>
        <w:tc>
          <w:tcPr>
            <w:tcW w:w="2420" w:type="dxa"/>
          </w:tcPr>
          <w:p w14:paraId="68A8546E" w14:textId="77777777" w:rsidR="00CF17EE" w:rsidRDefault="003F6DC6">
            <w:pPr>
              <w:keepNext/>
              <w:keepLines/>
            </w:pPr>
            <w:r>
              <w:t>$28.97</w:t>
            </w:r>
          </w:p>
        </w:tc>
        <w:tc>
          <w:tcPr>
            <w:tcW w:w="2419" w:type="dxa"/>
          </w:tcPr>
          <w:p w14:paraId="68A8546F" w14:textId="77777777" w:rsidR="00CF17EE" w:rsidRDefault="003F6DC6">
            <w:pPr>
              <w:keepNext/>
              <w:keepLines/>
            </w:pPr>
            <w:r>
              <w:t>$38.62</w:t>
            </w:r>
          </w:p>
        </w:tc>
        <w:tc>
          <w:tcPr>
            <w:tcW w:w="2420" w:type="dxa"/>
          </w:tcPr>
          <w:p w14:paraId="68A85470" w14:textId="77777777" w:rsidR="00CF17EE" w:rsidRDefault="003F6DC6">
            <w:pPr>
              <w:keepNext/>
              <w:keepLines/>
            </w:pPr>
            <w:r>
              <w:t>$38.62</w:t>
            </w:r>
          </w:p>
        </w:tc>
        <w:tc>
          <w:tcPr>
            <w:tcW w:w="2420" w:type="dxa"/>
          </w:tcPr>
          <w:p w14:paraId="68A85471" w14:textId="77777777" w:rsidR="00CF17EE" w:rsidRDefault="003F6DC6">
            <w:r>
              <w:t>$48.28</w:t>
            </w:r>
          </w:p>
        </w:tc>
      </w:tr>
      <w:tr w:rsidR="00CF17EE" w14:paraId="68A85479" w14:textId="77777777" w:rsidTr="009A2410">
        <w:tc>
          <w:tcPr>
            <w:tcW w:w="2802" w:type="dxa"/>
          </w:tcPr>
          <w:p w14:paraId="68A85473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474" w14:textId="77777777" w:rsidR="00CF17EE" w:rsidRDefault="003F6DC6">
            <w:pPr>
              <w:keepNext/>
              <w:keepLines/>
            </w:pPr>
            <w:r>
              <w:t>$39.18</w:t>
            </w:r>
          </w:p>
        </w:tc>
        <w:tc>
          <w:tcPr>
            <w:tcW w:w="2420" w:type="dxa"/>
          </w:tcPr>
          <w:p w14:paraId="68A85475" w14:textId="77777777" w:rsidR="00CF17EE" w:rsidRDefault="003F6DC6">
            <w:pPr>
              <w:keepNext/>
              <w:keepLines/>
            </w:pPr>
            <w:r>
              <w:t>$29.39</w:t>
            </w:r>
          </w:p>
        </w:tc>
        <w:tc>
          <w:tcPr>
            <w:tcW w:w="2419" w:type="dxa"/>
          </w:tcPr>
          <w:p w14:paraId="68A85476" w14:textId="77777777" w:rsidR="00CF17EE" w:rsidRDefault="003F6DC6">
            <w:pPr>
              <w:keepNext/>
              <w:keepLines/>
            </w:pPr>
            <w:r>
              <w:t>$39.18</w:t>
            </w:r>
          </w:p>
        </w:tc>
        <w:tc>
          <w:tcPr>
            <w:tcW w:w="2420" w:type="dxa"/>
          </w:tcPr>
          <w:p w14:paraId="68A85477" w14:textId="77777777" w:rsidR="00CF17EE" w:rsidRDefault="003F6DC6">
            <w:pPr>
              <w:keepNext/>
              <w:keepLines/>
            </w:pPr>
            <w:r>
              <w:t>$39.18</w:t>
            </w:r>
          </w:p>
        </w:tc>
        <w:tc>
          <w:tcPr>
            <w:tcW w:w="2420" w:type="dxa"/>
          </w:tcPr>
          <w:p w14:paraId="68A85478" w14:textId="77777777" w:rsidR="00CF17EE" w:rsidRDefault="003F6DC6">
            <w:r>
              <w:t>$48.98</w:t>
            </w:r>
          </w:p>
        </w:tc>
      </w:tr>
      <w:tr w:rsidR="00CF17EE" w14:paraId="68A85480" w14:textId="77777777" w:rsidTr="009A2410">
        <w:tc>
          <w:tcPr>
            <w:tcW w:w="2802" w:type="dxa"/>
          </w:tcPr>
          <w:p w14:paraId="68A8547A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47B" w14:textId="77777777" w:rsidR="00CF17EE" w:rsidRDefault="003F6DC6">
            <w:pPr>
              <w:keepNext/>
              <w:keepLines/>
            </w:pPr>
            <w:r>
              <w:t>$41.14</w:t>
            </w:r>
          </w:p>
        </w:tc>
        <w:tc>
          <w:tcPr>
            <w:tcW w:w="2420" w:type="dxa"/>
          </w:tcPr>
          <w:p w14:paraId="68A8547C" w14:textId="77777777" w:rsidR="00CF17EE" w:rsidRDefault="003F6DC6">
            <w:pPr>
              <w:keepNext/>
              <w:keepLines/>
            </w:pPr>
            <w:r>
              <w:t>$30.86</w:t>
            </w:r>
          </w:p>
        </w:tc>
        <w:tc>
          <w:tcPr>
            <w:tcW w:w="2419" w:type="dxa"/>
          </w:tcPr>
          <w:p w14:paraId="68A8547D" w14:textId="77777777" w:rsidR="00CF17EE" w:rsidRDefault="003F6DC6">
            <w:pPr>
              <w:keepNext/>
              <w:keepLines/>
            </w:pPr>
            <w:r>
              <w:t>$41.14</w:t>
            </w:r>
          </w:p>
        </w:tc>
        <w:tc>
          <w:tcPr>
            <w:tcW w:w="2420" w:type="dxa"/>
          </w:tcPr>
          <w:p w14:paraId="68A8547E" w14:textId="77777777" w:rsidR="00CF17EE" w:rsidRDefault="003F6DC6">
            <w:pPr>
              <w:keepNext/>
              <w:keepLines/>
            </w:pPr>
            <w:r>
              <w:t>$41.14</w:t>
            </w:r>
          </w:p>
        </w:tc>
        <w:tc>
          <w:tcPr>
            <w:tcW w:w="2420" w:type="dxa"/>
          </w:tcPr>
          <w:p w14:paraId="68A8547F" w14:textId="77777777" w:rsidR="00CF17EE" w:rsidRDefault="003F6DC6">
            <w:r>
              <w:t>$51.43</w:t>
            </w:r>
          </w:p>
        </w:tc>
      </w:tr>
      <w:tr w:rsidR="00CF17EE" w14:paraId="68A85487" w14:textId="77777777" w:rsidTr="009A2410">
        <w:tc>
          <w:tcPr>
            <w:tcW w:w="2802" w:type="dxa"/>
          </w:tcPr>
          <w:p w14:paraId="68A85481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482" w14:textId="77777777" w:rsidR="00CF17EE" w:rsidRDefault="003F6DC6">
            <w:pPr>
              <w:keepNext/>
              <w:keepLines/>
            </w:pPr>
            <w:r>
              <w:t>$42.82</w:t>
            </w:r>
          </w:p>
        </w:tc>
        <w:tc>
          <w:tcPr>
            <w:tcW w:w="2420" w:type="dxa"/>
          </w:tcPr>
          <w:p w14:paraId="68A85483" w14:textId="77777777" w:rsidR="00CF17EE" w:rsidRDefault="003F6DC6">
            <w:pPr>
              <w:keepNext/>
              <w:keepLines/>
            </w:pPr>
            <w:r>
              <w:t>$32.12</w:t>
            </w:r>
          </w:p>
        </w:tc>
        <w:tc>
          <w:tcPr>
            <w:tcW w:w="2419" w:type="dxa"/>
          </w:tcPr>
          <w:p w14:paraId="68A85484" w14:textId="77777777" w:rsidR="00CF17EE" w:rsidRDefault="003F6DC6">
            <w:pPr>
              <w:keepNext/>
              <w:keepLines/>
            </w:pPr>
            <w:r>
              <w:t>$42.82</w:t>
            </w:r>
          </w:p>
        </w:tc>
        <w:tc>
          <w:tcPr>
            <w:tcW w:w="2420" w:type="dxa"/>
          </w:tcPr>
          <w:p w14:paraId="68A85485" w14:textId="77777777" w:rsidR="00CF17EE" w:rsidRDefault="003F6DC6">
            <w:pPr>
              <w:keepNext/>
              <w:keepLines/>
            </w:pPr>
            <w:r>
              <w:t>$42.82</w:t>
            </w:r>
          </w:p>
        </w:tc>
        <w:tc>
          <w:tcPr>
            <w:tcW w:w="2420" w:type="dxa"/>
          </w:tcPr>
          <w:p w14:paraId="68A85486" w14:textId="77777777" w:rsidR="00CF17EE" w:rsidRDefault="003F6DC6">
            <w:r>
              <w:t>$53.53</w:t>
            </w:r>
          </w:p>
        </w:tc>
      </w:tr>
    </w:tbl>
    <w:p w14:paraId="68A85488" w14:textId="77777777" w:rsidR="00CF17EE" w:rsidRDefault="00CF17EE"/>
    <w:p w14:paraId="2877E097" w14:textId="77777777" w:rsidR="009A2410" w:rsidRDefault="009A2410">
      <w:pPr>
        <w:rPr>
          <w:rFonts w:eastAsiaTheme="majorEastAsia" w:cstheme="majorBidi"/>
          <w:b/>
          <w:bCs/>
          <w:color w:val="0194A6"/>
          <w:sz w:val="28"/>
          <w:szCs w:val="28"/>
        </w:rPr>
      </w:pPr>
      <w:r>
        <w:br w:type="page"/>
      </w:r>
    </w:p>
    <w:p w14:paraId="68A85489" w14:textId="3CB936CB" w:rsidR="00CF17EE" w:rsidRDefault="003F6DC6">
      <w:pPr>
        <w:pStyle w:val="Heading3"/>
      </w:pPr>
      <w:r>
        <w:lastRenderedPageBreak/>
        <w:t>Junior - Full-time &amp; part-time - 20 years, employed by the employer for more than 6 months</w:t>
      </w:r>
    </w:p>
    <w:p w14:paraId="68A8548A" w14:textId="77777777" w:rsidR="00CF17EE" w:rsidRDefault="003F6DC6">
      <w:pPr>
        <w:keepNext/>
        <w:keepLines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492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48B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48C" w14:textId="77777777" w:rsidR="00CF17EE" w:rsidRDefault="003F6DC6">
            <w:pPr>
              <w:keepNext/>
              <w:keepLines/>
            </w:pPr>
            <w:r>
              <w:rPr>
                <w:b/>
              </w:rPr>
              <w:t>Weekly pay rate</w:t>
            </w:r>
          </w:p>
        </w:tc>
        <w:tc>
          <w:tcPr>
            <w:tcW w:w="2016" w:type="dxa"/>
          </w:tcPr>
          <w:p w14:paraId="68A8548D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7" w:type="dxa"/>
          </w:tcPr>
          <w:p w14:paraId="68A8548E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6" w:type="dxa"/>
          </w:tcPr>
          <w:p w14:paraId="68A8548F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490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491" w14:textId="77777777" w:rsidR="00CF17EE" w:rsidRDefault="003F6DC6"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49A" w14:textId="77777777" w:rsidTr="009A2410">
        <w:tc>
          <w:tcPr>
            <w:tcW w:w="2802" w:type="dxa"/>
          </w:tcPr>
          <w:p w14:paraId="68A85493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494" w14:textId="77777777" w:rsidR="00CF17EE" w:rsidRDefault="003F6DC6">
            <w:pPr>
              <w:keepNext/>
              <w:keepLines/>
            </w:pPr>
            <w:r>
              <w:t>$738.80</w:t>
            </w:r>
          </w:p>
        </w:tc>
        <w:tc>
          <w:tcPr>
            <w:tcW w:w="2016" w:type="dxa"/>
          </w:tcPr>
          <w:p w14:paraId="68A85495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7" w:type="dxa"/>
          </w:tcPr>
          <w:p w14:paraId="68A85496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68A85497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68A85498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7" w:type="dxa"/>
          </w:tcPr>
          <w:p w14:paraId="68A85499" w14:textId="77777777" w:rsidR="00CF17EE" w:rsidRDefault="003F6DC6">
            <w:r>
              <w:t>$48.60</w:t>
            </w:r>
          </w:p>
        </w:tc>
      </w:tr>
      <w:tr w:rsidR="00CF17EE" w14:paraId="68A854A2" w14:textId="77777777" w:rsidTr="009A2410">
        <w:tc>
          <w:tcPr>
            <w:tcW w:w="2802" w:type="dxa"/>
          </w:tcPr>
          <w:p w14:paraId="68A8549B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49C" w14:textId="77777777" w:rsidR="00CF17EE" w:rsidRDefault="003F6DC6">
            <w:pPr>
              <w:keepNext/>
              <w:keepLines/>
            </w:pPr>
            <w:r>
              <w:t>$756.40</w:t>
            </w:r>
          </w:p>
        </w:tc>
        <w:tc>
          <w:tcPr>
            <w:tcW w:w="2016" w:type="dxa"/>
          </w:tcPr>
          <w:p w14:paraId="68A8549D" w14:textId="77777777" w:rsidR="00CF17EE" w:rsidRDefault="003F6DC6">
            <w:pPr>
              <w:keepNext/>
              <w:keepLines/>
            </w:pPr>
            <w:r>
              <w:t>$19.91</w:t>
            </w:r>
          </w:p>
        </w:tc>
        <w:tc>
          <w:tcPr>
            <w:tcW w:w="2017" w:type="dxa"/>
          </w:tcPr>
          <w:p w14:paraId="68A8549E" w14:textId="77777777" w:rsidR="00CF17EE" w:rsidRDefault="003F6DC6">
            <w:pPr>
              <w:keepNext/>
              <w:keepLines/>
            </w:pPr>
            <w:r>
              <w:t>$24.89</w:t>
            </w:r>
          </w:p>
        </w:tc>
        <w:tc>
          <w:tcPr>
            <w:tcW w:w="2016" w:type="dxa"/>
          </w:tcPr>
          <w:p w14:paraId="68A8549F" w14:textId="77777777" w:rsidR="00CF17EE" w:rsidRDefault="003F6DC6">
            <w:pPr>
              <w:keepNext/>
              <w:keepLines/>
            </w:pPr>
            <w:r>
              <w:t>$24.89</w:t>
            </w:r>
          </w:p>
        </w:tc>
        <w:tc>
          <w:tcPr>
            <w:tcW w:w="2016" w:type="dxa"/>
          </w:tcPr>
          <w:p w14:paraId="68A854A0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017" w:type="dxa"/>
          </w:tcPr>
          <w:p w14:paraId="68A854A1" w14:textId="77777777" w:rsidR="00CF17EE" w:rsidRDefault="003F6DC6">
            <w:r>
              <w:t>$49.78</w:t>
            </w:r>
          </w:p>
        </w:tc>
      </w:tr>
      <w:tr w:rsidR="00CF17EE" w14:paraId="68A854AA" w14:textId="77777777" w:rsidTr="009A2410">
        <w:tc>
          <w:tcPr>
            <w:tcW w:w="2802" w:type="dxa"/>
          </w:tcPr>
          <w:p w14:paraId="68A854A3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4A4" w14:textId="77777777" w:rsidR="00CF17EE" w:rsidRDefault="003F6DC6">
            <w:pPr>
              <w:keepNext/>
              <w:keepLines/>
            </w:pPr>
            <w:r>
              <w:t>$768.20</w:t>
            </w:r>
          </w:p>
        </w:tc>
        <w:tc>
          <w:tcPr>
            <w:tcW w:w="2016" w:type="dxa"/>
          </w:tcPr>
          <w:p w14:paraId="68A854A5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2017" w:type="dxa"/>
          </w:tcPr>
          <w:p w14:paraId="68A854A6" w14:textId="77777777" w:rsidR="00CF17EE" w:rsidRDefault="003F6DC6">
            <w:pPr>
              <w:keepNext/>
              <w:keepLines/>
            </w:pPr>
            <w:r>
              <w:t>$25.28</w:t>
            </w:r>
          </w:p>
        </w:tc>
        <w:tc>
          <w:tcPr>
            <w:tcW w:w="2016" w:type="dxa"/>
          </w:tcPr>
          <w:p w14:paraId="68A854A7" w14:textId="77777777" w:rsidR="00CF17EE" w:rsidRDefault="003F6DC6">
            <w:pPr>
              <w:keepNext/>
              <w:keepLines/>
            </w:pPr>
            <w:r>
              <w:t>$25.28</w:t>
            </w:r>
          </w:p>
        </w:tc>
        <w:tc>
          <w:tcPr>
            <w:tcW w:w="2016" w:type="dxa"/>
          </w:tcPr>
          <w:p w14:paraId="68A854A8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017" w:type="dxa"/>
          </w:tcPr>
          <w:p w14:paraId="68A854A9" w14:textId="77777777" w:rsidR="00CF17EE" w:rsidRDefault="003F6DC6">
            <w:r>
              <w:t>$50.55</w:t>
            </w:r>
          </w:p>
        </w:tc>
      </w:tr>
      <w:tr w:rsidR="00CF17EE" w14:paraId="68A854B2" w14:textId="77777777" w:rsidTr="009A2410">
        <w:tc>
          <w:tcPr>
            <w:tcW w:w="2802" w:type="dxa"/>
          </w:tcPr>
          <w:p w14:paraId="68A854AB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4AC" w14:textId="77777777" w:rsidR="00CF17EE" w:rsidRDefault="003F6DC6">
            <w:pPr>
              <w:keepNext/>
              <w:keepLines/>
            </w:pPr>
            <w:r>
              <w:t>$783.30</w:t>
            </w:r>
          </w:p>
        </w:tc>
        <w:tc>
          <w:tcPr>
            <w:tcW w:w="2016" w:type="dxa"/>
          </w:tcPr>
          <w:p w14:paraId="68A854AD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54AE" w14:textId="77777777" w:rsidR="00CF17EE" w:rsidRDefault="003F6DC6">
            <w:pPr>
              <w:keepNext/>
              <w:keepLines/>
            </w:pPr>
            <w:r>
              <w:t>$25.76</w:t>
            </w:r>
          </w:p>
        </w:tc>
        <w:tc>
          <w:tcPr>
            <w:tcW w:w="2016" w:type="dxa"/>
          </w:tcPr>
          <w:p w14:paraId="68A854AF" w14:textId="77777777" w:rsidR="00CF17EE" w:rsidRDefault="003F6DC6">
            <w:pPr>
              <w:keepNext/>
              <w:keepLines/>
            </w:pPr>
            <w:r>
              <w:t>$25.76</w:t>
            </w:r>
          </w:p>
        </w:tc>
        <w:tc>
          <w:tcPr>
            <w:tcW w:w="2016" w:type="dxa"/>
          </w:tcPr>
          <w:p w14:paraId="68A854B0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017" w:type="dxa"/>
          </w:tcPr>
          <w:p w14:paraId="68A854B1" w14:textId="77777777" w:rsidR="00CF17EE" w:rsidRDefault="003F6DC6">
            <w:r>
              <w:t>$51.53</w:t>
            </w:r>
          </w:p>
        </w:tc>
      </w:tr>
      <w:tr w:rsidR="00CF17EE" w14:paraId="68A854BA" w14:textId="77777777" w:rsidTr="009A2410">
        <w:tc>
          <w:tcPr>
            <w:tcW w:w="2802" w:type="dxa"/>
          </w:tcPr>
          <w:p w14:paraId="68A854B3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4B4" w14:textId="77777777" w:rsidR="00CF17EE" w:rsidRDefault="003F6DC6">
            <w:pPr>
              <w:keepNext/>
              <w:keepLines/>
            </w:pPr>
            <w:r>
              <w:t>$815.40</w:t>
            </w:r>
          </w:p>
        </w:tc>
        <w:tc>
          <w:tcPr>
            <w:tcW w:w="2016" w:type="dxa"/>
          </w:tcPr>
          <w:p w14:paraId="68A854B5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017" w:type="dxa"/>
          </w:tcPr>
          <w:p w14:paraId="68A854B6" w14:textId="77777777" w:rsidR="00CF17EE" w:rsidRDefault="003F6DC6">
            <w:pPr>
              <w:keepNext/>
              <w:keepLines/>
            </w:pPr>
            <w:r>
              <w:t>$26.83</w:t>
            </w:r>
          </w:p>
        </w:tc>
        <w:tc>
          <w:tcPr>
            <w:tcW w:w="2016" w:type="dxa"/>
          </w:tcPr>
          <w:p w14:paraId="68A854B7" w14:textId="77777777" w:rsidR="00CF17EE" w:rsidRDefault="003F6DC6">
            <w:pPr>
              <w:keepNext/>
              <w:keepLines/>
            </w:pPr>
            <w:r>
              <w:t>$26.83</w:t>
            </w:r>
          </w:p>
        </w:tc>
        <w:tc>
          <w:tcPr>
            <w:tcW w:w="2016" w:type="dxa"/>
          </w:tcPr>
          <w:p w14:paraId="68A854B8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017" w:type="dxa"/>
          </w:tcPr>
          <w:p w14:paraId="68A854B9" w14:textId="77777777" w:rsidR="00CF17EE" w:rsidRDefault="003F6DC6">
            <w:r>
              <w:t>$53.65</w:t>
            </w:r>
          </w:p>
        </w:tc>
      </w:tr>
      <w:tr w:rsidR="00CF17EE" w14:paraId="68A854C2" w14:textId="77777777" w:rsidTr="009A2410">
        <w:tc>
          <w:tcPr>
            <w:tcW w:w="2802" w:type="dxa"/>
          </w:tcPr>
          <w:p w14:paraId="68A854BB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4BC" w14:textId="77777777" w:rsidR="00CF17EE" w:rsidRDefault="003F6DC6">
            <w:pPr>
              <w:keepNext/>
              <w:keepLines/>
            </w:pPr>
            <w:r>
              <w:t>$827.30</w:t>
            </w:r>
          </w:p>
        </w:tc>
        <w:tc>
          <w:tcPr>
            <w:tcW w:w="2016" w:type="dxa"/>
          </w:tcPr>
          <w:p w14:paraId="68A854BD" w14:textId="77777777" w:rsidR="00CF17EE" w:rsidRDefault="003F6DC6">
            <w:pPr>
              <w:keepNext/>
              <w:keepLines/>
            </w:pPr>
            <w:r>
              <w:t>$21.77</w:t>
            </w:r>
          </w:p>
        </w:tc>
        <w:tc>
          <w:tcPr>
            <w:tcW w:w="2017" w:type="dxa"/>
          </w:tcPr>
          <w:p w14:paraId="68A854BE" w14:textId="77777777" w:rsidR="00CF17EE" w:rsidRDefault="003F6DC6">
            <w:pPr>
              <w:keepNext/>
              <w:keepLines/>
            </w:pPr>
            <w:r>
              <w:t>$27.21</w:t>
            </w:r>
          </w:p>
        </w:tc>
        <w:tc>
          <w:tcPr>
            <w:tcW w:w="2016" w:type="dxa"/>
          </w:tcPr>
          <w:p w14:paraId="68A854BF" w14:textId="77777777" w:rsidR="00CF17EE" w:rsidRDefault="003F6DC6">
            <w:pPr>
              <w:keepNext/>
              <w:keepLines/>
            </w:pPr>
            <w:r>
              <w:t>$27.21</w:t>
            </w:r>
          </w:p>
        </w:tc>
        <w:tc>
          <w:tcPr>
            <w:tcW w:w="2016" w:type="dxa"/>
          </w:tcPr>
          <w:p w14:paraId="68A854C0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017" w:type="dxa"/>
          </w:tcPr>
          <w:p w14:paraId="68A854C1" w14:textId="77777777" w:rsidR="00CF17EE" w:rsidRDefault="003F6DC6">
            <w:r>
              <w:t>$54.43</w:t>
            </w:r>
          </w:p>
        </w:tc>
      </w:tr>
      <w:tr w:rsidR="00CF17EE" w14:paraId="68A854CA" w14:textId="77777777" w:rsidTr="009A2410">
        <w:tc>
          <w:tcPr>
            <w:tcW w:w="2802" w:type="dxa"/>
          </w:tcPr>
          <w:p w14:paraId="68A854C3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4C4" w14:textId="77777777" w:rsidR="00CF17EE" w:rsidRDefault="003F6DC6">
            <w:pPr>
              <w:keepNext/>
              <w:keepLines/>
            </w:pPr>
            <w:r>
              <w:t>$868.70</w:t>
            </w:r>
          </w:p>
        </w:tc>
        <w:tc>
          <w:tcPr>
            <w:tcW w:w="2016" w:type="dxa"/>
          </w:tcPr>
          <w:p w14:paraId="68A854C5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017" w:type="dxa"/>
          </w:tcPr>
          <w:p w14:paraId="68A854C6" w14:textId="77777777" w:rsidR="00CF17EE" w:rsidRDefault="003F6DC6">
            <w:pPr>
              <w:keepNext/>
              <w:keepLines/>
            </w:pPr>
            <w:r>
              <w:t>$28.58</w:t>
            </w:r>
          </w:p>
        </w:tc>
        <w:tc>
          <w:tcPr>
            <w:tcW w:w="2016" w:type="dxa"/>
          </w:tcPr>
          <w:p w14:paraId="68A854C7" w14:textId="77777777" w:rsidR="00CF17EE" w:rsidRDefault="003F6DC6">
            <w:pPr>
              <w:keepNext/>
              <w:keepLines/>
            </w:pPr>
            <w:r>
              <w:t>$28.58</w:t>
            </w:r>
          </w:p>
        </w:tc>
        <w:tc>
          <w:tcPr>
            <w:tcW w:w="2016" w:type="dxa"/>
          </w:tcPr>
          <w:p w14:paraId="68A854C8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017" w:type="dxa"/>
          </w:tcPr>
          <w:p w14:paraId="68A854C9" w14:textId="77777777" w:rsidR="00CF17EE" w:rsidRDefault="003F6DC6">
            <w:r>
              <w:t>$57.15</w:t>
            </w:r>
          </w:p>
        </w:tc>
      </w:tr>
      <w:tr w:rsidR="00CF17EE" w14:paraId="68A854D2" w14:textId="77777777" w:rsidTr="009A2410">
        <w:tc>
          <w:tcPr>
            <w:tcW w:w="2802" w:type="dxa"/>
          </w:tcPr>
          <w:p w14:paraId="68A854CB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4CC" w14:textId="77777777" w:rsidR="00CF17EE" w:rsidRDefault="003F6DC6">
            <w:pPr>
              <w:keepNext/>
              <w:keepLines/>
            </w:pPr>
            <w:r>
              <w:t>$904.00</w:t>
            </w:r>
          </w:p>
        </w:tc>
        <w:tc>
          <w:tcPr>
            <w:tcW w:w="2016" w:type="dxa"/>
          </w:tcPr>
          <w:p w14:paraId="68A854CD" w14:textId="77777777" w:rsidR="00CF17EE" w:rsidRDefault="003F6DC6">
            <w:pPr>
              <w:keepNext/>
              <w:keepLines/>
            </w:pPr>
            <w:r>
              <w:t>$23.79</w:t>
            </w:r>
          </w:p>
        </w:tc>
        <w:tc>
          <w:tcPr>
            <w:tcW w:w="2017" w:type="dxa"/>
          </w:tcPr>
          <w:p w14:paraId="68A854CE" w14:textId="77777777" w:rsidR="00CF17EE" w:rsidRDefault="003F6DC6">
            <w:pPr>
              <w:keepNext/>
              <w:keepLines/>
            </w:pPr>
            <w:r>
              <w:t>$29.74</w:t>
            </w:r>
          </w:p>
        </w:tc>
        <w:tc>
          <w:tcPr>
            <w:tcW w:w="2016" w:type="dxa"/>
          </w:tcPr>
          <w:p w14:paraId="68A854CF" w14:textId="77777777" w:rsidR="00CF17EE" w:rsidRDefault="003F6DC6">
            <w:pPr>
              <w:keepNext/>
              <w:keepLines/>
            </w:pPr>
            <w:r>
              <w:t>$29.74</w:t>
            </w:r>
          </w:p>
        </w:tc>
        <w:tc>
          <w:tcPr>
            <w:tcW w:w="2016" w:type="dxa"/>
          </w:tcPr>
          <w:p w14:paraId="68A854D0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017" w:type="dxa"/>
          </w:tcPr>
          <w:p w14:paraId="68A854D1" w14:textId="77777777" w:rsidR="00CF17EE" w:rsidRDefault="003F6DC6">
            <w:r>
              <w:t>$59.48</w:t>
            </w:r>
          </w:p>
        </w:tc>
      </w:tr>
    </w:tbl>
    <w:p w14:paraId="68A854D3" w14:textId="77777777" w:rsidR="00CF17EE" w:rsidRDefault="00CF17EE"/>
    <w:p w14:paraId="68A854D4" w14:textId="77777777" w:rsidR="00CF17EE" w:rsidRDefault="003F6DC6">
      <w:pPr>
        <w:keepNext/>
        <w:keepLines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126"/>
        <w:gridCol w:w="1906"/>
        <w:gridCol w:w="2017"/>
        <w:gridCol w:w="2016"/>
        <w:gridCol w:w="2016"/>
        <w:gridCol w:w="2017"/>
      </w:tblGrid>
      <w:tr w:rsidR="00CF17EE" w14:paraId="68A854DC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4D5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126" w:type="dxa"/>
          </w:tcPr>
          <w:p w14:paraId="68A854D6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1906" w:type="dxa"/>
          </w:tcPr>
          <w:p w14:paraId="68A854D7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7" w:type="dxa"/>
          </w:tcPr>
          <w:p w14:paraId="68A854D8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6" w:type="dxa"/>
          </w:tcPr>
          <w:p w14:paraId="68A854D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4D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4DB" w14:textId="77777777" w:rsidR="00CF17EE" w:rsidRDefault="003F6DC6"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</w:tr>
      <w:tr w:rsidR="00CF17EE" w14:paraId="68A854E4" w14:textId="77777777" w:rsidTr="009A2410">
        <w:tc>
          <w:tcPr>
            <w:tcW w:w="2802" w:type="dxa"/>
          </w:tcPr>
          <w:p w14:paraId="68A854DD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126" w:type="dxa"/>
          </w:tcPr>
          <w:p w14:paraId="68A854DE" w14:textId="77777777" w:rsidR="00CF17EE" w:rsidRDefault="003F6DC6">
            <w:pPr>
              <w:keepNext/>
              <w:keepLines/>
            </w:pPr>
            <w:r>
              <w:t>$25.27</w:t>
            </w:r>
          </w:p>
        </w:tc>
        <w:tc>
          <w:tcPr>
            <w:tcW w:w="1906" w:type="dxa"/>
          </w:tcPr>
          <w:p w14:paraId="68A854DF" w14:textId="77777777" w:rsidR="00CF17EE" w:rsidRDefault="003F6DC6">
            <w:pPr>
              <w:keepNext/>
              <w:keepLines/>
            </w:pPr>
            <w:r>
              <w:t>$21.87</w:t>
            </w:r>
          </w:p>
        </w:tc>
        <w:tc>
          <w:tcPr>
            <w:tcW w:w="2017" w:type="dxa"/>
          </w:tcPr>
          <w:p w14:paraId="68A854E0" w14:textId="77777777" w:rsidR="00CF17EE" w:rsidRDefault="003F6DC6">
            <w:pPr>
              <w:keepNext/>
              <w:keepLines/>
            </w:pPr>
            <w:r>
              <w:t>$25.27</w:t>
            </w:r>
          </w:p>
        </w:tc>
        <w:tc>
          <w:tcPr>
            <w:tcW w:w="2016" w:type="dxa"/>
          </w:tcPr>
          <w:p w14:paraId="68A854E1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2016" w:type="dxa"/>
          </w:tcPr>
          <w:p w14:paraId="68A854E2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7" w:type="dxa"/>
          </w:tcPr>
          <w:p w14:paraId="68A854E3" w14:textId="77777777" w:rsidR="00CF17EE" w:rsidRDefault="003F6DC6">
            <w:r>
              <w:t>$48.60</w:t>
            </w:r>
          </w:p>
        </w:tc>
      </w:tr>
      <w:tr w:rsidR="00CF17EE" w14:paraId="68A854EC" w14:textId="77777777" w:rsidTr="009A2410">
        <w:tc>
          <w:tcPr>
            <w:tcW w:w="2802" w:type="dxa"/>
          </w:tcPr>
          <w:p w14:paraId="68A854E5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126" w:type="dxa"/>
          </w:tcPr>
          <w:p w14:paraId="68A854E6" w14:textId="77777777" w:rsidR="00CF17EE" w:rsidRDefault="003F6DC6">
            <w:pPr>
              <w:keepNext/>
              <w:keepLines/>
            </w:pPr>
            <w:r>
              <w:t>$25.88</w:t>
            </w:r>
          </w:p>
        </w:tc>
        <w:tc>
          <w:tcPr>
            <w:tcW w:w="1906" w:type="dxa"/>
          </w:tcPr>
          <w:p w14:paraId="68A854E7" w14:textId="77777777" w:rsidR="00CF17EE" w:rsidRDefault="003F6DC6">
            <w:pPr>
              <w:keepNext/>
              <w:keepLines/>
            </w:pPr>
            <w:r>
              <w:t>$22.40</w:t>
            </w:r>
          </w:p>
        </w:tc>
        <w:tc>
          <w:tcPr>
            <w:tcW w:w="2017" w:type="dxa"/>
          </w:tcPr>
          <w:p w14:paraId="68A854E8" w14:textId="77777777" w:rsidR="00CF17EE" w:rsidRDefault="003F6DC6">
            <w:pPr>
              <w:keepNext/>
              <w:keepLines/>
            </w:pPr>
            <w:r>
              <w:t>$25.88</w:t>
            </w:r>
          </w:p>
        </w:tc>
        <w:tc>
          <w:tcPr>
            <w:tcW w:w="2016" w:type="dxa"/>
          </w:tcPr>
          <w:p w14:paraId="68A854E9" w14:textId="77777777" w:rsidR="00CF17EE" w:rsidRDefault="003F6DC6">
            <w:pPr>
              <w:keepNext/>
              <w:keepLines/>
            </w:pPr>
            <w:r>
              <w:t>$29.87</w:t>
            </w:r>
          </w:p>
        </w:tc>
        <w:tc>
          <w:tcPr>
            <w:tcW w:w="2016" w:type="dxa"/>
          </w:tcPr>
          <w:p w14:paraId="68A854EA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017" w:type="dxa"/>
          </w:tcPr>
          <w:p w14:paraId="68A854EB" w14:textId="77777777" w:rsidR="00CF17EE" w:rsidRDefault="003F6DC6">
            <w:r>
              <w:t>$49.78</w:t>
            </w:r>
          </w:p>
        </w:tc>
      </w:tr>
      <w:tr w:rsidR="00CF17EE" w14:paraId="68A854F4" w14:textId="77777777" w:rsidTr="009A2410">
        <w:tc>
          <w:tcPr>
            <w:tcW w:w="2802" w:type="dxa"/>
          </w:tcPr>
          <w:p w14:paraId="68A854ED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126" w:type="dxa"/>
          </w:tcPr>
          <w:p w14:paraId="68A854EE" w14:textId="77777777" w:rsidR="00CF17EE" w:rsidRDefault="003F6DC6">
            <w:pPr>
              <w:keepNext/>
              <w:keepLines/>
            </w:pPr>
            <w:r>
              <w:t>$26.29</w:t>
            </w:r>
          </w:p>
        </w:tc>
        <w:tc>
          <w:tcPr>
            <w:tcW w:w="1906" w:type="dxa"/>
          </w:tcPr>
          <w:p w14:paraId="68A854EF" w14:textId="77777777" w:rsidR="00CF17EE" w:rsidRDefault="003F6DC6">
            <w:pPr>
              <w:keepNext/>
              <w:keepLines/>
            </w:pPr>
            <w:r>
              <w:t>$22.75</w:t>
            </w:r>
          </w:p>
        </w:tc>
        <w:tc>
          <w:tcPr>
            <w:tcW w:w="2017" w:type="dxa"/>
          </w:tcPr>
          <w:p w14:paraId="68A854F0" w14:textId="77777777" w:rsidR="00CF17EE" w:rsidRDefault="003F6DC6">
            <w:pPr>
              <w:keepNext/>
              <w:keepLines/>
            </w:pPr>
            <w:r>
              <w:t>$26.29</w:t>
            </w:r>
          </w:p>
        </w:tc>
        <w:tc>
          <w:tcPr>
            <w:tcW w:w="2016" w:type="dxa"/>
          </w:tcPr>
          <w:p w14:paraId="68A854F1" w14:textId="77777777" w:rsidR="00CF17EE" w:rsidRDefault="003F6DC6">
            <w:pPr>
              <w:keepNext/>
              <w:keepLines/>
            </w:pPr>
            <w:r>
              <w:t>$30.33</w:t>
            </w:r>
          </w:p>
        </w:tc>
        <w:tc>
          <w:tcPr>
            <w:tcW w:w="2016" w:type="dxa"/>
          </w:tcPr>
          <w:p w14:paraId="68A854F2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017" w:type="dxa"/>
          </w:tcPr>
          <w:p w14:paraId="68A854F3" w14:textId="77777777" w:rsidR="00CF17EE" w:rsidRDefault="003F6DC6">
            <w:r>
              <w:t>$50.55</w:t>
            </w:r>
          </w:p>
        </w:tc>
      </w:tr>
      <w:tr w:rsidR="00CF17EE" w14:paraId="68A854FC" w14:textId="77777777" w:rsidTr="009A2410">
        <w:tc>
          <w:tcPr>
            <w:tcW w:w="2802" w:type="dxa"/>
          </w:tcPr>
          <w:p w14:paraId="68A854F5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126" w:type="dxa"/>
          </w:tcPr>
          <w:p w14:paraId="68A854F6" w14:textId="77777777" w:rsidR="00CF17EE" w:rsidRDefault="003F6DC6">
            <w:pPr>
              <w:keepNext/>
              <w:keepLines/>
            </w:pPr>
            <w:r>
              <w:t>$26.79</w:t>
            </w:r>
          </w:p>
        </w:tc>
        <w:tc>
          <w:tcPr>
            <w:tcW w:w="1906" w:type="dxa"/>
          </w:tcPr>
          <w:p w14:paraId="68A854F7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7" w:type="dxa"/>
          </w:tcPr>
          <w:p w14:paraId="68A854F8" w14:textId="77777777" w:rsidR="00CF17EE" w:rsidRDefault="003F6DC6">
            <w:pPr>
              <w:keepNext/>
              <w:keepLines/>
            </w:pPr>
            <w:r>
              <w:t>$26.79</w:t>
            </w:r>
          </w:p>
        </w:tc>
        <w:tc>
          <w:tcPr>
            <w:tcW w:w="2016" w:type="dxa"/>
          </w:tcPr>
          <w:p w14:paraId="68A854F9" w14:textId="77777777" w:rsidR="00CF17EE" w:rsidRDefault="003F6DC6">
            <w:pPr>
              <w:keepNext/>
              <w:keepLines/>
            </w:pPr>
            <w:r>
              <w:t>$30.92</w:t>
            </w:r>
          </w:p>
        </w:tc>
        <w:tc>
          <w:tcPr>
            <w:tcW w:w="2016" w:type="dxa"/>
          </w:tcPr>
          <w:p w14:paraId="68A854FA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017" w:type="dxa"/>
          </w:tcPr>
          <w:p w14:paraId="68A854FB" w14:textId="77777777" w:rsidR="00CF17EE" w:rsidRDefault="003F6DC6">
            <w:r>
              <w:t>$51.53</w:t>
            </w:r>
          </w:p>
        </w:tc>
      </w:tr>
      <w:tr w:rsidR="00CF17EE" w14:paraId="68A85504" w14:textId="77777777" w:rsidTr="009A2410">
        <w:tc>
          <w:tcPr>
            <w:tcW w:w="2802" w:type="dxa"/>
          </w:tcPr>
          <w:p w14:paraId="68A854FD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126" w:type="dxa"/>
          </w:tcPr>
          <w:p w14:paraId="68A854FE" w14:textId="77777777" w:rsidR="00CF17EE" w:rsidRDefault="003F6DC6">
            <w:pPr>
              <w:keepNext/>
              <w:keepLines/>
            </w:pPr>
            <w:r>
              <w:t>$27.90</w:t>
            </w:r>
          </w:p>
        </w:tc>
        <w:tc>
          <w:tcPr>
            <w:tcW w:w="1906" w:type="dxa"/>
          </w:tcPr>
          <w:p w14:paraId="68A854FF" w14:textId="77777777" w:rsidR="00CF17EE" w:rsidRDefault="003F6DC6">
            <w:pPr>
              <w:keepNext/>
              <w:keepLines/>
            </w:pPr>
            <w:r>
              <w:t>$24.14</w:t>
            </w:r>
          </w:p>
        </w:tc>
        <w:tc>
          <w:tcPr>
            <w:tcW w:w="2017" w:type="dxa"/>
          </w:tcPr>
          <w:p w14:paraId="68A85500" w14:textId="77777777" w:rsidR="00CF17EE" w:rsidRDefault="003F6DC6">
            <w:pPr>
              <w:keepNext/>
              <w:keepLines/>
            </w:pPr>
            <w:r>
              <w:t>$27.90</w:t>
            </w:r>
          </w:p>
        </w:tc>
        <w:tc>
          <w:tcPr>
            <w:tcW w:w="2016" w:type="dxa"/>
          </w:tcPr>
          <w:p w14:paraId="68A85501" w14:textId="77777777" w:rsidR="00CF17EE" w:rsidRDefault="003F6DC6">
            <w:pPr>
              <w:keepNext/>
              <w:keepLines/>
            </w:pPr>
            <w:r>
              <w:t>$32.19</w:t>
            </w:r>
          </w:p>
        </w:tc>
        <w:tc>
          <w:tcPr>
            <w:tcW w:w="2016" w:type="dxa"/>
          </w:tcPr>
          <w:p w14:paraId="68A85502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017" w:type="dxa"/>
          </w:tcPr>
          <w:p w14:paraId="68A85503" w14:textId="77777777" w:rsidR="00CF17EE" w:rsidRDefault="003F6DC6">
            <w:r>
              <w:t>$53.65</w:t>
            </w:r>
          </w:p>
        </w:tc>
      </w:tr>
      <w:tr w:rsidR="00CF17EE" w14:paraId="68A8550C" w14:textId="77777777" w:rsidTr="009A2410">
        <w:tc>
          <w:tcPr>
            <w:tcW w:w="2802" w:type="dxa"/>
          </w:tcPr>
          <w:p w14:paraId="68A85505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126" w:type="dxa"/>
          </w:tcPr>
          <w:p w14:paraId="68A85506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1906" w:type="dxa"/>
          </w:tcPr>
          <w:p w14:paraId="68A85507" w14:textId="77777777" w:rsidR="00CF17EE" w:rsidRDefault="003F6DC6">
            <w:pPr>
              <w:keepNext/>
              <w:keepLines/>
            </w:pPr>
            <w:r>
              <w:t>$24.49</w:t>
            </w:r>
          </w:p>
        </w:tc>
        <w:tc>
          <w:tcPr>
            <w:tcW w:w="2017" w:type="dxa"/>
          </w:tcPr>
          <w:p w14:paraId="68A85508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016" w:type="dxa"/>
          </w:tcPr>
          <w:p w14:paraId="68A85509" w14:textId="77777777" w:rsidR="00CF17EE" w:rsidRDefault="003F6DC6">
            <w:pPr>
              <w:keepNext/>
              <w:keepLines/>
            </w:pPr>
            <w:r>
              <w:t>$32.66</w:t>
            </w:r>
          </w:p>
        </w:tc>
        <w:tc>
          <w:tcPr>
            <w:tcW w:w="2016" w:type="dxa"/>
          </w:tcPr>
          <w:p w14:paraId="68A8550A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017" w:type="dxa"/>
          </w:tcPr>
          <w:p w14:paraId="68A8550B" w14:textId="77777777" w:rsidR="00CF17EE" w:rsidRDefault="003F6DC6">
            <w:r>
              <w:t>$54.43</w:t>
            </w:r>
          </w:p>
        </w:tc>
      </w:tr>
      <w:tr w:rsidR="00CF17EE" w14:paraId="68A85514" w14:textId="77777777" w:rsidTr="009A2410">
        <w:tc>
          <w:tcPr>
            <w:tcW w:w="2802" w:type="dxa"/>
          </w:tcPr>
          <w:p w14:paraId="68A8550D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126" w:type="dxa"/>
          </w:tcPr>
          <w:p w14:paraId="68A8550E" w14:textId="77777777" w:rsidR="00CF17EE" w:rsidRDefault="003F6DC6">
            <w:pPr>
              <w:keepNext/>
              <w:keepLines/>
            </w:pPr>
            <w:r>
              <w:t>$29.72</w:t>
            </w:r>
          </w:p>
        </w:tc>
        <w:tc>
          <w:tcPr>
            <w:tcW w:w="1906" w:type="dxa"/>
          </w:tcPr>
          <w:p w14:paraId="68A8550F" w14:textId="77777777" w:rsidR="00CF17EE" w:rsidRDefault="003F6DC6">
            <w:pPr>
              <w:keepNext/>
              <w:keepLines/>
            </w:pPr>
            <w:r>
              <w:t>$25.72</w:t>
            </w:r>
          </w:p>
        </w:tc>
        <w:tc>
          <w:tcPr>
            <w:tcW w:w="2017" w:type="dxa"/>
          </w:tcPr>
          <w:p w14:paraId="68A85510" w14:textId="77777777" w:rsidR="00CF17EE" w:rsidRDefault="003F6DC6">
            <w:pPr>
              <w:keepNext/>
              <w:keepLines/>
            </w:pPr>
            <w:r>
              <w:t>$29.72</w:t>
            </w:r>
          </w:p>
        </w:tc>
        <w:tc>
          <w:tcPr>
            <w:tcW w:w="2016" w:type="dxa"/>
          </w:tcPr>
          <w:p w14:paraId="68A85511" w14:textId="77777777" w:rsidR="00CF17EE" w:rsidRDefault="003F6DC6">
            <w:pPr>
              <w:keepNext/>
              <w:keepLines/>
            </w:pPr>
            <w:r>
              <w:t>$34.29</w:t>
            </w:r>
          </w:p>
        </w:tc>
        <w:tc>
          <w:tcPr>
            <w:tcW w:w="2016" w:type="dxa"/>
          </w:tcPr>
          <w:p w14:paraId="68A85512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017" w:type="dxa"/>
          </w:tcPr>
          <w:p w14:paraId="68A85513" w14:textId="77777777" w:rsidR="00CF17EE" w:rsidRDefault="003F6DC6">
            <w:r>
              <w:t>$57.15</w:t>
            </w:r>
          </w:p>
        </w:tc>
      </w:tr>
      <w:tr w:rsidR="00CF17EE" w14:paraId="68A8551C" w14:textId="77777777" w:rsidTr="009A2410">
        <w:tc>
          <w:tcPr>
            <w:tcW w:w="2802" w:type="dxa"/>
          </w:tcPr>
          <w:p w14:paraId="68A85515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126" w:type="dxa"/>
          </w:tcPr>
          <w:p w14:paraId="68A85516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1906" w:type="dxa"/>
          </w:tcPr>
          <w:p w14:paraId="68A85517" w14:textId="77777777" w:rsidR="00CF17EE" w:rsidRDefault="003F6DC6">
            <w:pPr>
              <w:keepNext/>
              <w:keepLines/>
            </w:pPr>
            <w:r>
              <w:t>$26.76</w:t>
            </w:r>
          </w:p>
        </w:tc>
        <w:tc>
          <w:tcPr>
            <w:tcW w:w="2017" w:type="dxa"/>
          </w:tcPr>
          <w:p w14:paraId="68A85518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6" w:type="dxa"/>
          </w:tcPr>
          <w:p w14:paraId="68A85519" w14:textId="77777777" w:rsidR="00CF17EE" w:rsidRDefault="003F6DC6">
            <w:pPr>
              <w:keepNext/>
              <w:keepLines/>
            </w:pPr>
            <w:r>
              <w:t>$35.69</w:t>
            </w:r>
          </w:p>
        </w:tc>
        <w:tc>
          <w:tcPr>
            <w:tcW w:w="2016" w:type="dxa"/>
          </w:tcPr>
          <w:p w14:paraId="68A8551A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017" w:type="dxa"/>
          </w:tcPr>
          <w:p w14:paraId="68A8551B" w14:textId="77777777" w:rsidR="00CF17EE" w:rsidRDefault="003F6DC6">
            <w:r>
              <w:t>$59.48</w:t>
            </w:r>
          </w:p>
        </w:tc>
      </w:tr>
    </w:tbl>
    <w:p w14:paraId="68A8551D" w14:textId="77777777" w:rsidR="00CF17EE" w:rsidRDefault="00CF17EE"/>
    <w:p w14:paraId="68A8551E" w14:textId="77777777" w:rsidR="00CF17EE" w:rsidRDefault="003F6DC6">
      <w:pPr>
        <w:keepNext/>
        <w:keepLines/>
      </w:pPr>
      <w:r>
        <w:rPr>
          <w:b/>
        </w:rPr>
        <w:lastRenderedPageBreak/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525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51F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520" w14:textId="77777777" w:rsidR="00CF17EE" w:rsidRDefault="003F6DC6">
            <w:pPr>
              <w:keepNext/>
              <w:keepLines/>
            </w:pPr>
            <w:r>
              <w:rPr>
                <w:b/>
              </w:rPr>
              <w:t>Less than 12 hour break between shifts</w:t>
            </w:r>
          </w:p>
        </w:tc>
        <w:tc>
          <w:tcPr>
            <w:tcW w:w="2420" w:type="dxa"/>
          </w:tcPr>
          <w:p w14:paraId="68A85521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2419" w:type="dxa"/>
          </w:tcPr>
          <w:p w14:paraId="68A85522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2420" w:type="dxa"/>
          </w:tcPr>
          <w:p w14:paraId="68A85523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2420" w:type="dxa"/>
          </w:tcPr>
          <w:p w14:paraId="68A85524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52C" w14:textId="77777777" w:rsidTr="009A2410">
        <w:tc>
          <w:tcPr>
            <w:tcW w:w="2802" w:type="dxa"/>
          </w:tcPr>
          <w:p w14:paraId="68A85526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527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420" w:type="dxa"/>
          </w:tcPr>
          <w:p w14:paraId="68A85528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2419" w:type="dxa"/>
          </w:tcPr>
          <w:p w14:paraId="68A85529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420" w:type="dxa"/>
          </w:tcPr>
          <w:p w14:paraId="68A8552A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420" w:type="dxa"/>
          </w:tcPr>
          <w:p w14:paraId="68A8552B" w14:textId="77777777" w:rsidR="00CF17EE" w:rsidRDefault="003F6DC6">
            <w:r>
              <w:t>$48.60</w:t>
            </w:r>
          </w:p>
        </w:tc>
      </w:tr>
      <w:tr w:rsidR="00CF17EE" w14:paraId="68A85533" w14:textId="77777777" w:rsidTr="009A2410">
        <w:tc>
          <w:tcPr>
            <w:tcW w:w="2802" w:type="dxa"/>
          </w:tcPr>
          <w:p w14:paraId="68A8552D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52E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420" w:type="dxa"/>
          </w:tcPr>
          <w:p w14:paraId="68A8552F" w14:textId="77777777" w:rsidR="00CF17EE" w:rsidRDefault="003F6DC6">
            <w:pPr>
              <w:keepNext/>
              <w:keepLines/>
            </w:pPr>
            <w:r>
              <w:t>$29.87</w:t>
            </w:r>
          </w:p>
        </w:tc>
        <w:tc>
          <w:tcPr>
            <w:tcW w:w="2419" w:type="dxa"/>
          </w:tcPr>
          <w:p w14:paraId="68A85530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420" w:type="dxa"/>
          </w:tcPr>
          <w:p w14:paraId="68A85531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420" w:type="dxa"/>
          </w:tcPr>
          <w:p w14:paraId="68A85532" w14:textId="77777777" w:rsidR="00CF17EE" w:rsidRDefault="003F6DC6">
            <w:r>
              <w:t>$49.78</w:t>
            </w:r>
          </w:p>
        </w:tc>
      </w:tr>
      <w:tr w:rsidR="00CF17EE" w14:paraId="68A8553A" w14:textId="77777777" w:rsidTr="009A2410">
        <w:tc>
          <w:tcPr>
            <w:tcW w:w="2802" w:type="dxa"/>
          </w:tcPr>
          <w:p w14:paraId="68A85534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535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420" w:type="dxa"/>
          </w:tcPr>
          <w:p w14:paraId="68A85536" w14:textId="77777777" w:rsidR="00CF17EE" w:rsidRDefault="003F6DC6">
            <w:pPr>
              <w:keepNext/>
              <w:keepLines/>
            </w:pPr>
            <w:r>
              <w:t>$30.33</w:t>
            </w:r>
          </w:p>
        </w:tc>
        <w:tc>
          <w:tcPr>
            <w:tcW w:w="2419" w:type="dxa"/>
          </w:tcPr>
          <w:p w14:paraId="68A85537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420" w:type="dxa"/>
          </w:tcPr>
          <w:p w14:paraId="68A85538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420" w:type="dxa"/>
          </w:tcPr>
          <w:p w14:paraId="68A85539" w14:textId="77777777" w:rsidR="00CF17EE" w:rsidRDefault="003F6DC6">
            <w:r>
              <w:t>$50.55</w:t>
            </w:r>
          </w:p>
        </w:tc>
      </w:tr>
      <w:tr w:rsidR="00CF17EE" w14:paraId="68A85541" w14:textId="77777777" w:rsidTr="009A2410">
        <w:tc>
          <w:tcPr>
            <w:tcW w:w="2802" w:type="dxa"/>
          </w:tcPr>
          <w:p w14:paraId="68A8553B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53C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420" w:type="dxa"/>
          </w:tcPr>
          <w:p w14:paraId="68A8553D" w14:textId="77777777" w:rsidR="00CF17EE" w:rsidRDefault="003F6DC6">
            <w:pPr>
              <w:keepNext/>
              <w:keepLines/>
            </w:pPr>
            <w:r>
              <w:t>$30.92</w:t>
            </w:r>
          </w:p>
        </w:tc>
        <w:tc>
          <w:tcPr>
            <w:tcW w:w="2419" w:type="dxa"/>
          </w:tcPr>
          <w:p w14:paraId="68A8553E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420" w:type="dxa"/>
          </w:tcPr>
          <w:p w14:paraId="68A8553F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420" w:type="dxa"/>
          </w:tcPr>
          <w:p w14:paraId="68A85540" w14:textId="77777777" w:rsidR="00CF17EE" w:rsidRDefault="003F6DC6">
            <w:r>
              <w:t>$51.53</w:t>
            </w:r>
          </w:p>
        </w:tc>
      </w:tr>
      <w:tr w:rsidR="00CF17EE" w14:paraId="68A85548" w14:textId="77777777" w:rsidTr="009A2410">
        <w:tc>
          <w:tcPr>
            <w:tcW w:w="2802" w:type="dxa"/>
          </w:tcPr>
          <w:p w14:paraId="68A85542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543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420" w:type="dxa"/>
          </w:tcPr>
          <w:p w14:paraId="68A85544" w14:textId="77777777" w:rsidR="00CF17EE" w:rsidRDefault="003F6DC6">
            <w:pPr>
              <w:keepNext/>
              <w:keepLines/>
            </w:pPr>
            <w:r>
              <w:t>$32.19</w:t>
            </w:r>
          </w:p>
        </w:tc>
        <w:tc>
          <w:tcPr>
            <w:tcW w:w="2419" w:type="dxa"/>
          </w:tcPr>
          <w:p w14:paraId="68A85545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420" w:type="dxa"/>
          </w:tcPr>
          <w:p w14:paraId="68A85546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420" w:type="dxa"/>
          </w:tcPr>
          <w:p w14:paraId="68A85547" w14:textId="77777777" w:rsidR="00CF17EE" w:rsidRDefault="003F6DC6">
            <w:r>
              <w:t>$53.65</w:t>
            </w:r>
          </w:p>
        </w:tc>
      </w:tr>
      <w:tr w:rsidR="00CF17EE" w14:paraId="68A8554F" w14:textId="77777777" w:rsidTr="009A2410">
        <w:tc>
          <w:tcPr>
            <w:tcW w:w="2802" w:type="dxa"/>
          </w:tcPr>
          <w:p w14:paraId="68A85549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54A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420" w:type="dxa"/>
          </w:tcPr>
          <w:p w14:paraId="68A8554B" w14:textId="77777777" w:rsidR="00CF17EE" w:rsidRDefault="003F6DC6">
            <w:pPr>
              <w:keepNext/>
              <w:keepLines/>
            </w:pPr>
            <w:r>
              <w:t>$32.66</w:t>
            </w:r>
          </w:p>
        </w:tc>
        <w:tc>
          <w:tcPr>
            <w:tcW w:w="2419" w:type="dxa"/>
          </w:tcPr>
          <w:p w14:paraId="68A8554C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420" w:type="dxa"/>
          </w:tcPr>
          <w:p w14:paraId="68A8554D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420" w:type="dxa"/>
          </w:tcPr>
          <w:p w14:paraId="68A8554E" w14:textId="77777777" w:rsidR="00CF17EE" w:rsidRDefault="003F6DC6">
            <w:r>
              <w:t>$54.43</w:t>
            </w:r>
          </w:p>
        </w:tc>
      </w:tr>
      <w:tr w:rsidR="00CF17EE" w14:paraId="68A85556" w14:textId="77777777" w:rsidTr="009A2410">
        <w:tc>
          <w:tcPr>
            <w:tcW w:w="2802" w:type="dxa"/>
          </w:tcPr>
          <w:p w14:paraId="68A85550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551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420" w:type="dxa"/>
          </w:tcPr>
          <w:p w14:paraId="68A85552" w14:textId="77777777" w:rsidR="00CF17EE" w:rsidRDefault="003F6DC6">
            <w:pPr>
              <w:keepNext/>
              <w:keepLines/>
            </w:pPr>
            <w:r>
              <w:t>$34.29</w:t>
            </w:r>
          </w:p>
        </w:tc>
        <w:tc>
          <w:tcPr>
            <w:tcW w:w="2419" w:type="dxa"/>
          </w:tcPr>
          <w:p w14:paraId="68A85553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420" w:type="dxa"/>
          </w:tcPr>
          <w:p w14:paraId="68A85554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420" w:type="dxa"/>
          </w:tcPr>
          <w:p w14:paraId="68A85555" w14:textId="77777777" w:rsidR="00CF17EE" w:rsidRDefault="003F6DC6">
            <w:r>
              <w:t>$57.15</w:t>
            </w:r>
          </w:p>
        </w:tc>
      </w:tr>
      <w:tr w:rsidR="00CF17EE" w14:paraId="68A8555D" w14:textId="77777777" w:rsidTr="009A2410">
        <w:tc>
          <w:tcPr>
            <w:tcW w:w="2802" w:type="dxa"/>
          </w:tcPr>
          <w:p w14:paraId="68A85557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558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420" w:type="dxa"/>
          </w:tcPr>
          <w:p w14:paraId="68A85559" w14:textId="77777777" w:rsidR="00CF17EE" w:rsidRDefault="003F6DC6">
            <w:pPr>
              <w:keepNext/>
              <w:keepLines/>
            </w:pPr>
            <w:r>
              <w:t>$35.69</w:t>
            </w:r>
          </w:p>
        </w:tc>
        <w:tc>
          <w:tcPr>
            <w:tcW w:w="2419" w:type="dxa"/>
          </w:tcPr>
          <w:p w14:paraId="68A8555A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420" w:type="dxa"/>
          </w:tcPr>
          <w:p w14:paraId="68A8555B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420" w:type="dxa"/>
          </w:tcPr>
          <w:p w14:paraId="68A8555C" w14:textId="77777777" w:rsidR="00CF17EE" w:rsidRDefault="003F6DC6">
            <w:r>
              <w:t>$59.48</w:t>
            </w:r>
          </w:p>
        </w:tc>
      </w:tr>
    </w:tbl>
    <w:p w14:paraId="68A8555E" w14:textId="77777777" w:rsidR="00CF17EE" w:rsidRDefault="00CF17EE"/>
    <w:p w14:paraId="2B64CF67" w14:textId="77777777" w:rsidR="009A2410" w:rsidRDefault="009A2410">
      <w:pPr>
        <w:rPr>
          <w:rFonts w:eastAsiaTheme="majorEastAsia" w:cstheme="majorBidi"/>
          <w:b/>
          <w:bCs/>
          <w:color w:val="0194A6"/>
          <w:sz w:val="28"/>
          <w:szCs w:val="28"/>
        </w:rPr>
      </w:pPr>
      <w:r>
        <w:br w:type="page"/>
      </w:r>
    </w:p>
    <w:p w14:paraId="68A8555F" w14:textId="6307556B" w:rsidR="00CF17EE" w:rsidRDefault="003F6DC6">
      <w:pPr>
        <w:pStyle w:val="Heading3"/>
      </w:pPr>
      <w:r>
        <w:lastRenderedPageBreak/>
        <w:t>Junior - Casual - Under 16 years</w:t>
      </w:r>
    </w:p>
    <w:p w14:paraId="68A85560" w14:textId="77777777" w:rsidR="00CF17EE" w:rsidRDefault="003F6DC6">
      <w:pPr>
        <w:keepNext/>
        <w:keepLines/>
      </w:pPr>
      <w:r>
        <w:rPr>
          <w:b/>
        </w:rPr>
        <w:t>Table 1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568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561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562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56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56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565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566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2017" w:type="dxa"/>
          </w:tcPr>
          <w:p w14:paraId="68A85567" w14:textId="77777777" w:rsidR="00CF17EE" w:rsidRDefault="003F6DC6">
            <w:r>
              <w:rPr>
                <w:b/>
              </w:rPr>
              <w:t>Early morning shift - baking production employees</w:t>
            </w:r>
          </w:p>
        </w:tc>
      </w:tr>
      <w:tr w:rsidR="00CF17EE" w14:paraId="68A85570" w14:textId="77777777" w:rsidTr="009A2410">
        <w:tc>
          <w:tcPr>
            <w:tcW w:w="2802" w:type="dxa"/>
          </w:tcPr>
          <w:p w14:paraId="68A85569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56A" w14:textId="77777777" w:rsidR="00CF17EE" w:rsidRDefault="003F6DC6">
            <w:pPr>
              <w:keepNext/>
              <w:keepLines/>
            </w:pPr>
            <w:r>
              <w:t>$10.94</w:t>
            </w:r>
          </w:p>
        </w:tc>
        <w:tc>
          <w:tcPr>
            <w:tcW w:w="2016" w:type="dxa"/>
          </w:tcPr>
          <w:p w14:paraId="68A8556B" w14:textId="77777777" w:rsidR="00CF17EE" w:rsidRDefault="003F6DC6">
            <w:pPr>
              <w:keepNext/>
              <w:keepLines/>
            </w:pPr>
            <w:r>
              <w:t>$11.81</w:t>
            </w:r>
          </w:p>
        </w:tc>
        <w:tc>
          <w:tcPr>
            <w:tcW w:w="2017" w:type="dxa"/>
          </w:tcPr>
          <w:p w14:paraId="68A8556C" w14:textId="77777777" w:rsidR="00CF17EE" w:rsidRDefault="003F6DC6">
            <w:pPr>
              <w:keepNext/>
              <w:keepLines/>
            </w:pPr>
            <w:r>
              <w:t>$17.50</w:t>
            </w:r>
          </w:p>
        </w:tc>
        <w:tc>
          <w:tcPr>
            <w:tcW w:w="2016" w:type="dxa"/>
          </w:tcPr>
          <w:p w14:paraId="68A8556D" w14:textId="77777777" w:rsidR="00CF17EE" w:rsidRDefault="003F6DC6">
            <w:pPr>
              <w:keepNext/>
              <w:keepLines/>
            </w:pPr>
            <w:r>
              <w:t>$24.06</w:t>
            </w:r>
          </w:p>
        </w:tc>
        <w:tc>
          <w:tcPr>
            <w:tcW w:w="2016" w:type="dxa"/>
          </w:tcPr>
          <w:p w14:paraId="68A8556E" w14:textId="77777777" w:rsidR="00CF17EE" w:rsidRDefault="003F6DC6">
            <w:pPr>
              <w:keepNext/>
              <w:keepLines/>
            </w:pPr>
            <w:r>
              <w:t>$13.56</w:t>
            </w:r>
          </w:p>
        </w:tc>
        <w:tc>
          <w:tcPr>
            <w:tcW w:w="2017" w:type="dxa"/>
          </w:tcPr>
          <w:p w14:paraId="68A8556F" w14:textId="77777777" w:rsidR="00CF17EE" w:rsidRDefault="003F6DC6">
            <w:r>
              <w:t>$12.03</w:t>
            </w:r>
          </w:p>
        </w:tc>
      </w:tr>
      <w:tr w:rsidR="00CF17EE" w14:paraId="68A85578" w14:textId="77777777" w:rsidTr="009A2410">
        <w:tc>
          <w:tcPr>
            <w:tcW w:w="2802" w:type="dxa"/>
          </w:tcPr>
          <w:p w14:paraId="68A85571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572" w14:textId="77777777" w:rsidR="00CF17EE" w:rsidRDefault="003F6DC6">
            <w:pPr>
              <w:keepNext/>
              <w:keepLines/>
            </w:pPr>
            <w:r>
              <w:t>$11.20</w:t>
            </w:r>
          </w:p>
        </w:tc>
        <w:tc>
          <w:tcPr>
            <w:tcW w:w="2016" w:type="dxa"/>
          </w:tcPr>
          <w:p w14:paraId="68A85573" w14:textId="77777777" w:rsidR="00CF17EE" w:rsidRDefault="003F6DC6">
            <w:pPr>
              <w:keepNext/>
              <w:keepLines/>
            </w:pPr>
            <w:r>
              <w:t>$12.10</w:t>
            </w:r>
          </w:p>
        </w:tc>
        <w:tc>
          <w:tcPr>
            <w:tcW w:w="2017" w:type="dxa"/>
          </w:tcPr>
          <w:p w14:paraId="68A85574" w14:textId="77777777" w:rsidR="00CF17EE" w:rsidRDefault="003F6DC6">
            <w:pPr>
              <w:keepNext/>
              <w:keepLines/>
            </w:pPr>
            <w:r>
              <w:t>$17.92</w:t>
            </w:r>
          </w:p>
        </w:tc>
        <w:tc>
          <w:tcPr>
            <w:tcW w:w="2016" w:type="dxa"/>
          </w:tcPr>
          <w:p w14:paraId="68A85575" w14:textId="77777777" w:rsidR="00CF17EE" w:rsidRDefault="003F6DC6">
            <w:pPr>
              <w:keepNext/>
              <w:keepLines/>
            </w:pPr>
            <w:r>
              <w:t>$24.64</w:t>
            </w:r>
          </w:p>
        </w:tc>
        <w:tc>
          <w:tcPr>
            <w:tcW w:w="2016" w:type="dxa"/>
          </w:tcPr>
          <w:p w14:paraId="68A85576" w14:textId="77777777" w:rsidR="00CF17EE" w:rsidRDefault="003F6DC6">
            <w:pPr>
              <w:keepNext/>
              <w:keepLines/>
            </w:pPr>
            <w:r>
              <w:t>$13.89</w:t>
            </w:r>
          </w:p>
        </w:tc>
        <w:tc>
          <w:tcPr>
            <w:tcW w:w="2017" w:type="dxa"/>
          </w:tcPr>
          <w:p w14:paraId="68A85577" w14:textId="77777777" w:rsidR="00CF17EE" w:rsidRDefault="003F6DC6">
            <w:r>
              <w:t>$12.32</w:t>
            </w:r>
          </w:p>
        </w:tc>
      </w:tr>
      <w:tr w:rsidR="00CF17EE" w14:paraId="68A85580" w14:textId="77777777" w:rsidTr="009A2410">
        <w:tc>
          <w:tcPr>
            <w:tcW w:w="2802" w:type="dxa"/>
          </w:tcPr>
          <w:p w14:paraId="68A85579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57A" w14:textId="77777777" w:rsidR="00CF17EE" w:rsidRDefault="003F6DC6">
            <w:pPr>
              <w:keepNext/>
              <w:keepLines/>
            </w:pPr>
            <w:r>
              <w:t>$11.38</w:t>
            </w:r>
          </w:p>
        </w:tc>
        <w:tc>
          <w:tcPr>
            <w:tcW w:w="2016" w:type="dxa"/>
          </w:tcPr>
          <w:p w14:paraId="68A8557B" w14:textId="77777777" w:rsidR="00CF17EE" w:rsidRDefault="003F6DC6">
            <w:pPr>
              <w:keepNext/>
              <w:keepLines/>
            </w:pPr>
            <w:r>
              <w:t>$12.29</w:t>
            </w:r>
          </w:p>
        </w:tc>
        <w:tc>
          <w:tcPr>
            <w:tcW w:w="2017" w:type="dxa"/>
          </w:tcPr>
          <w:p w14:paraId="68A8557C" w14:textId="77777777" w:rsidR="00CF17EE" w:rsidRDefault="003F6DC6">
            <w:pPr>
              <w:keepNext/>
              <w:keepLines/>
            </w:pPr>
            <w:r>
              <w:t>$18.20</w:t>
            </w:r>
          </w:p>
        </w:tc>
        <w:tc>
          <w:tcPr>
            <w:tcW w:w="2016" w:type="dxa"/>
          </w:tcPr>
          <w:p w14:paraId="68A8557D" w14:textId="77777777" w:rsidR="00CF17EE" w:rsidRDefault="003F6DC6">
            <w:pPr>
              <w:keepNext/>
              <w:keepLines/>
            </w:pPr>
            <w:r>
              <w:t>$25.03</w:t>
            </w:r>
          </w:p>
        </w:tc>
        <w:tc>
          <w:tcPr>
            <w:tcW w:w="2016" w:type="dxa"/>
          </w:tcPr>
          <w:p w14:paraId="68A8557E" w14:textId="77777777" w:rsidR="00CF17EE" w:rsidRDefault="003F6DC6">
            <w:pPr>
              <w:keepNext/>
              <w:keepLines/>
            </w:pPr>
            <w:r>
              <w:t>$14.11</w:t>
            </w:r>
          </w:p>
        </w:tc>
        <w:tc>
          <w:tcPr>
            <w:tcW w:w="2017" w:type="dxa"/>
          </w:tcPr>
          <w:p w14:paraId="68A8557F" w14:textId="77777777" w:rsidR="00CF17EE" w:rsidRDefault="003F6DC6">
            <w:r>
              <w:t>$12.51</w:t>
            </w:r>
          </w:p>
        </w:tc>
      </w:tr>
      <w:tr w:rsidR="00CF17EE" w14:paraId="68A85588" w14:textId="77777777" w:rsidTr="009A2410">
        <w:tc>
          <w:tcPr>
            <w:tcW w:w="2802" w:type="dxa"/>
          </w:tcPr>
          <w:p w14:paraId="68A85581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582" w14:textId="77777777" w:rsidR="00CF17EE" w:rsidRDefault="003F6DC6">
            <w:pPr>
              <w:keepNext/>
              <w:keepLines/>
            </w:pPr>
            <w:r>
              <w:t>$11.60</w:t>
            </w:r>
          </w:p>
        </w:tc>
        <w:tc>
          <w:tcPr>
            <w:tcW w:w="2016" w:type="dxa"/>
          </w:tcPr>
          <w:p w14:paraId="68A85583" w14:textId="77777777" w:rsidR="00CF17EE" w:rsidRDefault="003F6DC6">
            <w:pPr>
              <w:keepNext/>
              <w:keepLines/>
            </w:pPr>
            <w:r>
              <w:t>$12.53</w:t>
            </w:r>
          </w:p>
        </w:tc>
        <w:tc>
          <w:tcPr>
            <w:tcW w:w="2017" w:type="dxa"/>
          </w:tcPr>
          <w:p w14:paraId="68A85584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016" w:type="dxa"/>
          </w:tcPr>
          <w:p w14:paraId="68A85585" w14:textId="77777777" w:rsidR="00CF17EE" w:rsidRDefault="003F6DC6">
            <w:pPr>
              <w:keepNext/>
              <w:keepLines/>
            </w:pPr>
            <w:r>
              <w:t>$25.52</w:t>
            </w:r>
          </w:p>
        </w:tc>
        <w:tc>
          <w:tcPr>
            <w:tcW w:w="2016" w:type="dxa"/>
          </w:tcPr>
          <w:p w14:paraId="68A85586" w14:textId="77777777" w:rsidR="00CF17EE" w:rsidRDefault="003F6DC6">
            <w:pPr>
              <w:keepNext/>
              <w:keepLines/>
            </w:pPr>
            <w:r>
              <w:t>$14.38</w:t>
            </w:r>
          </w:p>
        </w:tc>
        <w:tc>
          <w:tcPr>
            <w:tcW w:w="2017" w:type="dxa"/>
          </w:tcPr>
          <w:p w14:paraId="68A85587" w14:textId="77777777" w:rsidR="00CF17EE" w:rsidRDefault="003F6DC6">
            <w:r>
              <w:t>$12.76</w:t>
            </w:r>
          </w:p>
        </w:tc>
      </w:tr>
      <w:tr w:rsidR="00CF17EE" w14:paraId="68A85590" w14:textId="77777777" w:rsidTr="009A2410">
        <w:tc>
          <w:tcPr>
            <w:tcW w:w="2802" w:type="dxa"/>
          </w:tcPr>
          <w:p w14:paraId="68A85589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58A" w14:textId="77777777" w:rsidR="00CF17EE" w:rsidRDefault="003F6DC6">
            <w:pPr>
              <w:keepNext/>
              <w:keepLines/>
            </w:pPr>
            <w:r>
              <w:t>$12.08</w:t>
            </w:r>
          </w:p>
        </w:tc>
        <w:tc>
          <w:tcPr>
            <w:tcW w:w="2016" w:type="dxa"/>
          </w:tcPr>
          <w:p w14:paraId="68A8558B" w14:textId="77777777" w:rsidR="00CF17EE" w:rsidRDefault="003F6DC6">
            <w:pPr>
              <w:keepNext/>
              <w:keepLines/>
            </w:pPr>
            <w:r>
              <w:t>$13.04</w:t>
            </w:r>
          </w:p>
        </w:tc>
        <w:tc>
          <w:tcPr>
            <w:tcW w:w="2017" w:type="dxa"/>
          </w:tcPr>
          <w:p w14:paraId="68A8558C" w14:textId="77777777" w:rsidR="00CF17EE" w:rsidRDefault="003F6DC6">
            <w:pPr>
              <w:keepNext/>
              <w:keepLines/>
            </w:pPr>
            <w:r>
              <w:t>$19.32</w:t>
            </w:r>
          </w:p>
        </w:tc>
        <w:tc>
          <w:tcPr>
            <w:tcW w:w="2016" w:type="dxa"/>
          </w:tcPr>
          <w:p w14:paraId="68A8558D" w14:textId="77777777" w:rsidR="00CF17EE" w:rsidRDefault="003F6DC6">
            <w:pPr>
              <w:keepNext/>
              <w:keepLines/>
            </w:pPr>
            <w:r>
              <w:t>$26.57</w:t>
            </w:r>
          </w:p>
        </w:tc>
        <w:tc>
          <w:tcPr>
            <w:tcW w:w="2016" w:type="dxa"/>
          </w:tcPr>
          <w:p w14:paraId="68A8558E" w14:textId="77777777" w:rsidR="00CF17EE" w:rsidRDefault="003F6DC6">
            <w:pPr>
              <w:keepNext/>
              <w:keepLines/>
            </w:pPr>
            <w:r>
              <w:t>$14.97</w:t>
            </w:r>
          </w:p>
        </w:tc>
        <w:tc>
          <w:tcPr>
            <w:tcW w:w="2017" w:type="dxa"/>
          </w:tcPr>
          <w:p w14:paraId="68A8558F" w14:textId="77777777" w:rsidR="00CF17EE" w:rsidRDefault="003F6DC6">
            <w:r>
              <w:t>$13.28</w:t>
            </w:r>
          </w:p>
        </w:tc>
      </w:tr>
      <w:tr w:rsidR="00CF17EE" w14:paraId="68A85598" w14:textId="77777777" w:rsidTr="009A2410">
        <w:tc>
          <w:tcPr>
            <w:tcW w:w="2802" w:type="dxa"/>
          </w:tcPr>
          <w:p w14:paraId="68A85591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592" w14:textId="77777777" w:rsidR="00CF17EE" w:rsidRDefault="003F6DC6">
            <w:pPr>
              <w:keepNext/>
              <w:keepLines/>
            </w:pPr>
            <w:r>
              <w:t>$12.25</w:t>
            </w:r>
          </w:p>
        </w:tc>
        <w:tc>
          <w:tcPr>
            <w:tcW w:w="2016" w:type="dxa"/>
          </w:tcPr>
          <w:p w14:paraId="68A85593" w14:textId="77777777" w:rsidR="00CF17EE" w:rsidRDefault="003F6DC6">
            <w:pPr>
              <w:keepNext/>
              <w:keepLines/>
            </w:pPr>
            <w:r>
              <w:t>$13.23</w:t>
            </w:r>
          </w:p>
        </w:tc>
        <w:tc>
          <w:tcPr>
            <w:tcW w:w="2017" w:type="dxa"/>
          </w:tcPr>
          <w:p w14:paraId="68A85594" w14:textId="77777777" w:rsidR="00CF17EE" w:rsidRDefault="003F6DC6">
            <w:pPr>
              <w:keepNext/>
              <w:keepLines/>
            </w:pPr>
            <w:r>
              <w:t>$19.60</w:t>
            </w:r>
          </w:p>
        </w:tc>
        <w:tc>
          <w:tcPr>
            <w:tcW w:w="2016" w:type="dxa"/>
          </w:tcPr>
          <w:p w14:paraId="68A85595" w14:textId="77777777" w:rsidR="00CF17EE" w:rsidRDefault="003F6DC6">
            <w:pPr>
              <w:keepNext/>
              <w:keepLines/>
            </w:pPr>
            <w:r>
              <w:t>$26.95</w:t>
            </w:r>
          </w:p>
        </w:tc>
        <w:tc>
          <w:tcPr>
            <w:tcW w:w="2016" w:type="dxa"/>
          </w:tcPr>
          <w:p w14:paraId="68A85596" w14:textId="77777777" w:rsidR="00CF17EE" w:rsidRDefault="003F6DC6">
            <w:pPr>
              <w:keepNext/>
              <w:keepLines/>
            </w:pPr>
            <w:r>
              <w:t>$15.19</w:t>
            </w:r>
          </w:p>
        </w:tc>
        <w:tc>
          <w:tcPr>
            <w:tcW w:w="2017" w:type="dxa"/>
          </w:tcPr>
          <w:p w14:paraId="68A85597" w14:textId="77777777" w:rsidR="00CF17EE" w:rsidRDefault="003F6DC6">
            <w:r>
              <w:t>$13.48</w:t>
            </w:r>
          </w:p>
        </w:tc>
      </w:tr>
      <w:tr w:rsidR="00CF17EE" w14:paraId="68A855A0" w14:textId="77777777" w:rsidTr="009A2410">
        <w:tc>
          <w:tcPr>
            <w:tcW w:w="2802" w:type="dxa"/>
          </w:tcPr>
          <w:p w14:paraId="68A85599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59A" w14:textId="77777777" w:rsidR="00CF17EE" w:rsidRDefault="003F6DC6">
            <w:pPr>
              <w:keepNext/>
              <w:keepLines/>
            </w:pPr>
            <w:r>
              <w:t>$12.86</w:t>
            </w:r>
          </w:p>
        </w:tc>
        <w:tc>
          <w:tcPr>
            <w:tcW w:w="2016" w:type="dxa"/>
          </w:tcPr>
          <w:p w14:paraId="68A8559B" w14:textId="77777777" w:rsidR="00CF17EE" w:rsidRDefault="003F6DC6">
            <w:pPr>
              <w:keepNext/>
              <w:keepLines/>
            </w:pPr>
            <w:r>
              <w:t>$13.89</w:t>
            </w:r>
          </w:p>
        </w:tc>
        <w:tc>
          <w:tcPr>
            <w:tcW w:w="2017" w:type="dxa"/>
          </w:tcPr>
          <w:p w14:paraId="68A8559C" w14:textId="77777777" w:rsidR="00CF17EE" w:rsidRDefault="003F6DC6">
            <w:pPr>
              <w:keepNext/>
              <w:keepLines/>
            </w:pPr>
            <w:r>
              <w:t>$20.58</w:t>
            </w:r>
          </w:p>
        </w:tc>
        <w:tc>
          <w:tcPr>
            <w:tcW w:w="2016" w:type="dxa"/>
          </w:tcPr>
          <w:p w14:paraId="68A8559D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016" w:type="dxa"/>
          </w:tcPr>
          <w:p w14:paraId="68A8559E" w14:textId="77777777" w:rsidR="00CF17EE" w:rsidRDefault="003F6DC6">
            <w:pPr>
              <w:keepNext/>
              <w:keepLines/>
            </w:pPr>
            <w:r>
              <w:t>$15.95</w:t>
            </w:r>
          </w:p>
        </w:tc>
        <w:tc>
          <w:tcPr>
            <w:tcW w:w="2017" w:type="dxa"/>
          </w:tcPr>
          <w:p w14:paraId="68A8559F" w14:textId="77777777" w:rsidR="00CF17EE" w:rsidRDefault="003F6DC6">
            <w:r>
              <w:t>$14.15</w:t>
            </w:r>
          </w:p>
        </w:tc>
      </w:tr>
      <w:tr w:rsidR="00CF17EE" w14:paraId="68A855A8" w14:textId="77777777" w:rsidTr="009A2410">
        <w:tc>
          <w:tcPr>
            <w:tcW w:w="2802" w:type="dxa"/>
          </w:tcPr>
          <w:p w14:paraId="68A855A1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5A2" w14:textId="77777777" w:rsidR="00CF17EE" w:rsidRDefault="003F6DC6">
            <w:pPr>
              <w:keepNext/>
              <w:keepLines/>
            </w:pPr>
            <w:r>
              <w:t>$13.39</w:t>
            </w:r>
          </w:p>
        </w:tc>
        <w:tc>
          <w:tcPr>
            <w:tcW w:w="2016" w:type="dxa"/>
          </w:tcPr>
          <w:p w14:paraId="68A855A3" w14:textId="77777777" w:rsidR="00CF17EE" w:rsidRDefault="003F6DC6">
            <w:pPr>
              <w:keepNext/>
              <w:keepLines/>
            </w:pPr>
            <w:r>
              <w:t>$14.46</w:t>
            </w:r>
          </w:p>
        </w:tc>
        <w:tc>
          <w:tcPr>
            <w:tcW w:w="2017" w:type="dxa"/>
          </w:tcPr>
          <w:p w14:paraId="68A855A4" w14:textId="77777777" w:rsidR="00CF17EE" w:rsidRDefault="003F6DC6">
            <w:pPr>
              <w:keepNext/>
              <w:keepLines/>
            </w:pPr>
            <w:r>
              <w:t>$21.42</w:t>
            </w:r>
          </w:p>
        </w:tc>
        <w:tc>
          <w:tcPr>
            <w:tcW w:w="2016" w:type="dxa"/>
          </w:tcPr>
          <w:p w14:paraId="68A855A5" w14:textId="77777777" w:rsidR="00CF17EE" w:rsidRDefault="003F6DC6">
            <w:pPr>
              <w:keepNext/>
              <w:keepLines/>
            </w:pPr>
            <w:r>
              <w:t>$29.45</w:t>
            </w:r>
          </w:p>
        </w:tc>
        <w:tc>
          <w:tcPr>
            <w:tcW w:w="2016" w:type="dxa"/>
          </w:tcPr>
          <w:p w14:paraId="68A855A6" w14:textId="77777777" w:rsidR="00CF17EE" w:rsidRDefault="003F6DC6">
            <w:pPr>
              <w:keepNext/>
              <w:keepLines/>
            </w:pPr>
            <w:r>
              <w:t>$16.60</w:t>
            </w:r>
          </w:p>
        </w:tc>
        <w:tc>
          <w:tcPr>
            <w:tcW w:w="2017" w:type="dxa"/>
          </w:tcPr>
          <w:p w14:paraId="68A855A7" w14:textId="77777777" w:rsidR="00CF17EE" w:rsidRDefault="003F6DC6">
            <w:r>
              <w:t>$14.73</w:t>
            </w:r>
          </w:p>
        </w:tc>
      </w:tr>
    </w:tbl>
    <w:p w14:paraId="68A855A9" w14:textId="77777777" w:rsidR="00CF17EE" w:rsidRDefault="00CF17EE"/>
    <w:p w14:paraId="68A855AA" w14:textId="77777777" w:rsidR="00CF17EE" w:rsidRDefault="003F6DC6">
      <w:pPr>
        <w:keepNext/>
        <w:keepLines/>
      </w:pPr>
      <w:r>
        <w:rPr>
          <w:b/>
        </w:rPr>
        <w:t>Table 2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5B1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5AB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5AC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420" w:type="dxa"/>
          </w:tcPr>
          <w:p w14:paraId="68A855AD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19" w:type="dxa"/>
          </w:tcPr>
          <w:p w14:paraId="68A855AE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5AF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5B0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5B8" w14:textId="77777777" w:rsidTr="009A2410">
        <w:tc>
          <w:tcPr>
            <w:tcW w:w="2802" w:type="dxa"/>
          </w:tcPr>
          <w:p w14:paraId="68A855B2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5B3" w14:textId="77777777" w:rsidR="00CF17EE" w:rsidRDefault="003F6DC6">
            <w:pPr>
              <w:keepNext/>
              <w:keepLines/>
            </w:pPr>
            <w:r>
              <w:t>$13.56</w:t>
            </w:r>
          </w:p>
        </w:tc>
        <w:tc>
          <w:tcPr>
            <w:tcW w:w="2420" w:type="dxa"/>
          </w:tcPr>
          <w:p w14:paraId="68A855B4" w14:textId="77777777" w:rsidR="00CF17EE" w:rsidRDefault="003F6DC6">
            <w:pPr>
              <w:keepNext/>
              <w:keepLines/>
            </w:pPr>
            <w:r>
              <w:t>$15.31</w:t>
            </w:r>
          </w:p>
        </w:tc>
        <w:tc>
          <w:tcPr>
            <w:tcW w:w="2419" w:type="dxa"/>
          </w:tcPr>
          <w:p w14:paraId="68A855B5" w14:textId="77777777" w:rsidR="00CF17EE" w:rsidRDefault="003F6DC6">
            <w:pPr>
              <w:keepNext/>
              <w:keepLines/>
            </w:pPr>
            <w:r>
              <w:t>$19.69</w:t>
            </w:r>
          </w:p>
        </w:tc>
        <w:tc>
          <w:tcPr>
            <w:tcW w:w="2420" w:type="dxa"/>
          </w:tcPr>
          <w:p w14:paraId="68A855B6" w14:textId="77777777" w:rsidR="00CF17EE" w:rsidRDefault="003F6DC6">
            <w:pPr>
              <w:keepNext/>
              <w:keepLines/>
            </w:pPr>
            <w:r>
              <w:t>$24.06</w:t>
            </w:r>
          </w:p>
        </w:tc>
        <w:tc>
          <w:tcPr>
            <w:tcW w:w="2420" w:type="dxa"/>
          </w:tcPr>
          <w:p w14:paraId="68A855B7" w14:textId="77777777" w:rsidR="00CF17EE" w:rsidRDefault="003F6DC6">
            <w:r>
              <w:t>$19.69</w:t>
            </w:r>
          </w:p>
        </w:tc>
      </w:tr>
      <w:tr w:rsidR="00CF17EE" w14:paraId="68A855BF" w14:textId="77777777" w:rsidTr="009A2410">
        <w:tc>
          <w:tcPr>
            <w:tcW w:w="2802" w:type="dxa"/>
          </w:tcPr>
          <w:p w14:paraId="68A855B9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5BA" w14:textId="77777777" w:rsidR="00CF17EE" w:rsidRDefault="003F6DC6">
            <w:pPr>
              <w:keepNext/>
              <w:keepLines/>
            </w:pPr>
            <w:r>
              <w:t>$13.89</w:t>
            </w:r>
          </w:p>
        </w:tc>
        <w:tc>
          <w:tcPr>
            <w:tcW w:w="2420" w:type="dxa"/>
          </w:tcPr>
          <w:p w14:paraId="68A855BB" w14:textId="77777777" w:rsidR="00CF17EE" w:rsidRDefault="003F6DC6">
            <w:pPr>
              <w:keepNext/>
              <w:keepLines/>
            </w:pPr>
            <w:r>
              <w:t>$15.68</w:t>
            </w:r>
          </w:p>
        </w:tc>
        <w:tc>
          <w:tcPr>
            <w:tcW w:w="2419" w:type="dxa"/>
          </w:tcPr>
          <w:p w14:paraId="68A855BC" w14:textId="77777777" w:rsidR="00CF17EE" w:rsidRDefault="003F6DC6">
            <w:pPr>
              <w:keepNext/>
              <w:keepLines/>
            </w:pPr>
            <w:r>
              <w:t>$20.16</w:t>
            </w:r>
          </w:p>
        </w:tc>
        <w:tc>
          <w:tcPr>
            <w:tcW w:w="2420" w:type="dxa"/>
          </w:tcPr>
          <w:p w14:paraId="68A855BD" w14:textId="77777777" w:rsidR="00CF17EE" w:rsidRDefault="003F6DC6">
            <w:pPr>
              <w:keepNext/>
              <w:keepLines/>
            </w:pPr>
            <w:r>
              <w:t>$24.64</w:t>
            </w:r>
          </w:p>
        </w:tc>
        <w:tc>
          <w:tcPr>
            <w:tcW w:w="2420" w:type="dxa"/>
          </w:tcPr>
          <w:p w14:paraId="68A855BE" w14:textId="77777777" w:rsidR="00CF17EE" w:rsidRDefault="003F6DC6">
            <w:r>
              <w:t>$20.16</w:t>
            </w:r>
          </w:p>
        </w:tc>
      </w:tr>
      <w:tr w:rsidR="00CF17EE" w14:paraId="68A855C6" w14:textId="77777777" w:rsidTr="009A2410">
        <w:tc>
          <w:tcPr>
            <w:tcW w:w="2802" w:type="dxa"/>
          </w:tcPr>
          <w:p w14:paraId="68A855C0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5C1" w14:textId="77777777" w:rsidR="00CF17EE" w:rsidRDefault="003F6DC6">
            <w:pPr>
              <w:keepNext/>
              <w:keepLines/>
            </w:pPr>
            <w:r>
              <w:t>$14.11</w:t>
            </w:r>
          </w:p>
        </w:tc>
        <w:tc>
          <w:tcPr>
            <w:tcW w:w="2420" w:type="dxa"/>
          </w:tcPr>
          <w:p w14:paraId="68A855C2" w14:textId="77777777" w:rsidR="00CF17EE" w:rsidRDefault="003F6DC6">
            <w:pPr>
              <w:keepNext/>
              <w:keepLines/>
            </w:pPr>
            <w:r>
              <w:t>$15.93</w:t>
            </w:r>
          </w:p>
        </w:tc>
        <w:tc>
          <w:tcPr>
            <w:tcW w:w="2419" w:type="dxa"/>
          </w:tcPr>
          <w:p w14:paraId="68A855C3" w14:textId="77777777" w:rsidR="00CF17EE" w:rsidRDefault="003F6DC6">
            <w:pPr>
              <w:keepNext/>
              <w:keepLines/>
            </w:pPr>
            <w:r>
              <w:t>$20.48</w:t>
            </w:r>
          </w:p>
        </w:tc>
        <w:tc>
          <w:tcPr>
            <w:tcW w:w="2420" w:type="dxa"/>
          </w:tcPr>
          <w:p w14:paraId="68A855C4" w14:textId="77777777" w:rsidR="00CF17EE" w:rsidRDefault="003F6DC6">
            <w:pPr>
              <w:keepNext/>
              <w:keepLines/>
            </w:pPr>
            <w:r>
              <w:t>$25.03</w:t>
            </w:r>
          </w:p>
        </w:tc>
        <w:tc>
          <w:tcPr>
            <w:tcW w:w="2420" w:type="dxa"/>
          </w:tcPr>
          <w:p w14:paraId="68A855C5" w14:textId="77777777" w:rsidR="00CF17EE" w:rsidRDefault="003F6DC6">
            <w:r>
              <w:t>$20.48</w:t>
            </w:r>
          </w:p>
        </w:tc>
      </w:tr>
      <w:tr w:rsidR="00CF17EE" w14:paraId="68A855CD" w14:textId="77777777" w:rsidTr="009A2410">
        <w:tc>
          <w:tcPr>
            <w:tcW w:w="2802" w:type="dxa"/>
          </w:tcPr>
          <w:p w14:paraId="68A855C7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5C8" w14:textId="77777777" w:rsidR="00CF17EE" w:rsidRDefault="003F6DC6">
            <w:pPr>
              <w:keepNext/>
              <w:keepLines/>
            </w:pPr>
            <w:r>
              <w:t>$14.38</w:t>
            </w:r>
          </w:p>
        </w:tc>
        <w:tc>
          <w:tcPr>
            <w:tcW w:w="2420" w:type="dxa"/>
          </w:tcPr>
          <w:p w14:paraId="68A855C9" w14:textId="77777777" w:rsidR="00CF17EE" w:rsidRDefault="003F6DC6">
            <w:pPr>
              <w:keepNext/>
              <w:keepLines/>
            </w:pPr>
            <w:r>
              <w:t>$16.24</w:t>
            </w:r>
          </w:p>
        </w:tc>
        <w:tc>
          <w:tcPr>
            <w:tcW w:w="2419" w:type="dxa"/>
          </w:tcPr>
          <w:p w14:paraId="68A855CA" w14:textId="77777777" w:rsidR="00CF17EE" w:rsidRDefault="003F6DC6">
            <w:pPr>
              <w:keepNext/>
              <w:keepLines/>
            </w:pPr>
            <w:r>
              <w:t>$20.88</w:t>
            </w:r>
          </w:p>
        </w:tc>
        <w:tc>
          <w:tcPr>
            <w:tcW w:w="2420" w:type="dxa"/>
          </w:tcPr>
          <w:p w14:paraId="68A855CB" w14:textId="77777777" w:rsidR="00CF17EE" w:rsidRDefault="003F6DC6">
            <w:pPr>
              <w:keepNext/>
              <w:keepLines/>
            </w:pPr>
            <w:r>
              <w:t>$25.52</w:t>
            </w:r>
          </w:p>
        </w:tc>
        <w:tc>
          <w:tcPr>
            <w:tcW w:w="2420" w:type="dxa"/>
          </w:tcPr>
          <w:p w14:paraId="68A855CC" w14:textId="77777777" w:rsidR="00CF17EE" w:rsidRDefault="003F6DC6">
            <w:r>
              <w:t>$20.88</w:t>
            </w:r>
          </w:p>
        </w:tc>
      </w:tr>
      <w:tr w:rsidR="00CF17EE" w14:paraId="68A855D4" w14:textId="77777777" w:rsidTr="009A2410">
        <w:tc>
          <w:tcPr>
            <w:tcW w:w="2802" w:type="dxa"/>
          </w:tcPr>
          <w:p w14:paraId="68A855CE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5CF" w14:textId="77777777" w:rsidR="00CF17EE" w:rsidRDefault="003F6DC6">
            <w:pPr>
              <w:keepNext/>
              <w:keepLines/>
            </w:pPr>
            <w:r>
              <w:t>$14.97</w:t>
            </w:r>
          </w:p>
        </w:tc>
        <w:tc>
          <w:tcPr>
            <w:tcW w:w="2420" w:type="dxa"/>
          </w:tcPr>
          <w:p w14:paraId="68A855D0" w14:textId="77777777" w:rsidR="00CF17EE" w:rsidRDefault="003F6DC6">
            <w:pPr>
              <w:keepNext/>
              <w:keepLines/>
            </w:pPr>
            <w:r>
              <w:t>$16.91</w:t>
            </w:r>
          </w:p>
        </w:tc>
        <w:tc>
          <w:tcPr>
            <w:tcW w:w="2419" w:type="dxa"/>
          </w:tcPr>
          <w:p w14:paraId="68A855D1" w14:textId="77777777" w:rsidR="00CF17EE" w:rsidRDefault="003F6DC6">
            <w:pPr>
              <w:keepNext/>
              <w:keepLines/>
            </w:pPr>
            <w:r>
              <w:t>$21.74</w:t>
            </w:r>
          </w:p>
        </w:tc>
        <w:tc>
          <w:tcPr>
            <w:tcW w:w="2420" w:type="dxa"/>
          </w:tcPr>
          <w:p w14:paraId="68A855D2" w14:textId="77777777" w:rsidR="00CF17EE" w:rsidRDefault="003F6DC6">
            <w:pPr>
              <w:keepNext/>
              <w:keepLines/>
            </w:pPr>
            <w:r>
              <w:t>$26.57</w:t>
            </w:r>
          </w:p>
        </w:tc>
        <w:tc>
          <w:tcPr>
            <w:tcW w:w="2420" w:type="dxa"/>
          </w:tcPr>
          <w:p w14:paraId="68A855D3" w14:textId="77777777" w:rsidR="00CF17EE" w:rsidRDefault="003F6DC6">
            <w:r>
              <w:t>$21.74</w:t>
            </w:r>
          </w:p>
        </w:tc>
      </w:tr>
      <w:tr w:rsidR="00CF17EE" w14:paraId="68A855DB" w14:textId="77777777" w:rsidTr="009A2410">
        <w:tc>
          <w:tcPr>
            <w:tcW w:w="2802" w:type="dxa"/>
          </w:tcPr>
          <w:p w14:paraId="68A855D5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5D6" w14:textId="77777777" w:rsidR="00CF17EE" w:rsidRDefault="003F6DC6">
            <w:pPr>
              <w:keepNext/>
              <w:keepLines/>
            </w:pPr>
            <w:r>
              <w:t>$15.19</w:t>
            </w:r>
          </w:p>
        </w:tc>
        <w:tc>
          <w:tcPr>
            <w:tcW w:w="2420" w:type="dxa"/>
          </w:tcPr>
          <w:p w14:paraId="68A855D7" w14:textId="77777777" w:rsidR="00CF17EE" w:rsidRDefault="003F6DC6">
            <w:pPr>
              <w:keepNext/>
              <w:keepLines/>
            </w:pPr>
            <w:r>
              <w:t>$17.15</w:t>
            </w:r>
          </w:p>
        </w:tc>
        <w:tc>
          <w:tcPr>
            <w:tcW w:w="2419" w:type="dxa"/>
          </w:tcPr>
          <w:p w14:paraId="68A855D8" w14:textId="77777777" w:rsidR="00CF17EE" w:rsidRDefault="003F6DC6">
            <w:pPr>
              <w:keepNext/>
              <w:keepLines/>
            </w:pPr>
            <w:r>
              <w:t>$22.05</w:t>
            </w:r>
          </w:p>
        </w:tc>
        <w:tc>
          <w:tcPr>
            <w:tcW w:w="2420" w:type="dxa"/>
          </w:tcPr>
          <w:p w14:paraId="68A855D9" w14:textId="77777777" w:rsidR="00CF17EE" w:rsidRDefault="003F6DC6">
            <w:pPr>
              <w:keepNext/>
              <w:keepLines/>
            </w:pPr>
            <w:r>
              <w:t>$26.95</w:t>
            </w:r>
          </w:p>
        </w:tc>
        <w:tc>
          <w:tcPr>
            <w:tcW w:w="2420" w:type="dxa"/>
          </w:tcPr>
          <w:p w14:paraId="68A855DA" w14:textId="77777777" w:rsidR="00CF17EE" w:rsidRDefault="003F6DC6">
            <w:r>
              <w:t>$22.05</w:t>
            </w:r>
          </w:p>
        </w:tc>
      </w:tr>
      <w:tr w:rsidR="00CF17EE" w14:paraId="68A855E2" w14:textId="77777777" w:rsidTr="009A2410">
        <w:tc>
          <w:tcPr>
            <w:tcW w:w="2802" w:type="dxa"/>
          </w:tcPr>
          <w:p w14:paraId="68A855DC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5DD" w14:textId="77777777" w:rsidR="00CF17EE" w:rsidRDefault="003F6DC6">
            <w:pPr>
              <w:keepNext/>
              <w:keepLines/>
            </w:pPr>
            <w:r>
              <w:t>$15.95</w:t>
            </w:r>
          </w:p>
        </w:tc>
        <w:tc>
          <w:tcPr>
            <w:tcW w:w="2420" w:type="dxa"/>
          </w:tcPr>
          <w:p w14:paraId="68A855DE" w14:textId="77777777" w:rsidR="00CF17EE" w:rsidRDefault="003F6DC6">
            <w:pPr>
              <w:keepNext/>
              <w:keepLines/>
            </w:pPr>
            <w:r>
              <w:t>$18.01</w:t>
            </w:r>
          </w:p>
        </w:tc>
        <w:tc>
          <w:tcPr>
            <w:tcW w:w="2419" w:type="dxa"/>
          </w:tcPr>
          <w:p w14:paraId="68A855DF" w14:textId="77777777" w:rsidR="00CF17EE" w:rsidRDefault="003F6DC6">
            <w:pPr>
              <w:keepNext/>
              <w:keepLines/>
            </w:pPr>
            <w:r>
              <w:t>$23.15</w:t>
            </w:r>
          </w:p>
        </w:tc>
        <w:tc>
          <w:tcPr>
            <w:tcW w:w="2420" w:type="dxa"/>
          </w:tcPr>
          <w:p w14:paraId="68A855E0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420" w:type="dxa"/>
          </w:tcPr>
          <w:p w14:paraId="68A855E1" w14:textId="77777777" w:rsidR="00CF17EE" w:rsidRDefault="003F6DC6">
            <w:r>
              <w:t>$23.15</w:t>
            </w:r>
          </w:p>
        </w:tc>
      </w:tr>
      <w:tr w:rsidR="00CF17EE" w14:paraId="68A855E9" w14:textId="77777777" w:rsidTr="009A2410">
        <w:tc>
          <w:tcPr>
            <w:tcW w:w="2802" w:type="dxa"/>
          </w:tcPr>
          <w:p w14:paraId="68A855E3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5E4" w14:textId="77777777" w:rsidR="00CF17EE" w:rsidRDefault="003F6DC6">
            <w:pPr>
              <w:keepNext/>
              <w:keepLines/>
            </w:pPr>
            <w:r>
              <w:t>$16.60</w:t>
            </w:r>
          </w:p>
        </w:tc>
        <w:tc>
          <w:tcPr>
            <w:tcW w:w="2420" w:type="dxa"/>
          </w:tcPr>
          <w:p w14:paraId="68A855E5" w14:textId="77777777" w:rsidR="00CF17EE" w:rsidRDefault="003F6DC6">
            <w:pPr>
              <w:keepNext/>
              <w:keepLines/>
            </w:pPr>
            <w:r>
              <w:t>$18.74</w:t>
            </w:r>
          </w:p>
        </w:tc>
        <w:tc>
          <w:tcPr>
            <w:tcW w:w="2419" w:type="dxa"/>
          </w:tcPr>
          <w:p w14:paraId="68A855E6" w14:textId="77777777" w:rsidR="00CF17EE" w:rsidRDefault="003F6DC6">
            <w:pPr>
              <w:keepNext/>
              <w:keepLines/>
            </w:pPr>
            <w:r>
              <w:t>$24.10</w:t>
            </w:r>
          </w:p>
        </w:tc>
        <w:tc>
          <w:tcPr>
            <w:tcW w:w="2420" w:type="dxa"/>
          </w:tcPr>
          <w:p w14:paraId="68A855E7" w14:textId="77777777" w:rsidR="00CF17EE" w:rsidRDefault="003F6DC6">
            <w:pPr>
              <w:keepNext/>
              <w:keepLines/>
            </w:pPr>
            <w:r>
              <w:t>$29.45</w:t>
            </w:r>
          </w:p>
        </w:tc>
        <w:tc>
          <w:tcPr>
            <w:tcW w:w="2420" w:type="dxa"/>
          </w:tcPr>
          <w:p w14:paraId="68A855E8" w14:textId="77777777" w:rsidR="00CF17EE" w:rsidRDefault="003F6DC6">
            <w:r>
              <w:t>$24.10</w:t>
            </w:r>
          </w:p>
        </w:tc>
      </w:tr>
    </w:tbl>
    <w:p w14:paraId="68A855EA" w14:textId="77777777" w:rsidR="00CF17EE" w:rsidRDefault="00CF17EE"/>
    <w:p w14:paraId="68A855EB" w14:textId="77777777" w:rsidR="00CF17EE" w:rsidRDefault="003F6DC6">
      <w:pPr>
        <w:pStyle w:val="Heading3"/>
      </w:pPr>
      <w:r>
        <w:lastRenderedPageBreak/>
        <w:t>Junior - Casual - 16 years</w:t>
      </w:r>
    </w:p>
    <w:p w14:paraId="68A855EC" w14:textId="77777777" w:rsidR="00CF17EE" w:rsidRDefault="003F6DC6">
      <w:pPr>
        <w:keepNext/>
        <w:keepLines/>
      </w:pPr>
      <w:r>
        <w:rPr>
          <w:b/>
        </w:rPr>
        <w:t>Table 1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5F4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5ED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5EE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5EF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5F0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5F1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5F2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2017" w:type="dxa"/>
          </w:tcPr>
          <w:p w14:paraId="68A855F3" w14:textId="77777777" w:rsidR="00CF17EE" w:rsidRDefault="003F6DC6">
            <w:r>
              <w:rPr>
                <w:b/>
              </w:rPr>
              <w:t>Early morning shift - baking production employees</w:t>
            </w:r>
          </w:p>
        </w:tc>
      </w:tr>
      <w:tr w:rsidR="00CF17EE" w14:paraId="68A855FC" w14:textId="77777777" w:rsidTr="009A2410">
        <w:tc>
          <w:tcPr>
            <w:tcW w:w="2802" w:type="dxa"/>
          </w:tcPr>
          <w:p w14:paraId="68A855F5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5F6" w14:textId="77777777" w:rsidR="00CF17EE" w:rsidRDefault="003F6DC6">
            <w:pPr>
              <w:keepNext/>
              <w:keepLines/>
            </w:pPr>
            <w:r>
              <w:t>$12.15</w:t>
            </w:r>
          </w:p>
        </w:tc>
        <w:tc>
          <w:tcPr>
            <w:tcW w:w="2016" w:type="dxa"/>
          </w:tcPr>
          <w:p w14:paraId="68A855F7" w14:textId="77777777" w:rsidR="00CF17EE" w:rsidRDefault="003F6DC6">
            <w:pPr>
              <w:keepNext/>
              <w:keepLines/>
            </w:pPr>
            <w:r>
              <w:t>$13.12</w:t>
            </w:r>
          </w:p>
        </w:tc>
        <w:tc>
          <w:tcPr>
            <w:tcW w:w="2017" w:type="dxa"/>
          </w:tcPr>
          <w:p w14:paraId="68A855F8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6" w:type="dxa"/>
          </w:tcPr>
          <w:p w14:paraId="68A855F9" w14:textId="77777777" w:rsidR="00CF17EE" w:rsidRDefault="003F6DC6">
            <w:pPr>
              <w:keepNext/>
              <w:keepLines/>
            </w:pPr>
            <w:r>
              <w:t>$26.73</w:t>
            </w:r>
          </w:p>
        </w:tc>
        <w:tc>
          <w:tcPr>
            <w:tcW w:w="2016" w:type="dxa"/>
          </w:tcPr>
          <w:p w14:paraId="68A855FA" w14:textId="77777777" w:rsidR="00CF17EE" w:rsidRDefault="003F6DC6">
            <w:pPr>
              <w:keepNext/>
              <w:keepLines/>
            </w:pPr>
            <w:r>
              <w:t>$15.07</w:t>
            </w:r>
          </w:p>
        </w:tc>
        <w:tc>
          <w:tcPr>
            <w:tcW w:w="2017" w:type="dxa"/>
          </w:tcPr>
          <w:p w14:paraId="68A855FB" w14:textId="77777777" w:rsidR="00CF17EE" w:rsidRDefault="003F6DC6">
            <w:r>
              <w:t>$13.37</w:t>
            </w:r>
          </w:p>
        </w:tc>
      </w:tr>
      <w:tr w:rsidR="00CF17EE" w14:paraId="68A85604" w14:textId="77777777" w:rsidTr="009A2410">
        <w:tc>
          <w:tcPr>
            <w:tcW w:w="2802" w:type="dxa"/>
          </w:tcPr>
          <w:p w14:paraId="68A855FD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5FE" w14:textId="77777777" w:rsidR="00CF17EE" w:rsidRDefault="003F6DC6">
            <w:pPr>
              <w:keepNext/>
              <w:keepLines/>
            </w:pPr>
            <w:r>
              <w:t>$12.44</w:t>
            </w:r>
          </w:p>
        </w:tc>
        <w:tc>
          <w:tcPr>
            <w:tcW w:w="2016" w:type="dxa"/>
          </w:tcPr>
          <w:p w14:paraId="68A855FF" w14:textId="77777777" w:rsidR="00CF17EE" w:rsidRDefault="003F6DC6">
            <w:pPr>
              <w:keepNext/>
              <w:keepLines/>
            </w:pPr>
            <w:r>
              <w:t>$13.43</w:t>
            </w:r>
          </w:p>
        </w:tc>
        <w:tc>
          <w:tcPr>
            <w:tcW w:w="2017" w:type="dxa"/>
          </w:tcPr>
          <w:p w14:paraId="68A85600" w14:textId="77777777" w:rsidR="00CF17EE" w:rsidRDefault="003F6DC6">
            <w:pPr>
              <w:keepNext/>
              <w:keepLines/>
            </w:pPr>
            <w:r>
              <w:t>$19.90</w:t>
            </w:r>
          </w:p>
        </w:tc>
        <w:tc>
          <w:tcPr>
            <w:tcW w:w="2016" w:type="dxa"/>
          </w:tcPr>
          <w:p w14:paraId="68A85601" w14:textId="77777777" w:rsidR="00CF17EE" w:rsidRDefault="003F6DC6">
            <w:pPr>
              <w:keepNext/>
              <w:keepLines/>
            </w:pPr>
            <w:r>
              <w:t>$27.36</w:t>
            </w:r>
          </w:p>
        </w:tc>
        <w:tc>
          <w:tcPr>
            <w:tcW w:w="2016" w:type="dxa"/>
          </w:tcPr>
          <w:p w14:paraId="68A85602" w14:textId="77777777" w:rsidR="00CF17EE" w:rsidRDefault="003F6DC6">
            <w:pPr>
              <w:keepNext/>
              <w:keepLines/>
            </w:pPr>
            <w:r>
              <w:t>$15.42</w:t>
            </w:r>
          </w:p>
        </w:tc>
        <w:tc>
          <w:tcPr>
            <w:tcW w:w="2017" w:type="dxa"/>
          </w:tcPr>
          <w:p w14:paraId="68A85603" w14:textId="77777777" w:rsidR="00CF17EE" w:rsidRDefault="003F6DC6">
            <w:r>
              <w:t>$13.68</w:t>
            </w:r>
          </w:p>
        </w:tc>
      </w:tr>
      <w:tr w:rsidR="00CF17EE" w14:paraId="68A8560C" w14:textId="77777777" w:rsidTr="009A2410">
        <w:tc>
          <w:tcPr>
            <w:tcW w:w="2802" w:type="dxa"/>
          </w:tcPr>
          <w:p w14:paraId="68A85605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606" w14:textId="77777777" w:rsidR="00CF17EE" w:rsidRDefault="003F6DC6">
            <w:pPr>
              <w:keepNext/>
              <w:keepLines/>
            </w:pPr>
            <w:r>
              <w:t>$12.64</w:t>
            </w:r>
          </w:p>
        </w:tc>
        <w:tc>
          <w:tcPr>
            <w:tcW w:w="2016" w:type="dxa"/>
          </w:tcPr>
          <w:p w14:paraId="68A85607" w14:textId="77777777" w:rsidR="00CF17EE" w:rsidRDefault="003F6DC6">
            <w:pPr>
              <w:keepNext/>
              <w:keepLines/>
            </w:pPr>
            <w:r>
              <w:t>$13.65</w:t>
            </w:r>
          </w:p>
        </w:tc>
        <w:tc>
          <w:tcPr>
            <w:tcW w:w="2017" w:type="dxa"/>
          </w:tcPr>
          <w:p w14:paraId="68A85608" w14:textId="77777777" w:rsidR="00CF17EE" w:rsidRDefault="003F6DC6">
            <w:pPr>
              <w:keepNext/>
              <w:keepLines/>
            </w:pPr>
            <w:r>
              <w:t>$20.22</w:t>
            </w:r>
          </w:p>
        </w:tc>
        <w:tc>
          <w:tcPr>
            <w:tcW w:w="2016" w:type="dxa"/>
          </w:tcPr>
          <w:p w14:paraId="68A85609" w14:textId="77777777" w:rsidR="00CF17EE" w:rsidRDefault="003F6DC6">
            <w:pPr>
              <w:keepNext/>
              <w:keepLines/>
            </w:pPr>
            <w:r>
              <w:t>$27.80</w:t>
            </w:r>
          </w:p>
        </w:tc>
        <w:tc>
          <w:tcPr>
            <w:tcW w:w="2016" w:type="dxa"/>
          </w:tcPr>
          <w:p w14:paraId="68A8560A" w14:textId="77777777" w:rsidR="00CF17EE" w:rsidRDefault="003F6DC6">
            <w:pPr>
              <w:keepNext/>
              <w:keepLines/>
            </w:pPr>
            <w:r>
              <w:t>$15.67</w:t>
            </w:r>
          </w:p>
        </w:tc>
        <w:tc>
          <w:tcPr>
            <w:tcW w:w="2017" w:type="dxa"/>
          </w:tcPr>
          <w:p w14:paraId="68A8560B" w14:textId="77777777" w:rsidR="00CF17EE" w:rsidRDefault="003F6DC6">
            <w:r>
              <w:t>$13.90</w:t>
            </w:r>
          </w:p>
        </w:tc>
      </w:tr>
      <w:tr w:rsidR="00CF17EE" w14:paraId="68A85614" w14:textId="77777777" w:rsidTr="009A2410">
        <w:tc>
          <w:tcPr>
            <w:tcW w:w="2802" w:type="dxa"/>
          </w:tcPr>
          <w:p w14:paraId="68A8560D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60E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6" w:type="dxa"/>
          </w:tcPr>
          <w:p w14:paraId="68A8560F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017" w:type="dxa"/>
          </w:tcPr>
          <w:p w14:paraId="68A85610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611" w14:textId="77777777" w:rsidR="00CF17EE" w:rsidRDefault="003F6DC6">
            <w:pPr>
              <w:keepNext/>
              <w:keepLines/>
            </w:pPr>
            <w:r>
              <w:t>$28.35</w:t>
            </w:r>
          </w:p>
        </w:tc>
        <w:tc>
          <w:tcPr>
            <w:tcW w:w="2016" w:type="dxa"/>
          </w:tcPr>
          <w:p w14:paraId="68A85612" w14:textId="77777777" w:rsidR="00CF17EE" w:rsidRDefault="003F6DC6">
            <w:pPr>
              <w:keepNext/>
              <w:keepLines/>
            </w:pPr>
            <w:r>
              <w:t>$15.98</w:t>
            </w:r>
          </w:p>
        </w:tc>
        <w:tc>
          <w:tcPr>
            <w:tcW w:w="2017" w:type="dxa"/>
          </w:tcPr>
          <w:p w14:paraId="68A85613" w14:textId="77777777" w:rsidR="00CF17EE" w:rsidRDefault="003F6DC6">
            <w:r>
              <w:t>$14.18</w:t>
            </w:r>
          </w:p>
        </w:tc>
      </w:tr>
      <w:tr w:rsidR="00CF17EE" w14:paraId="68A8561C" w14:textId="77777777" w:rsidTr="009A2410">
        <w:tc>
          <w:tcPr>
            <w:tcW w:w="2802" w:type="dxa"/>
          </w:tcPr>
          <w:p w14:paraId="68A85615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616" w14:textId="77777777" w:rsidR="00CF17EE" w:rsidRDefault="003F6DC6">
            <w:pPr>
              <w:keepNext/>
              <w:keepLines/>
            </w:pPr>
            <w:r>
              <w:t>$13.41</w:t>
            </w:r>
          </w:p>
        </w:tc>
        <w:tc>
          <w:tcPr>
            <w:tcW w:w="2016" w:type="dxa"/>
          </w:tcPr>
          <w:p w14:paraId="68A85617" w14:textId="77777777" w:rsidR="00CF17EE" w:rsidRDefault="003F6DC6">
            <w:pPr>
              <w:keepNext/>
              <w:keepLines/>
            </w:pPr>
            <w:r>
              <w:t>$14.49</w:t>
            </w:r>
          </w:p>
        </w:tc>
        <w:tc>
          <w:tcPr>
            <w:tcW w:w="2017" w:type="dxa"/>
          </w:tcPr>
          <w:p w14:paraId="68A85618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016" w:type="dxa"/>
          </w:tcPr>
          <w:p w14:paraId="68A85619" w14:textId="77777777" w:rsidR="00CF17EE" w:rsidRDefault="003F6DC6">
            <w:pPr>
              <w:keepNext/>
              <w:keepLines/>
            </w:pPr>
            <w:r>
              <w:t>$29.51</w:t>
            </w:r>
          </w:p>
        </w:tc>
        <w:tc>
          <w:tcPr>
            <w:tcW w:w="2016" w:type="dxa"/>
          </w:tcPr>
          <w:p w14:paraId="68A8561A" w14:textId="77777777" w:rsidR="00CF17EE" w:rsidRDefault="003F6DC6">
            <w:pPr>
              <w:keepNext/>
              <w:keepLines/>
            </w:pPr>
            <w:r>
              <w:t>$16.63</w:t>
            </w:r>
          </w:p>
        </w:tc>
        <w:tc>
          <w:tcPr>
            <w:tcW w:w="2017" w:type="dxa"/>
          </w:tcPr>
          <w:p w14:paraId="68A8561B" w14:textId="77777777" w:rsidR="00CF17EE" w:rsidRDefault="003F6DC6">
            <w:r>
              <w:t>$14.75</w:t>
            </w:r>
          </w:p>
        </w:tc>
      </w:tr>
      <w:tr w:rsidR="00CF17EE" w14:paraId="68A85624" w14:textId="77777777" w:rsidTr="009A2410">
        <w:tc>
          <w:tcPr>
            <w:tcW w:w="2802" w:type="dxa"/>
          </w:tcPr>
          <w:p w14:paraId="68A8561D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61E" w14:textId="77777777" w:rsidR="00CF17EE" w:rsidRDefault="003F6DC6">
            <w:pPr>
              <w:keepNext/>
              <w:keepLines/>
            </w:pPr>
            <w:r>
              <w:t>$13.61</w:t>
            </w:r>
          </w:p>
        </w:tc>
        <w:tc>
          <w:tcPr>
            <w:tcW w:w="2016" w:type="dxa"/>
          </w:tcPr>
          <w:p w14:paraId="68A8561F" w14:textId="77777777" w:rsidR="00CF17EE" w:rsidRDefault="003F6DC6">
            <w:pPr>
              <w:keepNext/>
              <w:keepLines/>
            </w:pPr>
            <w:r>
              <w:t>$14.70</w:t>
            </w:r>
          </w:p>
        </w:tc>
        <w:tc>
          <w:tcPr>
            <w:tcW w:w="2017" w:type="dxa"/>
          </w:tcPr>
          <w:p w14:paraId="68A85620" w14:textId="77777777" w:rsidR="00CF17EE" w:rsidRDefault="003F6DC6">
            <w:pPr>
              <w:keepNext/>
              <w:keepLines/>
            </w:pPr>
            <w:r>
              <w:t>$21.78</w:t>
            </w:r>
          </w:p>
        </w:tc>
        <w:tc>
          <w:tcPr>
            <w:tcW w:w="2016" w:type="dxa"/>
          </w:tcPr>
          <w:p w14:paraId="68A85621" w14:textId="77777777" w:rsidR="00CF17EE" w:rsidRDefault="003F6DC6">
            <w:pPr>
              <w:keepNext/>
              <w:keepLines/>
            </w:pPr>
            <w:r>
              <w:t>$29.95</w:t>
            </w:r>
          </w:p>
        </w:tc>
        <w:tc>
          <w:tcPr>
            <w:tcW w:w="2016" w:type="dxa"/>
          </w:tcPr>
          <w:p w14:paraId="68A85622" w14:textId="77777777" w:rsidR="00CF17EE" w:rsidRDefault="003F6DC6">
            <w:pPr>
              <w:keepNext/>
              <w:keepLines/>
            </w:pPr>
            <w:r>
              <w:t>$16.88</w:t>
            </w:r>
          </w:p>
        </w:tc>
        <w:tc>
          <w:tcPr>
            <w:tcW w:w="2017" w:type="dxa"/>
          </w:tcPr>
          <w:p w14:paraId="68A85623" w14:textId="77777777" w:rsidR="00CF17EE" w:rsidRDefault="003F6DC6">
            <w:r>
              <w:t>$14.97</w:t>
            </w:r>
          </w:p>
        </w:tc>
      </w:tr>
      <w:tr w:rsidR="00CF17EE" w14:paraId="68A8562C" w14:textId="77777777" w:rsidTr="009A2410">
        <w:tc>
          <w:tcPr>
            <w:tcW w:w="2802" w:type="dxa"/>
          </w:tcPr>
          <w:p w14:paraId="68A85625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626" w14:textId="77777777" w:rsidR="00CF17EE" w:rsidRDefault="003F6DC6">
            <w:pPr>
              <w:keepNext/>
              <w:keepLines/>
            </w:pPr>
            <w:r>
              <w:t>$14.29</w:t>
            </w:r>
          </w:p>
        </w:tc>
        <w:tc>
          <w:tcPr>
            <w:tcW w:w="2016" w:type="dxa"/>
          </w:tcPr>
          <w:p w14:paraId="68A85627" w14:textId="77777777" w:rsidR="00CF17EE" w:rsidRDefault="003F6DC6">
            <w:pPr>
              <w:keepNext/>
              <w:keepLines/>
            </w:pPr>
            <w:r>
              <w:t>$15.43</w:t>
            </w:r>
          </w:p>
        </w:tc>
        <w:tc>
          <w:tcPr>
            <w:tcW w:w="2017" w:type="dxa"/>
          </w:tcPr>
          <w:p w14:paraId="68A85628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016" w:type="dxa"/>
          </w:tcPr>
          <w:p w14:paraId="68A85629" w14:textId="77777777" w:rsidR="00CF17EE" w:rsidRDefault="003F6DC6">
            <w:pPr>
              <w:keepNext/>
              <w:keepLines/>
            </w:pPr>
            <w:r>
              <w:t>$31.43</w:t>
            </w:r>
          </w:p>
        </w:tc>
        <w:tc>
          <w:tcPr>
            <w:tcW w:w="2016" w:type="dxa"/>
          </w:tcPr>
          <w:p w14:paraId="68A8562A" w14:textId="77777777" w:rsidR="00CF17EE" w:rsidRDefault="003F6DC6">
            <w:pPr>
              <w:keepNext/>
              <w:keepLines/>
            </w:pPr>
            <w:r>
              <w:t>$17.72</w:t>
            </w:r>
          </w:p>
        </w:tc>
        <w:tc>
          <w:tcPr>
            <w:tcW w:w="2017" w:type="dxa"/>
          </w:tcPr>
          <w:p w14:paraId="68A8562B" w14:textId="77777777" w:rsidR="00CF17EE" w:rsidRDefault="003F6DC6">
            <w:r>
              <w:t>$15.72</w:t>
            </w:r>
          </w:p>
        </w:tc>
      </w:tr>
      <w:tr w:rsidR="00CF17EE" w14:paraId="68A85634" w14:textId="77777777" w:rsidTr="009A2410">
        <w:tc>
          <w:tcPr>
            <w:tcW w:w="2802" w:type="dxa"/>
          </w:tcPr>
          <w:p w14:paraId="68A8562D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62E" w14:textId="77777777" w:rsidR="00CF17EE" w:rsidRDefault="003F6DC6">
            <w:pPr>
              <w:keepNext/>
              <w:keepLines/>
            </w:pPr>
            <w:r>
              <w:t>$14.86</w:t>
            </w:r>
          </w:p>
        </w:tc>
        <w:tc>
          <w:tcPr>
            <w:tcW w:w="2016" w:type="dxa"/>
          </w:tcPr>
          <w:p w14:paraId="68A8562F" w14:textId="77777777" w:rsidR="00CF17EE" w:rsidRDefault="003F6DC6">
            <w:pPr>
              <w:keepNext/>
              <w:keepLines/>
            </w:pPr>
            <w:r>
              <w:t>$16.05</w:t>
            </w:r>
          </w:p>
        </w:tc>
        <w:tc>
          <w:tcPr>
            <w:tcW w:w="2017" w:type="dxa"/>
          </w:tcPr>
          <w:p w14:paraId="68A85630" w14:textId="77777777" w:rsidR="00CF17EE" w:rsidRDefault="003F6DC6">
            <w:pPr>
              <w:keepNext/>
              <w:keepLines/>
            </w:pPr>
            <w:r>
              <w:t>$23.78</w:t>
            </w:r>
          </w:p>
        </w:tc>
        <w:tc>
          <w:tcPr>
            <w:tcW w:w="2016" w:type="dxa"/>
          </w:tcPr>
          <w:p w14:paraId="68A85631" w14:textId="77777777" w:rsidR="00CF17EE" w:rsidRDefault="003F6DC6">
            <w:pPr>
              <w:keepNext/>
              <w:keepLines/>
            </w:pPr>
            <w:r>
              <w:t>$32.70</w:t>
            </w:r>
          </w:p>
        </w:tc>
        <w:tc>
          <w:tcPr>
            <w:tcW w:w="2016" w:type="dxa"/>
          </w:tcPr>
          <w:p w14:paraId="68A85632" w14:textId="77777777" w:rsidR="00CF17EE" w:rsidRDefault="003F6DC6">
            <w:pPr>
              <w:keepNext/>
              <w:keepLines/>
            </w:pPr>
            <w:r>
              <w:t>$18.43</w:t>
            </w:r>
          </w:p>
        </w:tc>
        <w:tc>
          <w:tcPr>
            <w:tcW w:w="2017" w:type="dxa"/>
          </w:tcPr>
          <w:p w14:paraId="68A85633" w14:textId="77777777" w:rsidR="00CF17EE" w:rsidRDefault="003F6DC6">
            <w:r>
              <w:t>$16.35</w:t>
            </w:r>
          </w:p>
        </w:tc>
      </w:tr>
    </w:tbl>
    <w:p w14:paraId="68A85635" w14:textId="77777777" w:rsidR="00CF17EE" w:rsidRDefault="00CF17EE"/>
    <w:p w14:paraId="68A85636" w14:textId="77777777" w:rsidR="00CF17EE" w:rsidRDefault="003F6DC6">
      <w:pPr>
        <w:keepNext/>
        <w:keepLines/>
      </w:pPr>
      <w:r>
        <w:rPr>
          <w:b/>
        </w:rPr>
        <w:t>Table 2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63D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637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638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420" w:type="dxa"/>
          </w:tcPr>
          <w:p w14:paraId="68A8563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19" w:type="dxa"/>
          </w:tcPr>
          <w:p w14:paraId="68A8563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63B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63C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644" w14:textId="77777777" w:rsidTr="009A2410">
        <w:tc>
          <w:tcPr>
            <w:tcW w:w="2802" w:type="dxa"/>
          </w:tcPr>
          <w:p w14:paraId="68A8563E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63F" w14:textId="77777777" w:rsidR="00CF17EE" w:rsidRDefault="003F6DC6">
            <w:pPr>
              <w:keepNext/>
              <w:keepLines/>
            </w:pPr>
            <w:r>
              <w:t>$15.07</w:t>
            </w:r>
          </w:p>
        </w:tc>
        <w:tc>
          <w:tcPr>
            <w:tcW w:w="2420" w:type="dxa"/>
          </w:tcPr>
          <w:p w14:paraId="68A85640" w14:textId="77777777" w:rsidR="00CF17EE" w:rsidRDefault="003F6DC6">
            <w:pPr>
              <w:keepNext/>
              <w:keepLines/>
            </w:pPr>
            <w:r>
              <w:t>$17.01</w:t>
            </w:r>
          </w:p>
        </w:tc>
        <w:tc>
          <w:tcPr>
            <w:tcW w:w="2419" w:type="dxa"/>
          </w:tcPr>
          <w:p w14:paraId="68A85641" w14:textId="77777777" w:rsidR="00CF17EE" w:rsidRDefault="003F6DC6">
            <w:pPr>
              <w:keepNext/>
              <w:keepLines/>
            </w:pPr>
            <w:r>
              <w:t>$21.87</w:t>
            </w:r>
          </w:p>
        </w:tc>
        <w:tc>
          <w:tcPr>
            <w:tcW w:w="2420" w:type="dxa"/>
          </w:tcPr>
          <w:p w14:paraId="68A85642" w14:textId="77777777" w:rsidR="00CF17EE" w:rsidRDefault="003F6DC6">
            <w:pPr>
              <w:keepNext/>
              <w:keepLines/>
            </w:pPr>
            <w:r>
              <w:t>$26.73</w:t>
            </w:r>
          </w:p>
        </w:tc>
        <w:tc>
          <w:tcPr>
            <w:tcW w:w="2420" w:type="dxa"/>
          </w:tcPr>
          <w:p w14:paraId="68A85643" w14:textId="77777777" w:rsidR="00CF17EE" w:rsidRDefault="003F6DC6">
            <w:r>
              <w:t>$21.87</w:t>
            </w:r>
          </w:p>
        </w:tc>
      </w:tr>
      <w:tr w:rsidR="00CF17EE" w14:paraId="68A8564B" w14:textId="77777777" w:rsidTr="009A2410">
        <w:tc>
          <w:tcPr>
            <w:tcW w:w="2802" w:type="dxa"/>
          </w:tcPr>
          <w:p w14:paraId="68A85645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646" w14:textId="77777777" w:rsidR="00CF17EE" w:rsidRDefault="003F6DC6">
            <w:pPr>
              <w:keepNext/>
              <w:keepLines/>
            </w:pPr>
            <w:r>
              <w:t>$15.42</w:t>
            </w:r>
          </w:p>
        </w:tc>
        <w:tc>
          <w:tcPr>
            <w:tcW w:w="2420" w:type="dxa"/>
          </w:tcPr>
          <w:p w14:paraId="68A85647" w14:textId="77777777" w:rsidR="00CF17EE" w:rsidRDefault="003F6DC6">
            <w:pPr>
              <w:keepNext/>
              <w:keepLines/>
            </w:pPr>
            <w:r>
              <w:t>$17.41</w:t>
            </w:r>
          </w:p>
        </w:tc>
        <w:tc>
          <w:tcPr>
            <w:tcW w:w="2419" w:type="dxa"/>
          </w:tcPr>
          <w:p w14:paraId="68A85648" w14:textId="77777777" w:rsidR="00CF17EE" w:rsidRDefault="003F6DC6">
            <w:pPr>
              <w:keepNext/>
              <w:keepLines/>
            </w:pPr>
            <w:r>
              <w:t>$22.39</w:t>
            </w:r>
          </w:p>
        </w:tc>
        <w:tc>
          <w:tcPr>
            <w:tcW w:w="2420" w:type="dxa"/>
          </w:tcPr>
          <w:p w14:paraId="68A85649" w14:textId="77777777" w:rsidR="00CF17EE" w:rsidRDefault="003F6DC6">
            <w:pPr>
              <w:keepNext/>
              <w:keepLines/>
            </w:pPr>
            <w:r>
              <w:t>$27.36</w:t>
            </w:r>
          </w:p>
        </w:tc>
        <w:tc>
          <w:tcPr>
            <w:tcW w:w="2420" w:type="dxa"/>
          </w:tcPr>
          <w:p w14:paraId="68A8564A" w14:textId="77777777" w:rsidR="00CF17EE" w:rsidRDefault="003F6DC6">
            <w:r>
              <w:t>$22.39</w:t>
            </w:r>
          </w:p>
        </w:tc>
      </w:tr>
      <w:tr w:rsidR="00CF17EE" w14:paraId="68A85652" w14:textId="77777777" w:rsidTr="009A2410">
        <w:tc>
          <w:tcPr>
            <w:tcW w:w="2802" w:type="dxa"/>
          </w:tcPr>
          <w:p w14:paraId="68A8564C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64D" w14:textId="77777777" w:rsidR="00CF17EE" w:rsidRDefault="003F6DC6">
            <w:pPr>
              <w:keepNext/>
              <w:keepLines/>
            </w:pPr>
            <w:r>
              <w:t>$15.67</w:t>
            </w:r>
          </w:p>
        </w:tc>
        <w:tc>
          <w:tcPr>
            <w:tcW w:w="2420" w:type="dxa"/>
          </w:tcPr>
          <w:p w14:paraId="68A8564E" w14:textId="77777777" w:rsidR="00CF17EE" w:rsidRDefault="003F6DC6">
            <w:pPr>
              <w:keepNext/>
              <w:keepLines/>
            </w:pPr>
            <w:r>
              <w:t>$17.69</w:t>
            </w:r>
          </w:p>
        </w:tc>
        <w:tc>
          <w:tcPr>
            <w:tcW w:w="2419" w:type="dxa"/>
          </w:tcPr>
          <w:p w14:paraId="68A8564F" w14:textId="77777777" w:rsidR="00CF17EE" w:rsidRDefault="003F6DC6">
            <w:pPr>
              <w:keepNext/>
              <w:keepLines/>
            </w:pPr>
            <w:r>
              <w:t>$22.75</w:t>
            </w:r>
          </w:p>
        </w:tc>
        <w:tc>
          <w:tcPr>
            <w:tcW w:w="2420" w:type="dxa"/>
          </w:tcPr>
          <w:p w14:paraId="68A85650" w14:textId="77777777" w:rsidR="00CF17EE" w:rsidRDefault="003F6DC6">
            <w:pPr>
              <w:keepNext/>
              <w:keepLines/>
            </w:pPr>
            <w:r>
              <w:t>$27.80</w:t>
            </w:r>
          </w:p>
        </w:tc>
        <w:tc>
          <w:tcPr>
            <w:tcW w:w="2420" w:type="dxa"/>
          </w:tcPr>
          <w:p w14:paraId="68A85651" w14:textId="77777777" w:rsidR="00CF17EE" w:rsidRDefault="003F6DC6">
            <w:r>
              <w:t>$22.75</w:t>
            </w:r>
          </w:p>
        </w:tc>
      </w:tr>
      <w:tr w:rsidR="00CF17EE" w14:paraId="68A85659" w14:textId="77777777" w:rsidTr="009A2410">
        <w:tc>
          <w:tcPr>
            <w:tcW w:w="2802" w:type="dxa"/>
          </w:tcPr>
          <w:p w14:paraId="68A85653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654" w14:textId="77777777" w:rsidR="00CF17EE" w:rsidRDefault="003F6DC6">
            <w:pPr>
              <w:keepNext/>
              <w:keepLines/>
            </w:pPr>
            <w:r>
              <w:t>$15.98</w:t>
            </w:r>
          </w:p>
        </w:tc>
        <w:tc>
          <w:tcPr>
            <w:tcW w:w="2420" w:type="dxa"/>
          </w:tcPr>
          <w:p w14:paraId="68A85655" w14:textId="77777777" w:rsidR="00CF17EE" w:rsidRDefault="003F6DC6">
            <w:pPr>
              <w:keepNext/>
              <w:keepLines/>
            </w:pPr>
            <w:r>
              <w:t>$18.04</w:t>
            </w:r>
          </w:p>
        </w:tc>
        <w:tc>
          <w:tcPr>
            <w:tcW w:w="2419" w:type="dxa"/>
          </w:tcPr>
          <w:p w14:paraId="68A85656" w14:textId="77777777" w:rsidR="00CF17EE" w:rsidRDefault="003F6DC6">
            <w:pPr>
              <w:keepNext/>
              <w:keepLines/>
            </w:pPr>
            <w:r>
              <w:t>$23.20</w:t>
            </w:r>
          </w:p>
        </w:tc>
        <w:tc>
          <w:tcPr>
            <w:tcW w:w="2420" w:type="dxa"/>
          </w:tcPr>
          <w:p w14:paraId="68A85657" w14:textId="77777777" w:rsidR="00CF17EE" w:rsidRDefault="003F6DC6">
            <w:pPr>
              <w:keepNext/>
              <w:keepLines/>
            </w:pPr>
            <w:r>
              <w:t>$28.35</w:t>
            </w:r>
          </w:p>
        </w:tc>
        <w:tc>
          <w:tcPr>
            <w:tcW w:w="2420" w:type="dxa"/>
          </w:tcPr>
          <w:p w14:paraId="68A85658" w14:textId="77777777" w:rsidR="00CF17EE" w:rsidRDefault="003F6DC6">
            <w:r>
              <w:t>$23.20</w:t>
            </w:r>
          </w:p>
        </w:tc>
      </w:tr>
      <w:tr w:rsidR="00CF17EE" w14:paraId="68A85660" w14:textId="77777777" w:rsidTr="009A2410">
        <w:tc>
          <w:tcPr>
            <w:tcW w:w="2802" w:type="dxa"/>
          </w:tcPr>
          <w:p w14:paraId="68A8565A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65B" w14:textId="77777777" w:rsidR="00CF17EE" w:rsidRDefault="003F6DC6">
            <w:pPr>
              <w:keepNext/>
              <w:keepLines/>
            </w:pPr>
            <w:r>
              <w:t>$16.63</w:t>
            </w:r>
          </w:p>
        </w:tc>
        <w:tc>
          <w:tcPr>
            <w:tcW w:w="2420" w:type="dxa"/>
          </w:tcPr>
          <w:p w14:paraId="68A8565C" w14:textId="77777777" w:rsidR="00CF17EE" w:rsidRDefault="003F6DC6">
            <w:pPr>
              <w:keepNext/>
              <w:keepLines/>
            </w:pPr>
            <w:r>
              <w:t>$18.78</w:t>
            </w:r>
          </w:p>
        </w:tc>
        <w:tc>
          <w:tcPr>
            <w:tcW w:w="2419" w:type="dxa"/>
          </w:tcPr>
          <w:p w14:paraId="68A8565D" w14:textId="77777777" w:rsidR="00CF17EE" w:rsidRDefault="003F6DC6">
            <w:pPr>
              <w:keepNext/>
              <w:keepLines/>
            </w:pPr>
            <w:r>
              <w:t>$24.14</w:t>
            </w:r>
          </w:p>
        </w:tc>
        <w:tc>
          <w:tcPr>
            <w:tcW w:w="2420" w:type="dxa"/>
          </w:tcPr>
          <w:p w14:paraId="68A8565E" w14:textId="77777777" w:rsidR="00CF17EE" w:rsidRDefault="003F6DC6">
            <w:pPr>
              <w:keepNext/>
              <w:keepLines/>
            </w:pPr>
            <w:r>
              <w:t>$29.51</w:t>
            </w:r>
          </w:p>
        </w:tc>
        <w:tc>
          <w:tcPr>
            <w:tcW w:w="2420" w:type="dxa"/>
          </w:tcPr>
          <w:p w14:paraId="68A8565F" w14:textId="77777777" w:rsidR="00CF17EE" w:rsidRDefault="003F6DC6">
            <w:r>
              <w:t>$24.14</w:t>
            </w:r>
          </w:p>
        </w:tc>
      </w:tr>
      <w:tr w:rsidR="00CF17EE" w14:paraId="68A85667" w14:textId="77777777" w:rsidTr="009A2410">
        <w:tc>
          <w:tcPr>
            <w:tcW w:w="2802" w:type="dxa"/>
          </w:tcPr>
          <w:p w14:paraId="68A85661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662" w14:textId="77777777" w:rsidR="00CF17EE" w:rsidRDefault="003F6DC6">
            <w:pPr>
              <w:keepNext/>
              <w:keepLines/>
            </w:pPr>
            <w:r>
              <w:t>$16.88</w:t>
            </w:r>
          </w:p>
        </w:tc>
        <w:tc>
          <w:tcPr>
            <w:tcW w:w="2420" w:type="dxa"/>
          </w:tcPr>
          <w:p w14:paraId="68A85663" w14:textId="77777777" w:rsidR="00CF17EE" w:rsidRDefault="003F6DC6">
            <w:pPr>
              <w:keepNext/>
              <w:keepLines/>
            </w:pPr>
            <w:r>
              <w:t>$19.06</w:t>
            </w:r>
          </w:p>
        </w:tc>
        <w:tc>
          <w:tcPr>
            <w:tcW w:w="2419" w:type="dxa"/>
          </w:tcPr>
          <w:p w14:paraId="68A85664" w14:textId="77777777" w:rsidR="00CF17EE" w:rsidRDefault="003F6DC6">
            <w:pPr>
              <w:keepNext/>
              <w:keepLines/>
            </w:pPr>
            <w:r>
              <w:t>$24.50</w:t>
            </w:r>
          </w:p>
        </w:tc>
        <w:tc>
          <w:tcPr>
            <w:tcW w:w="2420" w:type="dxa"/>
          </w:tcPr>
          <w:p w14:paraId="68A85665" w14:textId="77777777" w:rsidR="00CF17EE" w:rsidRDefault="003F6DC6">
            <w:pPr>
              <w:keepNext/>
              <w:keepLines/>
            </w:pPr>
            <w:r>
              <w:t>$29.95</w:t>
            </w:r>
          </w:p>
        </w:tc>
        <w:tc>
          <w:tcPr>
            <w:tcW w:w="2420" w:type="dxa"/>
          </w:tcPr>
          <w:p w14:paraId="68A85666" w14:textId="77777777" w:rsidR="00CF17EE" w:rsidRDefault="003F6DC6">
            <w:r>
              <w:t>$24.50</w:t>
            </w:r>
          </w:p>
        </w:tc>
      </w:tr>
      <w:tr w:rsidR="00CF17EE" w14:paraId="68A8566E" w14:textId="77777777" w:rsidTr="009A2410">
        <w:tc>
          <w:tcPr>
            <w:tcW w:w="2802" w:type="dxa"/>
          </w:tcPr>
          <w:p w14:paraId="68A85668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669" w14:textId="77777777" w:rsidR="00CF17EE" w:rsidRDefault="003F6DC6">
            <w:pPr>
              <w:keepNext/>
              <w:keepLines/>
            </w:pPr>
            <w:r>
              <w:t>$17.72</w:t>
            </w:r>
          </w:p>
        </w:tc>
        <w:tc>
          <w:tcPr>
            <w:tcW w:w="2420" w:type="dxa"/>
          </w:tcPr>
          <w:p w14:paraId="68A8566A" w14:textId="77777777" w:rsidR="00CF17EE" w:rsidRDefault="003F6DC6">
            <w:pPr>
              <w:keepNext/>
              <w:keepLines/>
            </w:pPr>
            <w:r>
              <w:t>$20.00</w:t>
            </w:r>
          </w:p>
        </w:tc>
        <w:tc>
          <w:tcPr>
            <w:tcW w:w="2419" w:type="dxa"/>
          </w:tcPr>
          <w:p w14:paraId="68A8566B" w14:textId="77777777" w:rsidR="00CF17EE" w:rsidRDefault="003F6DC6">
            <w:pPr>
              <w:keepNext/>
              <w:keepLines/>
            </w:pPr>
            <w:r>
              <w:t>$25.72</w:t>
            </w:r>
          </w:p>
        </w:tc>
        <w:tc>
          <w:tcPr>
            <w:tcW w:w="2420" w:type="dxa"/>
          </w:tcPr>
          <w:p w14:paraId="68A8566C" w14:textId="77777777" w:rsidR="00CF17EE" w:rsidRDefault="003F6DC6">
            <w:pPr>
              <w:keepNext/>
              <w:keepLines/>
            </w:pPr>
            <w:r>
              <w:t>$31.43</w:t>
            </w:r>
          </w:p>
        </w:tc>
        <w:tc>
          <w:tcPr>
            <w:tcW w:w="2420" w:type="dxa"/>
          </w:tcPr>
          <w:p w14:paraId="68A8566D" w14:textId="77777777" w:rsidR="00CF17EE" w:rsidRDefault="003F6DC6">
            <w:r>
              <w:t>$25.72</w:t>
            </w:r>
          </w:p>
        </w:tc>
      </w:tr>
      <w:tr w:rsidR="00CF17EE" w14:paraId="68A85675" w14:textId="77777777" w:rsidTr="009A2410">
        <w:tc>
          <w:tcPr>
            <w:tcW w:w="2802" w:type="dxa"/>
          </w:tcPr>
          <w:p w14:paraId="68A8566F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670" w14:textId="77777777" w:rsidR="00CF17EE" w:rsidRDefault="003F6DC6">
            <w:pPr>
              <w:keepNext/>
              <w:keepLines/>
            </w:pPr>
            <w:r>
              <w:t>$18.43</w:t>
            </w:r>
          </w:p>
        </w:tc>
        <w:tc>
          <w:tcPr>
            <w:tcW w:w="2420" w:type="dxa"/>
          </w:tcPr>
          <w:p w14:paraId="68A85671" w14:textId="77777777" w:rsidR="00CF17EE" w:rsidRDefault="003F6DC6">
            <w:pPr>
              <w:keepNext/>
              <w:keepLines/>
            </w:pPr>
            <w:r>
              <w:t>$20.81</w:t>
            </w:r>
          </w:p>
        </w:tc>
        <w:tc>
          <w:tcPr>
            <w:tcW w:w="2419" w:type="dxa"/>
          </w:tcPr>
          <w:p w14:paraId="68A85672" w14:textId="77777777" w:rsidR="00CF17EE" w:rsidRDefault="003F6DC6">
            <w:pPr>
              <w:keepNext/>
              <w:keepLines/>
            </w:pPr>
            <w:r>
              <w:t>$26.75</w:t>
            </w:r>
          </w:p>
        </w:tc>
        <w:tc>
          <w:tcPr>
            <w:tcW w:w="2420" w:type="dxa"/>
          </w:tcPr>
          <w:p w14:paraId="68A85673" w14:textId="77777777" w:rsidR="00CF17EE" w:rsidRDefault="003F6DC6">
            <w:pPr>
              <w:keepNext/>
              <w:keepLines/>
            </w:pPr>
            <w:r>
              <w:t>$32.70</w:t>
            </w:r>
          </w:p>
        </w:tc>
        <w:tc>
          <w:tcPr>
            <w:tcW w:w="2420" w:type="dxa"/>
          </w:tcPr>
          <w:p w14:paraId="68A85674" w14:textId="77777777" w:rsidR="00CF17EE" w:rsidRDefault="003F6DC6">
            <w:r>
              <w:t>$26.75</w:t>
            </w:r>
          </w:p>
        </w:tc>
      </w:tr>
    </w:tbl>
    <w:p w14:paraId="68A85676" w14:textId="77777777" w:rsidR="00CF17EE" w:rsidRDefault="00CF17EE"/>
    <w:p w14:paraId="68A85677" w14:textId="77777777" w:rsidR="00CF17EE" w:rsidRDefault="003F6DC6">
      <w:pPr>
        <w:pStyle w:val="Heading3"/>
      </w:pPr>
      <w:r>
        <w:lastRenderedPageBreak/>
        <w:t>Junior - Casual - 17 years</w:t>
      </w:r>
    </w:p>
    <w:p w14:paraId="68A85678" w14:textId="77777777" w:rsidR="00CF17EE" w:rsidRDefault="003F6DC6">
      <w:pPr>
        <w:keepNext/>
        <w:keepLines/>
      </w:pPr>
      <w:r>
        <w:rPr>
          <w:b/>
        </w:rPr>
        <w:t>Table 1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680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679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67A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67B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67C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67D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67E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2017" w:type="dxa"/>
          </w:tcPr>
          <w:p w14:paraId="68A8567F" w14:textId="77777777" w:rsidR="00CF17EE" w:rsidRDefault="003F6DC6">
            <w:r>
              <w:rPr>
                <w:b/>
              </w:rPr>
              <w:t>Early morning shift - baking production employees</w:t>
            </w:r>
          </w:p>
        </w:tc>
      </w:tr>
      <w:tr w:rsidR="00CF17EE" w14:paraId="68A85688" w14:textId="77777777" w:rsidTr="009A2410">
        <w:tc>
          <w:tcPr>
            <w:tcW w:w="2802" w:type="dxa"/>
          </w:tcPr>
          <w:p w14:paraId="68A85681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682" w14:textId="77777777" w:rsidR="00CF17EE" w:rsidRDefault="003F6DC6">
            <w:pPr>
              <w:keepNext/>
              <w:keepLines/>
            </w:pPr>
            <w:r>
              <w:t>$14.59</w:t>
            </w:r>
          </w:p>
        </w:tc>
        <w:tc>
          <w:tcPr>
            <w:tcW w:w="2016" w:type="dxa"/>
          </w:tcPr>
          <w:p w14:paraId="68A85683" w14:textId="77777777" w:rsidR="00CF17EE" w:rsidRDefault="003F6DC6">
            <w:pPr>
              <w:keepNext/>
              <w:keepLines/>
            </w:pPr>
            <w:r>
              <w:t>$15.75</w:t>
            </w:r>
          </w:p>
        </w:tc>
        <w:tc>
          <w:tcPr>
            <w:tcW w:w="2017" w:type="dxa"/>
          </w:tcPr>
          <w:p w14:paraId="68A85684" w14:textId="77777777" w:rsidR="00CF17EE" w:rsidRDefault="003F6DC6">
            <w:pPr>
              <w:keepNext/>
              <w:keepLines/>
            </w:pPr>
            <w:r>
              <w:t>$23.34</w:t>
            </w:r>
          </w:p>
        </w:tc>
        <w:tc>
          <w:tcPr>
            <w:tcW w:w="2016" w:type="dxa"/>
          </w:tcPr>
          <w:p w14:paraId="68A85685" w14:textId="77777777" w:rsidR="00CF17EE" w:rsidRDefault="003F6DC6">
            <w:pPr>
              <w:keepNext/>
              <w:keepLines/>
            </w:pPr>
            <w:r>
              <w:t>$32.09</w:t>
            </w:r>
          </w:p>
        </w:tc>
        <w:tc>
          <w:tcPr>
            <w:tcW w:w="2016" w:type="dxa"/>
          </w:tcPr>
          <w:p w14:paraId="68A85686" w14:textId="77777777" w:rsidR="00CF17EE" w:rsidRDefault="003F6DC6">
            <w:pPr>
              <w:keepNext/>
              <w:keepLines/>
            </w:pPr>
            <w:r>
              <w:t>$18.09</w:t>
            </w:r>
          </w:p>
        </w:tc>
        <w:tc>
          <w:tcPr>
            <w:tcW w:w="2017" w:type="dxa"/>
          </w:tcPr>
          <w:p w14:paraId="68A85687" w14:textId="77777777" w:rsidR="00CF17EE" w:rsidRDefault="003F6DC6">
            <w:r>
              <w:t>$16.05</w:t>
            </w:r>
          </w:p>
        </w:tc>
      </w:tr>
      <w:tr w:rsidR="00CF17EE" w14:paraId="68A85690" w14:textId="77777777" w:rsidTr="009A2410">
        <w:tc>
          <w:tcPr>
            <w:tcW w:w="2802" w:type="dxa"/>
          </w:tcPr>
          <w:p w14:paraId="68A85689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68A" w14:textId="77777777" w:rsidR="00CF17EE" w:rsidRDefault="003F6DC6">
            <w:pPr>
              <w:keepNext/>
              <w:keepLines/>
            </w:pPr>
            <w:r>
              <w:t>$14.93</w:t>
            </w:r>
          </w:p>
        </w:tc>
        <w:tc>
          <w:tcPr>
            <w:tcW w:w="2016" w:type="dxa"/>
          </w:tcPr>
          <w:p w14:paraId="68A8568B" w14:textId="77777777" w:rsidR="00CF17EE" w:rsidRDefault="003F6DC6">
            <w:pPr>
              <w:keepNext/>
              <w:keepLines/>
            </w:pPr>
            <w:r>
              <w:t>$16.12</w:t>
            </w:r>
          </w:p>
        </w:tc>
        <w:tc>
          <w:tcPr>
            <w:tcW w:w="2017" w:type="dxa"/>
          </w:tcPr>
          <w:p w14:paraId="68A8568C" w14:textId="77777777" w:rsidR="00CF17EE" w:rsidRDefault="003F6DC6">
            <w:pPr>
              <w:keepNext/>
              <w:keepLines/>
            </w:pPr>
            <w:r>
              <w:t>$23.88</w:t>
            </w:r>
          </w:p>
        </w:tc>
        <w:tc>
          <w:tcPr>
            <w:tcW w:w="2016" w:type="dxa"/>
          </w:tcPr>
          <w:p w14:paraId="68A8568D" w14:textId="77777777" w:rsidR="00CF17EE" w:rsidRDefault="003F6DC6">
            <w:pPr>
              <w:keepNext/>
              <w:keepLines/>
            </w:pPr>
            <w:r>
              <w:t>$32.84</w:t>
            </w:r>
          </w:p>
        </w:tc>
        <w:tc>
          <w:tcPr>
            <w:tcW w:w="2016" w:type="dxa"/>
          </w:tcPr>
          <w:p w14:paraId="68A8568E" w14:textId="77777777" w:rsidR="00CF17EE" w:rsidRDefault="003F6DC6">
            <w:pPr>
              <w:keepNext/>
              <w:keepLines/>
            </w:pPr>
            <w:r>
              <w:t>$18.51</w:t>
            </w:r>
          </w:p>
        </w:tc>
        <w:tc>
          <w:tcPr>
            <w:tcW w:w="2017" w:type="dxa"/>
          </w:tcPr>
          <w:p w14:paraId="68A8568F" w14:textId="77777777" w:rsidR="00CF17EE" w:rsidRDefault="003F6DC6">
            <w:r>
              <w:t>$16.42</w:t>
            </w:r>
          </w:p>
        </w:tc>
      </w:tr>
      <w:tr w:rsidR="00CF17EE" w14:paraId="68A85698" w14:textId="77777777" w:rsidTr="009A2410">
        <w:tc>
          <w:tcPr>
            <w:tcW w:w="2802" w:type="dxa"/>
          </w:tcPr>
          <w:p w14:paraId="68A85691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692" w14:textId="77777777" w:rsidR="00CF17EE" w:rsidRDefault="003F6DC6">
            <w:pPr>
              <w:keepNext/>
              <w:keepLines/>
            </w:pPr>
            <w:r>
              <w:t>$15.16</w:t>
            </w:r>
          </w:p>
        </w:tc>
        <w:tc>
          <w:tcPr>
            <w:tcW w:w="2016" w:type="dxa"/>
          </w:tcPr>
          <w:p w14:paraId="68A85693" w14:textId="77777777" w:rsidR="00CF17EE" w:rsidRDefault="003F6DC6">
            <w:pPr>
              <w:keepNext/>
              <w:keepLines/>
            </w:pPr>
            <w:r>
              <w:t>$16.38</w:t>
            </w:r>
          </w:p>
        </w:tc>
        <w:tc>
          <w:tcPr>
            <w:tcW w:w="2017" w:type="dxa"/>
          </w:tcPr>
          <w:p w14:paraId="68A85694" w14:textId="77777777" w:rsidR="00CF17EE" w:rsidRDefault="003F6DC6">
            <w:pPr>
              <w:keepNext/>
              <w:keepLines/>
            </w:pPr>
            <w:r>
              <w:t>$24.26</w:t>
            </w:r>
          </w:p>
        </w:tc>
        <w:tc>
          <w:tcPr>
            <w:tcW w:w="2016" w:type="dxa"/>
          </w:tcPr>
          <w:p w14:paraId="68A85695" w14:textId="77777777" w:rsidR="00CF17EE" w:rsidRDefault="003F6DC6">
            <w:pPr>
              <w:keepNext/>
              <w:keepLines/>
            </w:pPr>
            <w:r>
              <w:t>$33.36</w:t>
            </w:r>
          </w:p>
        </w:tc>
        <w:tc>
          <w:tcPr>
            <w:tcW w:w="2016" w:type="dxa"/>
          </w:tcPr>
          <w:p w14:paraId="68A85696" w14:textId="77777777" w:rsidR="00CF17EE" w:rsidRDefault="003F6DC6">
            <w:pPr>
              <w:keepNext/>
              <w:keepLines/>
            </w:pPr>
            <w:r>
              <w:t>$18.80</w:t>
            </w:r>
          </w:p>
        </w:tc>
        <w:tc>
          <w:tcPr>
            <w:tcW w:w="2017" w:type="dxa"/>
          </w:tcPr>
          <w:p w14:paraId="68A85697" w14:textId="77777777" w:rsidR="00CF17EE" w:rsidRDefault="003F6DC6">
            <w:r>
              <w:t>$16.68</w:t>
            </w:r>
          </w:p>
        </w:tc>
      </w:tr>
      <w:tr w:rsidR="00CF17EE" w14:paraId="68A856A0" w14:textId="77777777" w:rsidTr="009A2410">
        <w:tc>
          <w:tcPr>
            <w:tcW w:w="2802" w:type="dxa"/>
          </w:tcPr>
          <w:p w14:paraId="68A85699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69A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68A8569B" w14:textId="77777777" w:rsidR="00CF17EE" w:rsidRDefault="003F6DC6">
            <w:pPr>
              <w:keepNext/>
              <w:keepLines/>
            </w:pPr>
            <w:r>
              <w:t>$16.70</w:t>
            </w:r>
          </w:p>
        </w:tc>
        <w:tc>
          <w:tcPr>
            <w:tcW w:w="2017" w:type="dxa"/>
          </w:tcPr>
          <w:p w14:paraId="68A8569C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69D" w14:textId="77777777" w:rsidR="00CF17EE" w:rsidRDefault="003F6DC6">
            <w:pPr>
              <w:keepNext/>
              <w:keepLines/>
            </w:pPr>
            <w:r>
              <w:t>$34.02</w:t>
            </w:r>
          </w:p>
        </w:tc>
        <w:tc>
          <w:tcPr>
            <w:tcW w:w="2016" w:type="dxa"/>
          </w:tcPr>
          <w:p w14:paraId="68A8569E" w14:textId="77777777" w:rsidR="00CF17EE" w:rsidRDefault="003F6DC6">
            <w:pPr>
              <w:keepNext/>
              <w:keepLines/>
            </w:pPr>
            <w:r>
              <w:t>$19.17</w:t>
            </w:r>
          </w:p>
        </w:tc>
        <w:tc>
          <w:tcPr>
            <w:tcW w:w="2017" w:type="dxa"/>
          </w:tcPr>
          <w:p w14:paraId="68A8569F" w14:textId="77777777" w:rsidR="00CF17EE" w:rsidRDefault="003F6DC6">
            <w:r>
              <w:t>$17.01</w:t>
            </w:r>
          </w:p>
        </w:tc>
      </w:tr>
      <w:tr w:rsidR="00CF17EE" w14:paraId="68A856A8" w14:textId="77777777" w:rsidTr="009A2410">
        <w:tc>
          <w:tcPr>
            <w:tcW w:w="2802" w:type="dxa"/>
          </w:tcPr>
          <w:p w14:paraId="68A856A1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6A2" w14:textId="77777777" w:rsidR="00CF17EE" w:rsidRDefault="003F6DC6">
            <w:pPr>
              <w:keepNext/>
              <w:keepLines/>
            </w:pPr>
            <w:r>
              <w:t>$16.09</w:t>
            </w:r>
          </w:p>
        </w:tc>
        <w:tc>
          <w:tcPr>
            <w:tcW w:w="2016" w:type="dxa"/>
          </w:tcPr>
          <w:p w14:paraId="68A856A3" w14:textId="77777777" w:rsidR="00CF17EE" w:rsidRDefault="003F6DC6">
            <w:pPr>
              <w:keepNext/>
              <w:keepLines/>
            </w:pPr>
            <w:r>
              <w:t>$17.37</w:t>
            </w:r>
          </w:p>
        </w:tc>
        <w:tc>
          <w:tcPr>
            <w:tcW w:w="2017" w:type="dxa"/>
          </w:tcPr>
          <w:p w14:paraId="68A856A4" w14:textId="77777777" w:rsidR="00CF17EE" w:rsidRDefault="003F6DC6">
            <w:pPr>
              <w:keepNext/>
              <w:keepLines/>
            </w:pPr>
            <w:r>
              <w:t>$25.74</w:t>
            </w:r>
          </w:p>
        </w:tc>
        <w:tc>
          <w:tcPr>
            <w:tcW w:w="2016" w:type="dxa"/>
          </w:tcPr>
          <w:p w14:paraId="68A856A5" w14:textId="77777777" w:rsidR="00CF17EE" w:rsidRDefault="003F6DC6">
            <w:pPr>
              <w:keepNext/>
              <w:keepLines/>
            </w:pPr>
            <w:r>
              <w:t>$35.39</w:t>
            </w:r>
          </w:p>
        </w:tc>
        <w:tc>
          <w:tcPr>
            <w:tcW w:w="2016" w:type="dxa"/>
          </w:tcPr>
          <w:p w14:paraId="68A856A6" w14:textId="77777777" w:rsidR="00CF17EE" w:rsidRDefault="003F6DC6">
            <w:pPr>
              <w:keepNext/>
              <w:keepLines/>
            </w:pPr>
            <w:r>
              <w:t>$19.95</w:t>
            </w:r>
          </w:p>
        </w:tc>
        <w:tc>
          <w:tcPr>
            <w:tcW w:w="2017" w:type="dxa"/>
          </w:tcPr>
          <w:p w14:paraId="68A856A7" w14:textId="77777777" w:rsidR="00CF17EE" w:rsidRDefault="003F6DC6">
            <w:r>
              <w:t>$17.70</w:t>
            </w:r>
          </w:p>
        </w:tc>
      </w:tr>
      <w:tr w:rsidR="00CF17EE" w14:paraId="68A856B0" w14:textId="77777777" w:rsidTr="009A2410">
        <w:tc>
          <w:tcPr>
            <w:tcW w:w="2802" w:type="dxa"/>
          </w:tcPr>
          <w:p w14:paraId="68A856A9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6AA" w14:textId="77777777" w:rsidR="00CF17EE" w:rsidRDefault="003F6DC6">
            <w:pPr>
              <w:keepNext/>
              <w:keepLines/>
            </w:pPr>
            <w:r>
              <w:t>$16.33</w:t>
            </w:r>
          </w:p>
        </w:tc>
        <w:tc>
          <w:tcPr>
            <w:tcW w:w="2016" w:type="dxa"/>
          </w:tcPr>
          <w:p w14:paraId="68A856AB" w14:textId="77777777" w:rsidR="00CF17EE" w:rsidRDefault="003F6DC6">
            <w:pPr>
              <w:keepNext/>
              <w:keepLines/>
            </w:pPr>
            <w:r>
              <w:t>$17.63</w:t>
            </w:r>
          </w:p>
        </w:tc>
        <w:tc>
          <w:tcPr>
            <w:tcW w:w="2017" w:type="dxa"/>
          </w:tcPr>
          <w:p w14:paraId="68A856AC" w14:textId="77777777" w:rsidR="00CF17EE" w:rsidRDefault="003F6DC6">
            <w:pPr>
              <w:keepNext/>
              <w:keepLines/>
            </w:pPr>
            <w:r>
              <w:t>$26.12</w:t>
            </w:r>
          </w:p>
        </w:tc>
        <w:tc>
          <w:tcPr>
            <w:tcW w:w="2016" w:type="dxa"/>
          </w:tcPr>
          <w:p w14:paraId="68A856AD" w14:textId="77777777" w:rsidR="00CF17EE" w:rsidRDefault="003F6DC6">
            <w:pPr>
              <w:keepNext/>
              <w:keepLines/>
            </w:pPr>
            <w:r>
              <w:t>$35.92</w:t>
            </w:r>
          </w:p>
        </w:tc>
        <w:tc>
          <w:tcPr>
            <w:tcW w:w="2016" w:type="dxa"/>
          </w:tcPr>
          <w:p w14:paraId="68A856AE" w14:textId="77777777" w:rsidR="00CF17EE" w:rsidRDefault="003F6DC6">
            <w:pPr>
              <w:keepNext/>
              <w:keepLines/>
            </w:pPr>
            <w:r>
              <w:t>$20.24</w:t>
            </w:r>
          </w:p>
        </w:tc>
        <w:tc>
          <w:tcPr>
            <w:tcW w:w="2017" w:type="dxa"/>
          </w:tcPr>
          <w:p w14:paraId="68A856AF" w14:textId="77777777" w:rsidR="00CF17EE" w:rsidRDefault="003F6DC6">
            <w:r>
              <w:t>$17.96</w:t>
            </w:r>
          </w:p>
        </w:tc>
      </w:tr>
      <w:tr w:rsidR="00CF17EE" w14:paraId="68A856B8" w14:textId="77777777" w:rsidTr="009A2410">
        <w:tc>
          <w:tcPr>
            <w:tcW w:w="2802" w:type="dxa"/>
          </w:tcPr>
          <w:p w14:paraId="68A856B1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6B2" w14:textId="77777777" w:rsidR="00CF17EE" w:rsidRDefault="003F6DC6">
            <w:pPr>
              <w:keepNext/>
              <w:keepLines/>
            </w:pPr>
            <w:r>
              <w:t>$17.15</w:t>
            </w:r>
          </w:p>
        </w:tc>
        <w:tc>
          <w:tcPr>
            <w:tcW w:w="2016" w:type="dxa"/>
          </w:tcPr>
          <w:p w14:paraId="68A856B3" w14:textId="77777777" w:rsidR="00CF17EE" w:rsidRDefault="003F6DC6">
            <w:pPr>
              <w:keepNext/>
              <w:keepLines/>
            </w:pPr>
            <w:r>
              <w:t>$18.52</w:t>
            </w:r>
          </w:p>
        </w:tc>
        <w:tc>
          <w:tcPr>
            <w:tcW w:w="2017" w:type="dxa"/>
          </w:tcPr>
          <w:p w14:paraId="68A856B4" w14:textId="77777777" w:rsidR="00CF17EE" w:rsidRDefault="003F6DC6">
            <w:pPr>
              <w:keepNext/>
              <w:keepLines/>
            </w:pPr>
            <w:r>
              <w:t>$27.44</w:t>
            </w:r>
          </w:p>
        </w:tc>
        <w:tc>
          <w:tcPr>
            <w:tcW w:w="2016" w:type="dxa"/>
          </w:tcPr>
          <w:p w14:paraId="68A856B5" w14:textId="77777777" w:rsidR="00CF17EE" w:rsidRDefault="003F6DC6">
            <w:pPr>
              <w:keepNext/>
              <w:keepLines/>
            </w:pPr>
            <w:r>
              <w:t>$37.73</w:t>
            </w:r>
          </w:p>
        </w:tc>
        <w:tc>
          <w:tcPr>
            <w:tcW w:w="2016" w:type="dxa"/>
          </w:tcPr>
          <w:p w14:paraId="68A856B6" w14:textId="77777777" w:rsidR="00CF17EE" w:rsidRDefault="003F6DC6">
            <w:pPr>
              <w:keepNext/>
              <w:keepLines/>
            </w:pPr>
            <w:r>
              <w:t>$21.27</w:t>
            </w:r>
          </w:p>
        </w:tc>
        <w:tc>
          <w:tcPr>
            <w:tcW w:w="2017" w:type="dxa"/>
          </w:tcPr>
          <w:p w14:paraId="68A856B7" w14:textId="77777777" w:rsidR="00CF17EE" w:rsidRDefault="003F6DC6">
            <w:r>
              <w:t>$18.87</w:t>
            </w:r>
          </w:p>
        </w:tc>
      </w:tr>
      <w:tr w:rsidR="00CF17EE" w14:paraId="68A856C0" w14:textId="77777777" w:rsidTr="009A2410">
        <w:tc>
          <w:tcPr>
            <w:tcW w:w="2802" w:type="dxa"/>
          </w:tcPr>
          <w:p w14:paraId="68A856B9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6BA" w14:textId="77777777" w:rsidR="00CF17EE" w:rsidRDefault="003F6DC6">
            <w:pPr>
              <w:keepNext/>
              <w:keepLines/>
            </w:pPr>
            <w:r>
              <w:t>$17.84</w:t>
            </w:r>
          </w:p>
        </w:tc>
        <w:tc>
          <w:tcPr>
            <w:tcW w:w="2016" w:type="dxa"/>
          </w:tcPr>
          <w:p w14:paraId="68A856BB" w14:textId="77777777" w:rsidR="00CF17EE" w:rsidRDefault="003F6DC6">
            <w:pPr>
              <w:keepNext/>
              <w:keepLines/>
            </w:pPr>
            <w:r>
              <w:t>$19.26</w:t>
            </w:r>
          </w:p>
        </w:tc>
        <w:tc>
          <w:tcPr>
            <w:tcW w:w="2017" w:type="dxa"/>
          </w:tcPr>
          <w:p w14:paraId="68A856BC" w14:textId="77777777" w:rsidR="00CF17EE" w:rsidRDefault="003F6DC6">
            <w:pPr>
              <w:keepNext/>
              <w:keepLines/>
            </w:pPr>
            <w:r>
              <w:t>$28.54</w:t>
            </w:r>
          </w:p>
        </w:tc>
        <w:tc>
          <w:tcPr>
            <w:tcW w:w="2016" w:type="dxa"/>
          </w:tcPr>
          <w:p w14:paraId="68A856BD" w14:textId="77777777" w:rsidR="00CF17EE" w:rsidRDefault="003F6DC6">
            <w:pPr>
              <w:keepNext/>
              <w:keepLines/>
            </w:pPr>
            <w:r>
              <w:t>$39.24</w:t>
            </w:r>
          </w:p>
        </w:tc>
        <w:tc>
          <w:tcPr>
            <w:tcW w:w="2016" w:type="dxa"/>
          </w:tcPr>
          <w:p w14:paraId="68A856BE" w14:textId="77777777" w:rsidR="00CF17EE" w:rsidRDefault="003F6DC6">
            <w:pPr>
              <w:keepNext/>
              <w:keepLines/>
            </w:pPr>
            <w:r>
              <w:t>$22.12</w:t>
            </w:r>
          </w:p>
        </w:tc>
        <w:tc>
          <w:tcPr>
            <w:tcW w:w="2017" w:type="dxa"/>
          </w:tcPr>
          <w:p w14:paraId="68A856BF" w14:textId="77777777" w:rsidR="00CF17EE" w:rsidRDefault="003F6DC6">
            <w:r>
              <w:t>$19.62</w:t>
            </w:r>
          </w:p>
        </w:tc>
      </w:tr>
    </w:tbl>
    <w:p w14:paraId="68A856C1" w14:textId="77777777" w:rsidR="00CF17EE" w:rsidRDefault="00CF17EE"/>
    <w:p w14:paraId="68A856C2" w14:textId="77777777" w:rsidR="00CF17EE" w:rsidRDefault="003F6DC6">
      <w:pPr>
        <w:keepNext/>
        <w:keepLines/>
      </w:pPr>
      <w:r>
        <w:rPr>
          <w:b/>
        </w:rPr>
        <w:t>Table 2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6C9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6C3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6C4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420" w:type="dxa"/>
          </w:tcPr>
          <w:p w14:paraId="68A856C5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19" w:type="dxa"/>
          </w:tcPr>
          <w:p w14:paraId="68A856C6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6C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6C8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6D0" w14:textId="77777777" w:rsidTr="009A2410">
        <w:tc>
          <w:tcPr>
            <w:tcW w:w="2802" w:type="dxa"/>
          </w:tcPr>
          <w:p w14:paraId="68A856CA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6CB" w14:textId="77777777" w:rsidR="00CF17EE" w:rsidRDefault="003F6DC6">
            <w:pPr>
              <w:keepNext/>
              <w:keepLines/>
            </w:pPr>
            <w:r>
              <w:t>$18.09</w:t>
            </w:r>
          </w:p>
        </w:tc>
        <w:tc>
          <w:tcPr>
            <w:tcW w:w="2420" w:type="dxa"/>
          </w:tcPr>
          <w:p w14:paraId="68A856CC" w14:textId="77777777" w:rsidR="00CF17EE" w:rsidRDefault="003F6DC6">
            <w:pPr>
              <w:keepNext/>
              <w:keepLines/>
            </w:pPr>
            <w:r>
              <w:t>$20.42</w:t>
            </w:r>
          </w:p>
        </w:tc>
        <w:tc>
          <w:tcPr>
            <w:tcW w:w="2419" w:type="dxa"/>
          </w:tcPr>
          <w:p w14:paraId="68A856CD" w14:textId="77777777" w:rsidR="00CF17EE" w:rsidRDefault="003F6DC6">
            <w:pPr>
              <w:keepNext/>
              <w:keepLines/>
            </w:pPr>
            <w:r>
              <w:t>$26.26</w:t>
            </w:r>
          </w:p>
        </w:tc>
        <w:tc>
          <w:tcPr>
            <w:tcW w:w="2420" w:type="dxa"/>
          </w:tcPr>
          <w:p w14:paraId="68A856CE" w14:textId="77777777" w:rsidR="00CF17EE" w:rsidRDefault="003F6DC6">
            <w:pPr>
              <w:keepNext/>
              <w:keepLines/>
            </w:pPr>
            <w:r>
              <w:t>$32.09</w:t>
            </w:r>
          </w:p>
        </w:tc>
        <w:tc>
          <w:tcPr>
            <w:tcW w:w="2420" w:type="dxa"/>
          </w:tcPr>
          <w:p w14:paraId="68A856CF" w14:textId="77777777" w:rsidR="00CF17EE" w:rsidRDefault="003F6DC6">
            <w:r>
              <w:t>$26.26</w:t>
            </w:r>
          </w:p>
        </w:tc>
      </w:tr>
      <w:tr w:rsidR="00CF17EE" w14:paraId="68A856D7" w14:textId="77777777" w:rsidTr="009A2410">
        <w:tc>
          <w:tcPr>
            <w:tcW w:w="2802" w:type="dxa"/>
          </w:tcPr>
          <w:p w14:paraId="68A856D1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6D2" w14:textId="77777777" w:rsidR="00CF17EE" w:rsidRDefault="003F6DC6">
            <w:pPr>
              <w:keepNext/>
              <w:keepLines/>
            </w:pPr>
            <w:r>
              <w:t>$18.51</w:t>
            </w:r>
          </w:p>
        </w:tc>
        <w:tc>
          <w:tcPr>
            <w:tcW w:w="2420" w:type="dxa"/>
          </w:tcPr>
          <w:p w14:paraId="68A856D3" w14:textId="77777777" w:rsidR="00CF17EE" w:rsidRDefault="003F6DC6">
            <w:pPr>
              <w:keepNext/>
              <w:keepLines/>
            </w:pPr>
            <w:r>
              <w:t>$20.90</w:t>
            </w:r>
          </w:p>
        </w:tc>
        <w:tc>
          <w:tcPr>
            <w:tcW w:w="2419" w:type="dxa"/>
          </w:tcPr>
          <w:p w14:paraId="68A856D4" w14:textId="77777777" w:rsidR="00CF17EE" w:rsidRDefault="003F6DC6">
            <w:pPr>
              <w:keepNext/>
              <w:keepLines/>
            </w:pPr>
            <w:r>
              <w:t>$26.87</w:t>
            </w:r>
          </w:p>
        </w:tc>
        <w:tc>
          <w:tcPr>
            <w:tcW w:w="2420" w:type="dxa"/>
          </w:tcPr>
          <w:p w14:paraId="68A856D5" w14:textId="77777777" w:rsidR="00CF17EE" w:rsidRDefault="003F6DC6">
            <w:pPr>
              <w:keepNext/>
              <w:keepLines/>
            </w:pPr>
            <w:r>
              <w:t>$32.84</w:t>
            </w:r>
          </w:p>
        </w:tc>
        <w:tc>
          <w:tcPr>
            <w:tcW w:w="2420" w:type="dxa"/>
          </w:tcPr>
          <w:p w14:paraId="68A856D6" w14:textId="77777777" w:rsidR="00CF17EE" w:rsidRDefault="003F6DC6">
            <w:r>
              <w:t>$26.87</w:t>
            </w:r>
          </w:p>
        </w:tc>
      </w:tr>
      <w:tr w:rsidR="00CF17EE" w14:paraId="68A856DE" w14:textId="77777777" w:rsidTr="009A2410">
        <w:tc>
          <w:tcPr>
            <w:tcW w:w="2802" w:type="dxa"/>
          </w:tcPr>
          <w:p w14:paraId="68A856D8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6D9" w14:textId="77777777" w:rsidR="00CF17EE" w:rsidRDefault="003F6DC6">
            <w:pPr>
              <w:keepNext/>
              <w:keepLines/>
            </w:pPr>
            <w:r>
              <w:t>$18.80</w:t>
            </w:r>
          </w:p>
        </w:tc>
        <w:tc>
          <w:tcPr>
            <w:tcW w:w="2420" w:type="dxa"/>
          </w:tcPr>
          <w:p w14:paraId="68A856DA" w14:textId="77777777" w:rsidR="00CF17EE" w:rsidRDefault="003F6DC6">
            <w:pPr>
              <w:keepNext/>
              <w:keepLines/>
            </w:pPr>
            <w:r>
              <w:t>$21.23</w:t>
            </w:r>
          </w:p>
        </w:tc>
        <w:tc>
          <w:tcPr>
            <w:tcW w:w="2419" w:type="dxa"/>
          </w:tcPr>
          <w:p w14:paraId="68A856DB" w14:textId="77777777" w:rsidR="00CF17EE" w:rsidRDefault="003F6DC6">
            <w:pPr>
              <w:keepNext/>
              <w:keepLines/>
            </w:pPr>
            <w:r>
              <w:t>$27.29</w:t>
            </w:r>
          </w:p>
        </w:tc>
        <w:tc>
          <w:tcPr>
            <w:tcW w:w="2420" w:type="dxa"/>
          </w:tcPr>
          <w:p w14:paraId="68A856DC" w14:textId="77777777" w:rsidR="00CF17EE" w:rsidRDefault="003F6DC6">
            <w:pPr>
              <w:keepNext/>
              <w:keepLines/>
            </w:pPr>
            <w:r>
              <w:t>$33.36</w:t>
            </w:r>
          </w:p>
        </w:tc>
        <w:tc>
          <w:tcPr>
            <w:tcW w:w="2420" w:type="dxa"/>
          </w:tcPr>
          <w:p w14:paraId="68A856DD" w14:textId="77777777" w:rsidR="00CF17EE" w:rsidRDefault="003F6DC6">
            <w:r>
              <w:t>$27.29</w:t>
            </w:r>
          </w:p>
        </w:tc>
      </w:tr>
      <w:tr w:rsidR="00CF17EE" w14:paraId="68A856E5" w14:textId="77777777" w:rsidTr="009A2410">
        <w:tc>
          <w:tcPr>
            <w:tcW w:w="2802" w:type="dxa"/>
          </w:tcPr>
          <w:p w14:paraId="68A856DF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6E0" w14:textId="77777777" w:rsidR="00CF17EE" w:rsidRDefault="003F6DC6">
            <w:pPr>
              <w:keepNext/>
              <w:keepLines/>
            </w:pPr>
            <w:r>
              <w:t>$19.17</w:t>
            </w:r>
          </w:p>
        </w:tc>
        <w:tc>
          <w:tcPr>
            <w:tcW w:w="2420" w:type="dxa"/>
          </w:tcPr>
          <w:p w14:paraId="68A856E1" w14:textId="77777777" w:rsidR="00CF17EE" w:rsidRDefault="003F6DC6">
            <w:pPr>
              <w:keepNext/>
              <w:keepLines/>
            </w:pPr>
            <w:r>
              <w:t>$21.65</w:t>
            </w:r>
          </w:p>
        </w:tc>
        <w:tc>
          <w:tcPr>
            <w:tcW w:w="2419" w:type="dxa"/>
          </w:tcPr>
          <w:p w14:paraId="68A856E2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2420" w:type="dxa"/>
          </w:tcPr>
          <w:p w14:paraId="68A856E3" w14:textId="77777777" w:rsidR="00CF17EE" w:rsidRDefault="003F6DC6">
            <w:pPr>
              <w:keepNext/>
              <w:keepLines/>
            </w:pPr>
            <w:r>
              <w:t>$34.02</w:t>
            </w:r>
          </w:p>
        </w:tc>
        <w:tc>
          <w:tcPr>
            <w:tcW w:w="2420" w:type="dxa"/>
          </w:tcPr>
          <w:p w14:paraId="68A856E4" w14:textId="77777777" w:rsidR="00CF17EE" w:rsidRDefault="003F6DC6">
            <w:r>
              <w:t>$27.83</w:t>
            </w:r>
          </w:p>
        </w:tc>
      </w:tr>
      <w:tr w:rsidR="00CF17EE" w14:paraId="68A856EC" w14:textId="77777777" w:rsidTr="009A2410">
        <w:tc>
          <w:tcPr>
            <w:tcW w:w="2802" w:type="dxa"/>
          </w:tcPr>
          <w:p w14:paraId="68A856E6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6E7" w14:textId="77777777" w:rsidR="00CF17EE" w:rsidRDefault="003F6DC6">
            <w:pPr>
              <w:keepNext/>
              <w:keepLines/>
            </w:pPr>
            <w:r>
              <w:t>$19.95</w:t>
            </w:r>
          </w:p>
        </w:tc>
        <w:tc>
          <w:tcPr>
            <w:tcW w:w="2420" w:type="dxa"/>
          </w:tcPr>
          <w:p w14:paraId="68A856E8" w14:textId="77777777" w:rsidR="00CF17EE" w:rsidRDefault="003F6DC6">
            <w:pPr>
              <w:keepNext/>
              <w:keepLines/>
            </w:pPr>
            <w:r>
              <w:t>$22.52</w:t>
            </w:r>
          </w:p>
        </w:tc>
        <w:tc>
          <w:tcPr>
            <w:tcW w:w="2419" w:type="dxa"/>
          </w:tcPr>
          <w:p w14:paraId="68A856E9" w14:textId="77777777" w:rsidR="00CF17EE" w:rsidRDefault="003F6DC6">
            <w:pPr>
              <w:keepNext/>
              <w:keepLines/>
            </w:pPr>
            <w:r>
              <w:t>$28.96</w:t>
            </w:r>
          </w:p>
        </w:tc>
        <w:tc>
          <w:tcPr>
            <w:tcW w:w="2420" w:type="dxa"/>
          </w:tcPr>
          <w:p w14:paraId="68A856EA" w14:textId="77777777" w:rsidR="00CF17EE" w:rsidRDefault="003F6DC6">
            <w:pPr>
              <w:keepNext/>
              <w:keepLines/>
            </w:pPr>
            <w:r>
              <w:t>$35.39</w:t>
            </w:r>
          </w:p>
        </w:tc>
        <w:tc>
          <w:tcPr>
            <w:tcW w:w="2420" w:type="dxa"/>
          </w:tcPr>
          <w:p w14:paraId="68A856EB" w14:textId="77777777" w:rsidR="00CF17EE" w:rsidRDefault="003F6DC6">
            <w:r>
              <w:t>$28.96</w:t>
            </w:r>
          </w:p>
        </w:tc>
      </w:tr>
      <w:tr w:rsidR="00CF17EE" w14:paraId="68A856F3" w14:textId="77777777" w:rsidTr="009A2410">
        <w:tc>
          <w:tcPr>
            <w:tcW w:w="2802" w:type="dxa"/>
          </w:tcPr>
          <w:p w14:paraId="68A856ED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6EE" w14:textId="77777777" w:rsidR="00CF17EE" w:rsidRDefault="003F6DC6">
            <w:pPr>
              <w:keepNext/>
              <w:keepLines/>
            </w:pPr>
            <w:r>
              <w:t>$20.24</w:t>
            </w:r>
          </w:p>
        </w:tc>
        <w:tc>
          <w:tcPr>
            <w:tcW w:w="2420" w:type="dxa"/>
          </w:tcPr>
          <w:p w14:paraId="68A856EF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419" w:type="dxa"/>
          </w:tcPr>
          <w:p w14:paraId="68A856F0" w14:textId="77777777" w:rsidR="00CF17EE" w:rsidRDefault="003F6DC6">
            <w:pPr>
              <w:keepNext/>
              <w:keepLines/>
            </w:pPr>
            <w:r>
              <w:t>$29.39</w:t>
            </w:r>
          </w:p>
        </w:tc>
        <w:tc>
          <w:tcPr>
            <w:tcW w:w="2420" w:type="dxa"/>
          </w:tcPr>
          <w:p w14:paraId="68A856F1" w14:textId="77777777" w:rsidR="00CF17EE" w:rsidRDefault="003F6DC6">
            <w:pPr>
              <w:keepNext/>
              <w:keepLines/>
            </w:pPr>
            <w:r>
              <w:t>$35.92</w:t>
            </w:r>
          </w:p>
        </w:tc>
        <w:tc>
          <w:tcPr>
            <w:tcW w:w="2420" w:type="dxa"/>
          </w:tcPr>
          <w:p w14:paraId="68A856F2" w14:textId="77777777" w:rsidR="00CF17EE" w:rsidRDefault="003F6DC6">
            <w:r>
              <w:t>$29.39</w:t>
            </w:r>
          </w:p>
        </w:tc>
      </w:tr>
      <w:tr w:rsidR="00CF17EE" w14:paraId="68A856FA" w14:textId="77777777" w:rsidTr="009A2410">
        <w:tc>
          <w:tcPr>
            <w:tcW w:w="2802" w:type="dxa"/>
          </w:tcPr>
          <w:p w14:paraId="68A856F4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6F5" w14:textId="77777777" w:rsidR="00CF17EE" w:rsidRDefault="003F6DC6">
            <w:pPr>
              <w:keepNext/>
              <w:keepLines/>
            </w:pPr>
            <w:r>
              <w:t>$21.27</w:t>
            </w:r>
          </w:p>
        </w:tc>
        <w:tc>
          <w:tcPr>
            <w:tcW w:w="2420" w:type="dxa"/>
          </w:tcPr>
          <w:p w14:paraId="68A856F6" w14:textId="77777777" w:rsidR="00CF17EE" w:rsidRDefault="003F6DC6">
            <w:pPr>
              <w:keepNext/>
              <w:keepLines/>
            </w:pPr>
            <w:r>
              <w:t>$24.01</w:t>
            </w:r>
          </w:p>
        </w:tc>
        <w:tc>
          <w:tcPr>
            <w:tcW w:w="2419" w:type="dxa"/>
          </w:tcPr>
          <w:p w14:paraId="68A856F7" w14:textId="77777777" w:rsidR="00CF17EE" w:rsidRDefault="003F6DC6">
            <w:pPr>
              <w:keepNext/>
              <w:keepLines/>
            </w:pPr>
            <w:r>
              <w:t>$30.87</w:t>
            </w:r>
          </w:p>
        </w:tc>
        <w:tc>
          <w:tcPr>
            <w:tcW w:w="2420" w:type="dxa"/>
          </w:tcPr>
          <w:p w14:paraId="68A856F8" w14:textId="77777777" w:rsidR="00CF17EE" w:rsidRDefault="003F6DC6">
            <w:pPr>
              <w:keepNext/>
              <w:keepLines/>
            </w:pPr>
            <w:r>
              <w:t>$37.73</w:t>
            </w:r>
          </w:p>
        </w:tc>
        <w:tc>
          <w:tcPr>
            <w:tcW w:w="2420" w:type="dxa"/>
          </w:tcPr>
          <w:p w14:paraId="68A856F9" w14:textId="77777777" w:rsidR="00CF17EE" w:rsidRDefault="003F6DC6">
            <w:r>
              <w:t>$30.87</w:t>
            </w:r>
          </w:p>
        </w:tc>
      </w:tr>
      <w:tr w:rsidR="00CF17EE" w14:paraId="68A85701" w14:textId="77777777" w:rsidTr="009A2410">
        <w:tc>
          <w:tcPr>
            <w:tcW w:w="2802" w:type="dxa"/>
          </w:tcPr>
          <w:p w14:paraId="68A856FB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6FC" w14:textId="77777777" w:rsidR="00CF17EE" w:rsidRDefault="003F6DC6">
            <w:pPr>
              <w:keepNext/>
              <w:keepLines/>
            </w:pPr>
            <w:r>
              <w:t>$22.12</w:t>
            </w:r>
          </w:p>
        </w:tc>
        <w:tc>
          <w:tcPr>
            <w:tcW w:w="2420" w:type="dxa"/>
          </w:tcPr>
          <w:p w14:paraId="68A856FD" w14:textId="77777777" w:rsidR="00CF17EE" w:rsidRDefault="003F6DC6">
            <w:pPr>
              <w:keepNext/>
              <w:keepLines/>
            </w:pPr>
            <w:r>
              <w:t>$24.97</w:t>
            </w:r>
          </w:p>
        </w:tc>
        <w:tc>
          <w:tcPr>
            <w:tcW w:w="2419" w:type="dxa"/>
          </w:tcPr>
          <w:p w14:paraId="68A856FE" w14:textId="77777777" w:rsidR="00CF17EE" w:rsidRDefault="003F6DC6">
            <w:pPr>
              <w:keepNext/>
              <w:keepLines/>
            </w:pPr>
            <w:r>
              <w:t>$32.11</w:t>
            </w:r>
          </w:p>
        </w:tc>
        <w:tc>
          <w:tcPr>
            <w:tcW w:w="2420" w:type="dxa"/>
          </w:tcPr>
          <w:p w14:paraId="68A856FF" w14:textId="77777777" w:rsidR="00CF17EE" w:rsidRDefault="003F6DC6">
            <w:pPr>
              <w:keepNext/>
              <w:keepLines/>
            </w:pPr>
            <w:r>
              <w:t>$39.24</w:t>
            </w:r>
          </w:p>
        </w:tc>
        <w:tc>
          <w:tcPr>
            <w:tcW w:w="2420" w:type="dxa"/>
          </w:tcPr>
          <w:p w14:paraId="68A85700" w14:textId="77777777" w:rsidR="00CF17EE" w:rsidRDefault="003F6DC6">
            <w:r>
              <w:t>$32.11</w:t>
            </w:r>
          </w:p>
        </w:tc>
      </w:tr>
    </w:tbl>
    <w:p w14:paraId="68A85702" w14:textId="77777777" w:rsidR="00CF17EE" w:rsidRDefault="00CF17EE"/>
    <w:p w14:paraId="68A85703" w14:textId="77777777" w:rsidR="00CF17EE" w:rsidRDefault="003F6DC6">
      <w:pPr>
        <w:pStyle w:val="Heading3"/>
      </w:pPr>
      <w:r>
        <w:lastRenderedPageBreak/>
        <w:t>Junior - Casual - 18 years</w:t>
      </w:r>
    </w:p>
    <w:p w14:paraId="68A85704" w14:textId="77777777" w:rsidR="00CF17EE" w:rsidRDefault="003F6DC6">
      <w:pPr>
        <w:keepNext/>
        <w:keepLines/>
      </w:pPr>
      <w:r>
        <w:rPr>
          <w:b/>
        </w:rPr>
        <w:t>Table 1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70C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705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706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70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70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70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70A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2017" w:type="dxa"/>
          </w:tcPr>
          <w:p w14:paraId="68A8570B" w14:textId="77777777" w:rsidR="00CF17EE" w:rsidRDefault="003F6DC6">
            <w:r>
              <w:rPr>
                <w:b/>
              </w:rPr>
              <w:t>Early morning shift - baking production employees</w:t>
            </w:r>
          </w:p>
        </w:tc>
      </w:tr>
      <w:tr w:rsidR="00CF17EE" w14:paraId="68A85714" w14:textId="77777777" w:rsidTr="009A2410">
        <w:tc>
          <w:tcPr>
            <w:tcW w:w="2802" w:type="dxa"/>
          </w:tcPr>
          <w:p w14:paraId="68A8570D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70E" w14:textId="77777777" w:rsidR="00CF17EE" w:rsidRDefault="003F6DC6">
            <w:pPr>
              <w:keepNext/>
              <w:keepLines/>
            </w:pPr>
            <w:r>
              <w:t>$17.01</w:t>
            </w:r>
          </w:p>
        </w:tc>
        <w:tc>
          <w:tcPr>
            <w:tcW w:w="2016" w:type="dxa"/>
          </w:tcPr>
          <w:p w14:paraId="68A8570F" w14:textId="77777777" w:rsidR="00CF17EE" w:rsidRDefault="003F6DC6">
            <w:pPr>
              <w:keepNext/>
              <w:keepLines/>
            </w:pPr>
            <w:r>
              <w:t>$18.37</w:t>
            </w:r>
          </w:p>
        </w:tc>
        <w:tc>
          <w:tcPr>
            <w:tcW w:w="2017" w:type="dxa"/>
          </w:tcPr>
          <w:p w14:paraId="68A85710" w14:textId="77777777" w:rsidR="00CF17EE" w:rsidRDefault="003F6DC6">
            <w:pPr>
              <w:keepNext/>
              <w:keepLines/>
            </w:pPr>
            <w:r>
              <w:t>$27.22</w:t>
            </w:r>
          </w:p>
        </w:tc>
        <w:tc>
          <w:tcPr>
            <w:tcW w:w="2016" w:type="dxa"/>
          </w:tcPr>
          <w:p w14:paraId="68A85711" w14:textId="77777777" w:rsidR="00CF17EE" w:rsidRDefault="003F6DC6">
            <w:pPr>
              <w:keepNext/>
              <w:keepLines/>
            </w:pPr>
            <w:r>
              <w:t>$37.43</w:t>
            </w:r>
          </w:p>
        </w:tc>
        <w:tc>
          <w:tcPr>
            <w:tcW w:w="2016" w:type="dxa"/>
          </w:tcPr>
          <w:p w14:paraId="68A85712" w14:textId="77777777" w:rsidR="00CF17EE" w:rsidRDefault="003F6DC6">
            <w:pPr>
              <w:keepNext/>
              <w:keepLines/>
            </w:pPr>
            <w:r>
              <w:t>$21.10</w:t>
            </w:r>
          </w:p>
        </w:tc>
        <w:tc>
          <w:tcPr>
            <w:tcW w:w="2017" w:type="dxa"/>
          </w:tcPr>
          <w:p w14:paraId="68A85713" w14:textId="77777777" w:rsidR="00CF17EE" w:rsidRDefault="003F6DC6">
            <w:r>
              <w:t>$18.71</w:t>
            </w:r>
          </w:p>
        </w:tc>
      </w:tr>
      <w:tr w:rsidR="00CF17EE" w14:paraId="68A8571C" w14:textId="77777777" w:rsidTr="009A2410">
        <w:tc>
          <w:tcPr>
            <w:tcW w:w="2802" w:type="dxa"/>
          </w:tcPr>
          <w:p w14:paraId="68A85715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716" w14:textId="77777777" w:rsidR="00CF17EE" w:rsidRDefault="003F6DC6">
            <w:pPr>
              <w:keepNext/>
              <w:keepLines/>
            </w:pPr>
            <w:r>
              <w:t>$17.41</w:t>
            </w:r>
          </w:p>
        </w:tc>
        <w:tc>
          <w:tcPr>
            <w:tcW w:w="2016" w:type="dxa"/>
          </w:tcPr>
          <w:p w14:paraId="68A85717" w14:textId="77777777" w:rsidR="00CF17EE" w:rsidRDefault="003F6DC6">
            <w:pPr>
              <w:keepNext/>
              <w:keepLines/>
            </w:pPr>
            <w:r>
              <w:t>$18.81</w:t>
            </w:r>
          </w:p>
        </w:tc>
        <w:tc>
          <w:tcPr>
            <w:tcW w:w="2017" w:type="dxa"/>
          </w:tcPr>
          <w:p w14:paraId="68A85718" w14:textId="77777777" w:rsidR="00CF17EE" w:rsidRDefault="003F6DC6">
            <w:pPr>
              <w:keepNext/>
              <w:keepLines/>
            </w:pPr>
            <w:r>
              <w:t>$27.86</w:t>
            </w:r>
          </w:p>
        </w:tc>
        <w:tc>
          <w:tcPr>
            <w:tcW w:w="2016" w:type="dxa"/>
          </w:tcPr>
          <w:p w14:paraId="68A85719" w14:textId="77777777" w:rsidR="00CF17EE" w:rsidRDefault="003F6DC6">
            <w:pPr>
              <w:keepNext/>
              <w:keepLines/>
            </w:pPr>
            <w:r>
              <w:t>$38.31</w:t>
            </w:r>
          </w:p>
        </w:tc>
        <w:tc>
          <w:tcPr>
            <w:tcW w:w="2016" w:type="dxa"/>
          </w:tcPr>
          <w:p w14:paraId="68A8571A" w14:textId="77777777" w:rsidR="00CF17EE" w:rsidRDefault="003F6DC6">
            <w:pPr>
              <w:keepNext/>
              <w:keepLines/>
            </w:pPr>
            <w:r>
              <w:t>$21.59</w:t>
            </w:r>
          </w:p>
        </w:tc>
        <w:tc>
          <w:tcPr>
            <w:tcW w:w="2017" w:type="dxa"/>
          </w:tcPr>
          <w:p w14:paraId="68A8571B" w14:textId="77777777" w:rsidR="00CF17EE" w:rsidRDefault="003F6DC6">
            <w:r>
              <w:t>$19.15</w:t>
            </w:r>
          </w:p>
        </w:tc>
      </w:tr>
      <w:tr w:rsidR="00CF17EE" w14:paraId="68A85724" w14:textId="77777777" w:rsidTr="009A2410">
        <w:tc>
          <w:tcPr>
            <w:tcW w:w="2802" w:type="dxa"/>
          </w:tcPr>
          <w:p w14:paraId="68A8571D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71E" w14:textId="77777777" w:rsidR="00CF17EE" w:rsidRDefault="003F6DC6">
            <w:pPr>
              <w:keepNext/>
              <w:keepLines/>
            </w:pPr>
            <w:r>
              <w:t>$17.69</w:t>
            </w:r>
          </w:p>
        </w:tc>
        <w:tc>
          <w:tcPr>
            <w:tcW w:w="2016" w:type="dxa"/>
          </w:tcPr>
          <w:p w14:paraId="68A8571F" w14:textId="77777777" w:rsidR="00CF17EE" w:rsidRDefault="003F6DC6">
            <w:pPr>
              <w:keepNext/>
              <w:keepLines/>
            </w:pPr>
            <w:r>
              <w:t>$19.10</w:t>
            </w:r>
          </w:p>
        </w:tc>
        <w:tc>
          <w:tcPr>
            <w:tcW w:w="2017" w:type="dxa"/>
          </w:tcPr>
          <w:p w14:paraId="68A85720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016" w:type="dxa"/>
          </w:tcPr>
          <w:p w14:paraId="68A85721" w14:textId="77777777" w:rsidR="00CF17EE" w:rsidRDefault="003F6DC6">
            <w:pPr>
              <w:keepNext/>
              <w:keepLines/>
            </w:pPr>
            <w:r>
              <w:t>$38.91</w:t>
            </w:r>
          </w:p>
        </w:tc>
        <w:tc>
          <w:tcPr>
            <w:tcW w:w="2016" w:type="dxa"/>
          </w:tcPr>
          <w:p w14:paraId="68A85722" w14:textId="77777777" w:rsidR="00CF17EE" w:rsidRDefault="003F6DC6">
            <w:pPr>
              <w:keepNext/>
              <w:keepLines/>
            </w:pPr>
            <w:r>
              <w:t>$21.93</w:t>
            </w:r>
          </w:p>
        </w:tc>
        <w:tc>
          <w:tcPr>
            <w:tcW w:w="2017" w:type="dxa"/>
          </w:tcPr>
          <w:p w14:paraId="68A85723" w14:textId="77777777" w:rsidR="00CF17EE" w:rsidRDefault="003F6DC6">
            <w:r>
              <w:t>$19.46</w:t>
            </w:r>
          </w:p>
        </w:tc>
      </w:tr>
      <w:tr w:rsidR="00CF17EE" w14:paraId="68A8572C" w14:textId="77777777" w:rsidTr="009A2410">
        <w:tc>
          <w:tcPr>
            <w:tcW w:w="2802" w:type="dxa"/>
          </w:tcPr>
          <w:p w14:paraId="68A85725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726" w14:textId="77777777" w:rsidR="00CF17EE" w:rsidRDefault="003F6DC6">
            <w:pPr>
              <w:keepNext/>
              <w:keepLines/>
            </w:pPr>
            <w:r>
              <w:t>$18.04</w:t>
            </w:r>
          </w:p>
        </w:tc>
        <w:tc>
          <w:tcPr>
            <w:tcW w:w="2016" w:type="dxa"/>
          </w:tcPr>
          <w:p w14:paraId="68A85727" w14:textId="77777777" w:rsidR="00CF17EE" w:rsidRDefault="003F6DC6">
            <w:pPr>
              <w:keepNext/>
              <w:keepLines/>
            </w:pPr>
            <w:r>
              <w:t>$19.48</w:t>
            </w:r>
          </w:p>
        </w:tc>
        <w:tc>
          <w:tcPr>
            <w:tcW w:w="2017" w:type="dxa"/>
          </w:tcPr>
          <w:p w14:paraId="68A85728" w14:textId="77777777" w:rsidR="00CF17EE" w:rsidRDefault="003F6DC6">
            <w:pPr>
              <w:keepNext/>
              <w:keepLines/>
            </w:pPr>
            <w:r>
              <w:t>$28.86</w:t>
            </w:r>
          </w:p>
        </w:tc>
        <w:tc>
          <w:tcPr>
            <w:tcW w:w="2016" w:type="dxa"/>
          </w:tcPr>
          <w:p w14:paraId="68A85729" w14:textId="77777777" w:rsidR="00CF17EE" w:rsidRDefault="003F6DC6">
            <w:pPr>
              <w:keepNext/>
              <w:keepLines/>
            </w:pPr>
            <w:r>
              <w:t>$39.68</w:t>
            </w:r>
          </w:p>
        </w:tc>
        <w:tc>
          <w:tcPr>
            <w:tcW w:w="2016" w:type="dxa"/>
          </w:tcPr>
          <w:p w14:paraId="68A8572A" w14:textId="77777777" w:rsidR="00CF17EE" w:rsidRDefault="003F6DC6">
            <w:pPr>
              <w:keepNext/>
              <w:keepLines/>
            </w:pPr>
            <w:r>
              <w:t>$22.37</w:t>
            </w:r>
          </w:p>
        </w:tc>
        <w:tc>
          <w:tcPr>
            <w:tcW w:w="2017" w:type="dxa"/>
          </w:tcPr>
          <w:p w14:paraId="68A8572B" w14:textId="77777777" w:rsidR="00CF17EE" w:rsidRDefault="003F6DC6">
            <w:r>
              <w:t>$19.84</w:t>
            </w:r>
          </w:p>
        </w:tc>
      </w:tr>
      <w:tr w:rsidR="00CF17EE" w14:paraId="68A85734" w14:textId="77777777" w:rsidTr="009A2410">
        <w:tc>
          <w:tcPr>
            <w:tcW w:w="2802" w:type="dxa"/>
          </w:tcPr>
          <w:p w14:paraId="68A8572D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72E" w14:textId="77777777" w:rsidR="00CF17EE" w:rsidRDefault="003F6DC6">
            <w:pPr>
              <w:keepNext/>
              <w:keepLines/>
            </w:pPr>
            <w:r>
              <w:t>$18.78</w:t>
            </w:r>
          </w:p>
        </w:tc>
        <w:tc>
          <w:tcPr>
            <w:tcW w:w="2016" w:type="dxa"/>
          </w:tcPr>
          <w:p w14:paraId="68A8572F" w14:textId="77777777" w:rsidR="00CF17EE" w:rsidRDefault="003F6DC6">
            <w:pPr>
              <w:keepNext/>
              <w:keepLines/>
            </w:pPr>
            <w:r>
              <w:t>$20.28</w:t>
            </w:r>
          </w:p>
        </w:tc>
        <w:tc>
          <w:tcPr>
            <w:tcW w:w="2017" w:type="dxa"/>
          </w:tcPr>
          <w:p w14:paraId="68A85730" w14:textId="77777777" w:rsidR="00CF17EE" w:rsidRDefault="003F6DC6">
            <w:pPr>
              <w:keepNext/>
              <w:keepLines/>
            </w:pPr>
            <w:r>
              <w:t>$30.04</w:t>
            </w:r>
          </w:p>
        </w:tc>
        <w:tc>
          <w:tcPr>
            <w:tcW w:w="2016" w:type="dxa"/>
          </w:tcPr>
          <w:p w14:paraId="68A85731" w14:textId="77777777" w:rsidR="00CF17EE" w:rsidRDefault="003F6DC6">
            <w:pPr>
              <w:keepNext/>
              <w:keepLines/>
            </w:pPr>
            <w:r>
              <w:t>$41.31</w:t>
            </w:r>
          </w:p>
        </w:tc>
        <w:tc>
          <w:tcPr>
            <w:tcW w:w="2016" w:type="dxa"/>
          </w:tcPr>
          <w:p w14:paraId="68A85732" w14:textId="77777777" w:rsidR="00CF17EE" w:rsidRDefault="003F6DC6">
            <w:pPr>
              <w:keepNext/>
              <w:keepLines/>
            </w:pPr>
            <w:r>
              <w:t>$23.28</w:t>
            </w:r>
          </w:p>
        </w:tc>
        <w:tc>
          <w:tcPr>
            <w:tcW w:w="2017" w:type="dxa"/>
          </w:tcPr>
          <w:p w14:paraId="68A85733" w14:textId="77777777" w:rsidR="00CF17EE" w:rsidRDefault="003F6DC6">
            <w:r>
              <w:t>$20.65</w:t>
            </w:r>
          </w:p>
        </w:tc>
      </w:tr>
      <w:tr w:rsidR="00CF17EE" w14:paraId="68A8573C" w14:textId="77777777" w:rsidTr="009A2410">
        <w:tc>
          <w:tcPr>
            <w:tcW w:w="2802" w:type="dxa"/>
          </w:tcPr>
          <w:p w14:paraId="68A85735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736" w14:textId="77777777" w:rsidR="00CF17EE" w:rsidRDefault="003F6DC6">
            <w:pPr>
              <w:keepNext/>
              <w:keepLines/>
            </w:pPr>
            <w:r>
              <w:t>$19.05</w:t>
            </w:r>
          </w:p>
        </w:tc>
        <w:tc>
          <w:tcPr>
            <w:tcW w:w="2016" w:type="dxa"/>
          </w:tcPr>
          <w:p w14:paraId="68A85737" w14:textId="77777777" w:rsidR="00CF17EE" w:rsidRDefault="003F6DC6">
            <w:pPr>
              <w:keepNext/>
              <w:keepLines/>
            </w:pPr>
            <w:r>
              <w:t>$20.57</w:t>
            </w:r>
          </w:p>
        </w:tc>
        <w:tc>
          <w:tcPr>
            <w:tcW w:w="2017" w:type="dxa"/>
          </w:tcPr>
          <w:p w14:paraId="68A85738" w14:textId="77777777" w:rsidR="00CF17EE" w:rsidRDefault="003F6DC6">
            <w:pPr>
              <w:keepNext/>
              <w:keepLines/>
            </w:pPr>
            <w:r>
              <w:t>$30.48</w:t>
            </w:r>
          </w:p>
        </w:tc>
        <w:tc>
          <w:tcPr>
            <w:tcW w:w="2016" w:type="dxa"/>
          </w:tcPr>
          <w:p w14:paraId="68A85739" w14:textId="77777777" w:rsidR="00CF17EE" w:rsidRDefault="003F6DC6">
            <w:pPr>
              <w:keepNext/>
              <w:keepLines/>
            </w:pPr>
            <w:r>
              <w:t>$41.91</w:t>
            </w:r>
          </w:p>
        </w:tc>
        <w:tc>
          <w:tcPr>
            <w:tcW w:w="2016" w:type="dxa"/>
          </w:tcPr>
          <w:p w14:paraId="68A8573A" w14:textId="77777777" w:rsidR="00CF17EE" w:rsidRDefault="003F6DC6">
            <w:pPr>
              <w:keepNext/>
              <w:keepLines/>
            </w:pPr>
            <w:r>
              <w:t>$23.62</w:t>
            </w:r>
          </w:p>
        </w:tc>
        <w:tc>
          <w:tcPr>
            <w:tcW w:w="2017" w:type="dxa"/>
          </w:tcPr>
          <w:p w14:paraId="68A8573B" w14:textId="77777777" w:rsidR="00CF17EE" w:rsidRDefault="003F6DC6">
            <w:r>
              <w:t>$20.96</w:t>
            </w:r>
          </w:p>
        </w:tc>
      </w:tr>
      <w:tr w:rsidR="00CF17EE" w14:paraId="68A85744" w14:textId="77777777" w:rsidTr="009A2410">
        <w:tc>
          <w:tcPr>
            <w:tcW w:w="2802" w:type="dxa"/>
          </w:tcPr>
          <w:p w14:paraId="68A8573D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73E" w14:textId="77777777" w:rsidR="00CF17EE" w:rsidRDefault="003F6DC6">
            <w:pPr>
              <w:keepNext/>
              <w:keepLines/>
            </w:pPr>
            <w:r>
              <w:t>$20.00</w:t>
            </w:r>
          </w:p>
        </w:tc>
        <w:tc>
          <w:tcPr>
            <w:tcW w:w="2016" w:type="dxa"/>
          </w:tcPr>
          <w:p w14:paraId="68A8573F" w14:textId="77777777" w:rsidR="00CF17EE" w:rsidRDefault="003F6DC6">
            <w:pPr>
              <w:keepNext/>
              <w:keepLines/>
            </w:pPr>
            <w:r>
              <w:t>$21.60</w:t>
            </w:r>
          </w:p>
        </w:tc>
        <w:tc>
          <w:tcPr>
            <w:tcW w:w="2017" w:type="dxa"/>
          </w:tcPr>
          <w:p w14:paraId="68A85740" w14:textId="77777777" w:rsidR="00CF17EE" w:rsidRDefault="003F6DC6">
            <w:pPr>
              <w:keepNext/>
              <w:keepLines/>
            </w:pPr>
            <w:r>
              <w:t>$32.00</w:t>
            </w:r>
          </w:p>
        </w:tc>
        <w:tc>
          <w:tcPr>
            <w:tcW w:w="2016" w:type="dxa"/>
          </w:tcPr>
          <w:p w14:paraId="68A85741" w14:textId="77777777" w:rsidR="00CF17EE" w:rsidRDefault="003F6DC6">
            <w:pPr>
              <w:keepNext/>
              <w:keepLines/>
            </w:pPr>
            <w:r>
              <w:t>$44.00</w:t>
            </w:r>
          </w:p>
        </w:tc>
        <w:tc>
          <w:tcPr>
            <w:tcW w:w="2016" w:type="dxa"/>
          </w:tcPr>
          <w:p w14:paraId="68A85742" w14:textId="77777777" w:rsidR="00CF17EE" w:rsidRDefault="003F6DC6">
            <w:pPr>
              <w:keepNext/>
              <w:keepLines/>
            </w:pPr>
            <w:r>
              <w:t>$24.80</w:t>
            </w:r>
          </w:p>
        </w:tc>
        <w:tc>
          <w:tcPr>
            <w:tcW w:w="2017" w:type="dxa"/>
          </w:tcPr>
          <w:p w14:paraId="68A85743" w14:textId="77777777" w:rsidR="00CF17EE" w:rsidRDefault="003F6DC6">
            <w:r>
              <w:t>$22.00</w:t>
            </w:r>
          </w:p>
        </w:tc>
      </w:tr>
      <w:tr w:rsidR="00CF17EE" w14:paraId="68A8574C" w14:textId="77777777" w:rsidTr="009A2410">
        <w:tc>
          <w:tcPr>
            <w:tcW w:w="2802" w:type="dxa"/>
          </w:tcPr>
          <w:p w14:paraId="68A85745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746" w14:textId="77777777" w:rsidR="00CF17EE" w:rsidRDefault="003F6DC6">
            <w:pPr>
              <w:keepNext/>
              <w:keepLines/>
            </w:pPr>
            <w:r>
              <w:t>$20.81</w:t>
            </w:r>
          </w:p>
        </w:tc>
        <w:tc>
          <w:tcPr>
            <w:tcW w:w="2016" w:type="dxa"/>
          </w:tcPr>
          <w:p w14:paraId="68A85747" w14:textId="77777777" w:rsidR="00CF17EE" w:rsidRDefault="003F6DC6">
            <w:pPr>
              <w:keepNext/>
              <w:keepLines/>
            </w:pPr>
            <w:r>
              <w:t>$22.48</w:t>
            </w:r>
          </w:p>
        </w:tc>
        <w:tc>
          <w:tcPr>
            <w:tcW w:w="2017" w:type="dxa"/>
          </w:tcPr>
          <w:p w14:paraId="68A85748" w14:textId="77777777" w:rsidR="00CF17EE" w:rsidRDefault="003F6DC6">
            <w:pPr>
              <w:keepNext/>
              <w:keepLines/>
            </w:pPr>
            <w:r>
              <w:t>$33.30</w:t>
            </w:r>
          </w:p>
        </w:tc>
        <w:tc>
          <w:tcPr>
            <w:tcW w:w="2016" w:type="dxa"/>
          </w:tcPr>
          <w:p w14:paraId="68A85749" w14:textId="77777777" w:rsidR="00CF17EE" w:rsidRDefault="003F6DC6">
            <w:pPr>
              <w:keepNext/>
              <w:keepLines/>
            </w:pPr>
            <w:r>
              <w:t>$45.79</w:t>
            </w:r>
          </w:p>
        </w:tc>
        <w:tc>
          <w:tcPr>
            <w:tcW w:w="2016" w:type="dxa"/>
          </w:tcPr>
          <w:p w14:paraId="68A8574A" w14:textId="77777777" w:rsidR="00CF17EE" w:rsidRDefault="003F6DC6">
            <w:pPr>
              <w:keepNext/>
              <w:keepLines/>
            </w:pPr>
            <w:r>
              <w:t>$25.81</w:t>
            </w:r>
          </w:p>
        </w:tc>
        <w:tc>
          <w:tcPr>
            <w:tcW w:w="2017" w:type="dxa"/>
          </w:tcPr>
          <w:p w14:paraId="68A8574B" w14:textId="77777777" w:rsidR="00CF17EE" w:rsidRDefault="003F6DC6">
            <w:r>
              <w:t>$22.89</w:t>
            </w:r>
          </w:p>
        </w:tc>
      </w:tr>
    </w:tbl>
    <w:p w14:paraId="68A8574D" w14:textId="77777777" w:rsidR="00CF17EE" w:rsidRDefault="00CF17EE"/>
    <w:p w14:paraId="68A8574E" w14:textId="77777777" w:rsidR="00CF17EE" w:rsidRDefault="003F6DC6">
      <w:pPr>
        <w:keepNext/>
        <w:keepLines/>
      </w:pPr>
      <w:r>
        <w:rPr>
          <w:b/>
        </w:rPr>
        <w:t>Table 2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755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74F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750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420" w:type="dxa"/>
          </w:tcPr>
          <w:p w14:paraId="68A85751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19" w:type="dxa"/>
          </w:tcPr>
          <w:p w14:paraId="68A85752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75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754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75C" w14:textId="77777777" w:rsidTr="009A2410">
        <w:tc>
          <w:tcPr>
            <w:tcW w:w="2802" w:type="dxa"/>
          </w:tcPr>
          <w:p w14:paraId="68A85756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757" w14:textId="77777777" w:rsidR="00CF17EE" w:rsidRDefault="003F6DC6">
            <w:pPr>
              <w:keepNext/>
              <w:keepLines/>
            </w:pPr>
            <w:r>
              <w:t>$21.10</w:t>
            </w:r>
          </w:p>
        </w:tc>
        <w:tc>
          <w:tcPr>
            <w:tcW w:w="2420" w:type="dxa"/>
          </w:tcPr>
          <w:p w14:paraId="68A85758" w14:textId="77777777" w:rsidR="00CF17EE" w:rsidRDefault="003F6DC6">
            <w:pPr>
              <w:keepNext/>
              <w:keepLines/>
            </w:pPr>
            <w:r>
              <w:t>$23.82</w:t>
            </w:r>
          </w:p>
        </w:tc>
        <w:tc>
          <w:tcPr>
            <w:tcW w:w="2419" w:type="dxa"/>
          </w:tcPr>
          <w:p w14:paraId="68A85759" w14:textId="77777777" w:rsidR="00CF17EE" w:rsidRDefault="003F6DC6">
            <w:pPr>
              <w:keepNext/>
              <w:keepLines/>
            </w:pPr>
            <w:r>
              <w:t>$30.62</w:t>
            </w:r>
          </w:p>
        </w:tc>
        <w:tc>
          <w:tcPr>
            <w:tcW w:w="2420" w:type="dxa"/>
          </w:tcPr>
          <w:p w14:paraId="68A8575A" w14:textId="77777777" w:rsidR="00CF17EE" w:rsidRDefault="003F6DC6">
            <w:pPr>
              <w:keepNext/>
              <w:keepLines/>
            </w:pPr>
            <w:r>
              <w:t>$37.43</w:t>
            </w:r>
          </w:p>
        </w:tc>
        <w:tc>
          <w:tcPr>
            <w:tcW w:w="2420" w:type="dxa"/>
          </w:tcPr>
          <w:p w14:paraId="68A8575B" w14:textId="77777777" w:rsidR="00CF17EE" w:rsidRDefault="003F6DC6">
            <w:r>
              <w:t>$30.62</w:t>
            </w:r>
          </w:p>
        </w:tc>
      </w:tr>
      <w:tr w:rsidR="00CF17EE" w14:paraId="68A85763" w14:textId="77777777" w:rsidTr="009A2410">
        <w:tc>
          <w:tcPr>
            <w:tcW w:w="2802" w:type="dxa"/>
          </w:tcPr>
          <w:p w14:paraId="68A8575D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75E" w14:textId="77777777" w:rsidR="00CF17EE" w:rsidRDefault="003F6DC6">
            <w:pPr>
              <w:keepNext/>
              <w:keepLines/>
            </w:pPr>
            <w:r>
              <w:t>$21.59</w:t>
            </w:r>
          </w:p>
        </w:tc>
        <w:tc>
          <w:tcPr>
            <w:tcW w:w="2420" w:type="dxa"/>
          </w:tcPr>
          <w:p w14:paraId="68A8575F" w14:textId="77777777" w:rsidR="00CF17EE" w:rsidRDefault="003F6DC6">
            <w:pPr>
              <w:keepNext/>
              <w:keepLines/>
            </w:pPr>
            <w:r>
              <w:t>$24.38</w:t>
            </w:r>
          </w:p>
        </w:tc>
        <w:tc>
          <w:tcPr>
            <w:tcW w:w="2419" w:type="dxa"/>
          </w:tcPr>
          <w:p w14:paraId="68A85760" w14:textId="77777777" w:rsidR="00CF17EE" w:rsidRDefault="003F6DC6">
            <w:pPr>
              <w:keepNext/>
              <w:keepLines/>
            </w:pPr>
            <w:r>
              <w:t>$31.34</w:t>
            </w:r>
          </w:p>
        </w:tc>
        <w:tc>
          <w:tcPr>
            <w:tcW w:w="2420" w:type="dxa"/>
          </w:tcPr>
          <w:p w14:paraId="68A85761" w14:textId="77777777" w:rsidR="00CF17EE" w:rsidRDefault="003F6DC6">
            <w:pPr>
              <w:keepNext/>
              <w:keepLines/>
            </w:pPr>
            <w:r>
              <w:t>$38.31</w:t>
            </w:r>
          </w:p>
        </w:tc>
        <w:tc>
          <w:tcPr>
            <w:tcW w:w="2420" w:type="dxa"/>
          </w:tcPr>
          <w:p w14:paraId="68A85762" w14:textId="77777777" w:rsidR="00CF17EE" w:rsidRDefault="003F6DC6">
            <w:r>
              <w:t>$31.34</w:t>
            </w:r>
          </w:p>
        </w:tc>
      </w:tr>
      <w:tr w:rsidR="00CF17EE" w14:paraId="68A8576A" w14:textId="77777777" w:rsidTr="009A2410">
        <w:tc>
          <w:tcPr>
            <w:tcW w:w="2802" w:type="dxa"/>
          </w:tcPr>
          <w:p w14:paraId="68A85764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765" w14:textId="77777777" w:rsidR="00CF17EE" w:rsidRDefault="003F6DC6">
            <w:pPr>
              <w:keepNext/>
              <w:keepLines/>
            </w:pPr>
            <w:r>
              <w:t>$21.93</w:t>
            </w:r>
          </w:p>
        </w:tc>
        <w:tc>
          <w:tcPr>
            <w:tcW w:w="2420" w:type="dxa"/>
          </w:tcPr>
          <w:p w14:paraId="68A85766" w14:textId="77777777" w:rsidR="00CF17EE" w:rsidRDefault="003F6DC6">
            <w:pPr>
              <w:keepNext/>
              <w:keepLines/>
            </w:pPr>
            <w:r>
              <w:t>$24.76</w:t>
            </w:r>
          </w:p>
        </w:tc>
        <w:tc>
          <w:tcPr>
            <w:tcW w:w="2419" w:type="dxa"/>
          </w:tcPr>
          <w:p w14:paraId="68A85767" w14:textId="77777777" w:rsidR="00CF17EE" w:rsidRDefault="003F6DC6">
            <w:pPr>
              <w:keepNext/>
              <w:keepLines/>
            </w:pPr>
            <w:r>
              <w:t>$31.84</w:t>
            </w:r>
          </w:p>
        </w:tc>
        <w:tc>
          <w:tcPr>
            <w:tcW w:w="2420" w:type="dxa"/>
          </w:tcPr>
          <w:p w14:paraId="68A85768" w14:textId="77777777" w:rsidR="00CF17EE" w:rsidRDefault="003F6DC6">
            <w:pPr>
              <w:keepNext/>
              <w:keepLines/>
            </w:pPr>
            <w:r>
              <w:t>$38.91</w:t>
            </w:r>
          </w:p>
        </w:tc>
        <w:tc>
          <w:tcPr>
            <w:tcW w:w="2420" w:type="dxa"/>
          </w:tcPr>
          <w:p w14:paraId="68A85769" w14:textId="77777777" w:rsidR="00CF17EE" w:rsidRDefault="003F6DC6">
            <w:r>
              <w:t>$31.84</w:t>
            </w:r>
          </w:p>
        </w:tc>
      </w:tr>
      <w:tr w:rsidR="00CF17EE" w14:paraId="68A85771" w14:textId="77777777" w:rsidTr="009A2410">
        <w:tc>
          <w:tcPr>
            <w:tcW w:w="2802" w:type="dxa"/>
          </w:tcPr>
          <w:p w14:paraId="68A8576B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76C" w14:textId="77777777" w:rsidR="00CF17EE" w:rsidRDefault="003F6DC6">
            <w:pPr>
              <w:keepNext/>
              <w:keepLines/>
            </w:pPr>
            <w:r>
              <w:t>$22.37</w:t>
            </w:r>
          </w:p>
        </w:tc>
        <w:tc>
          <w:tcPr>
            <w:tcW w:w="2420" w:type="dxa"/>
          </w:tcPr>
          <w:p w14:paraId="68A8576D" w14:textId="77777777" w:rsidR="00CF17EE" w:rsidRDefault="003F6DC6">
            <w:pPr>
              <w:keepNext/>
              <w:keepLines/>
            </w:pPr>
            <w:r>
              <w:t>$25.25</w:t>
            </w:r>
          </w:p>
        </w:tc>
        <w:tc>
          <w:tcPr>
            <w:tcW w:w="2419" w:type="dxa"/>
          </w:tcPr>
          <w:p w14:paraId="68A8576E" w14:textId="77777777" w:rsidR="00CF17EE" w:rsidRDefault="003F6DC6">
            <w:pPr>
              <w:keepNext/>
              <w:keepLines/>
            </w:pPr>
            <w:r>
              <w:t>$32.47</w:t>
            </w:r>
          </w:p>
        </w:tc>
        <w:tc>
          <w:tcPr>
            <w:tcW w:w="2420" w:type="dxa"/>
          </w:tcPr>
          <w:p w14:paraId="68A8576F" w14:textId="77777777" w:rsidR="00CF17EE" w:rsidRDefault="003F6DC6">
            <w:pPr>
              <w:keepNext/>
              <w:keepLines/>
            </w:pPr>
            <w:r>
              <w:t>$39.68</w:t>
            </w:r>
          </w:p>
        </w:tc>
        <w:tc>
          <w:tcPr>
            <w:tcW w:w="2420" w:type="dxa"/>
          </w:tcPr>
          <w:p w14:paraId="68A85770" w14:textId="77777777" w:rsidR="00CF17EE" w:rsidRDefault="003F6DC6">
            <w:r>
              <w:t>$32.47</w:t>
            </w:r>
          </w:p>
        </w:tc>
      </w:tr>
      <w:tr w:rsidR="00CF17EE" w14:paraId="68A85778" w14:textId="77777777" w:rsidTr="009A2410">
        <w:tc>
          <w:tcPr>
            <w:tcW w:w="2802" w:type="dxa"/>
          </w:tcPr>
          <w:p w14:paraId="68A85772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773" w14:textId="77777777" w:rsidR="00CF17EE" w:rsidRDefault="003F6DC6">
            <w:pPr>
              <w:keepNext/>
              <w:keepLines/>
            </w:pPr>
            <w:r>
              <w:t>$23.28</w:t>
            </w:r>
          </w:p>
        </w:tc>
        <w:tc>
          <w:tcPr>
            <w:tcW w:w="2420" w:type="dxa"/>
          </w:tcPr>
          <w:p w14:paraId="68A85774" w14:textId="77777777" w:rsidR="00CF17EE" w:rsidRDefault="003F6DC6">
            <w:pPr>
              <w:keepNext/>
              <w:keepLines/>
            </w:pPr>
            <w:r>
              <w:t>$26.29</w:t>
            </w:r>
          </w:p>
        </w:tc>
        <w:tc>
          <w:tcPr>
            <w:tcW w:w="2419" w:type="dxa"/>
          </w:tcPr>
          <w:p w14:paraId="68A85775" w14:textId="77777777" w:rsidR="00CF17EE" w:rsidRDefault="003F6DC6">
            <w:pPr>
              <w:keepNext/>
              <w:keepLines/>
            </w:pPr>
            <w:r>
              <w:t>$33.80</w:t>
            </w:r>
          </w:p>
        </w:tc>
        <w:tc>
          <w:tcPr>
            <w:tcW w:w="2420" w:type="dxa"/>
          </w:tcPr>
          <w:p w14:paraId="68A85776" w14:textId="77777777" w:rsidR="00CF17EE" w:rsidRDefault="003F6DC6">
            <w:pPr>
              <w:keepNext/>
              <w:keepLines/>
            </w:pPr>
            <w:r>
              <w:t>$41.31</w:t>
            </w:r>
          </w:p>
        </w:tc>
        <w:tc>
          <w:tcPr>
            <w:tcW w:w="2420" w:type="dxa"/>
          </w:tcPr>
          <w:p w14:paraId="68A85777" w14:textId="77777777" w:rsidR="00CF17EE" w:rsidRDefault="003F6DC6">
            <w:r>
              <w:t>$33.80</w:t>
            </w:r>
          </w:p>
        </w:tc>
      </w:tr>
      <w:tr w:rsidR="00CF17EE" w14:paraId="68A8577F" w14:textId="77777777" w:rsidTr="009A2410">
        <w:tc>
          <w:tcPr>
            <w:tcW w:w="2802" w:type="dxa"/>
          </w:tcPr>
          <w:p w14:paraId="68A85779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77A" w14:textId="77777777" w:rsidR="00CF17EE" w:rsidRDefault="003F6DC6">
            <w:pPr>
              <w:keepNext/>
              <w:keepLines/>
            </w:pPr>
            <w:r>
              <w:t>$23.62</w:t>
            </w:r>
          </w:p>
        </w:tc>
        <w:tc>
          <w:tcPr>
            <w:tcW w:w="2420" w:type="dxa"/>
          </w:tcPr>
          <w:p w14:paraId="68A8577B" w14:textId="77777777" w:rsidR="00CF17EE" w:rsidRDefault="003F6DC6">
            <w:pPr>
              <w:keepNext/>
              <w:keepLines/>
            </w:pPr>
            <w:r>
              <w:t>$26.67</w:t>
            </w:r>
          </w:p>
        </w:tc>
        <w:tc>
          <w:tcPr>
            <w:tcW w:w="2419" w:type="dxa"/>
          </w:tcPr>
          <w:p w14:paraId="68A8577C" w14:textId="77777777" w:rsidR="00CF17EE" w:rsidRDefault="003F6DC6">
            <w:pPr>
              <w:keepNext/>
              <w:keepLines/>
            </w:pPr>
            <w:r>
              <w:t>$34.29</w:t>
            </w:r>
          </w:p>
        </w:tc>
        <w:tc>
          <w:tcPr>
            <w:tcW w:w="2420" w:type="dxa"/>
          </w:tcPr>
          <w:p w14:paraId="68A8577D" w14:textId="77777777" w:rsidR="00CF17EE" w:rsidRDefault="003F6DC6">
            <w:pPr>
              <w:keepNext/>
              <w:keepLines/>
            </w:pPr>
            <w:r>
              <w:t>$41.91</w:t>
            </w:r>
          </w:p>
        </w:tc>
        <w:tc>
          <w:tcPr>
            <w:tcW w:w="2420" w:type="dxa"/>
          </w:tcPr>
          <w:p w14:paraId="68A8577E" w14:textId="77777777" w:rsidR="00CF17EE" w:rsidRDefault="003F6DC6">
            <w:r>
              <w:t>$34.29</w:t>
            </w:r>
          </w:p>
        </w:tc>
      </w:tr>
      <w:tr w:rsidR="00CF17EE" w14:paraId="68A85786" w14:textId="77777777" w:rsidTr="009A2410">
        <w:tc>
          <w:tcPr>
            <w:tcW w:w="2802" w:type="dxa"/>
          </w:tcPr>
          <w:p w14:paraId="68A85780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781" w14:textId="77777777" w:rsidR="00CF17EE" w:rsidRDefault="003F6DC6">
            <w:pPr>
              <w:keepNext/>
              <w:keepLines/>
            </w:pPr>
            <w:r>
              <w:t>$24.80</w:t>
            </w:r>
          </w:p>
        </w:tc>
        <w:tc>
          <w:tcPr>
            <w:tcW w:w="2420" w:type="dxa"/>
          </w:tcPr>
          <w:p w14:paraId="68A85782" w14:textId="77777777" w:rsidR="00CF17EE" w:rsidRDefault="003F6DC6">
            <w:pPr>
              <w:keepNext/>
              <w:keepLines/>
            </w:pPr>
            <w:r>
              <w:t>$28.00</w:t>
            </w:r>
          </w:p>
        </w:tc>
        <w:tc>
          <w:tcPr>
            <w:tcW w:w="2419" w:type="dxa"/>
          </w:tcPr>
          <w:p w14:paraId="68A85783" w14:textId="77777777" w:rsidR="00CF17EE" w:rsidRDefault="003F6DC6">
            <w:pPr>
              <w:keepNext/>
              <w:keepLines/>
            </w:pPr>
            <w:r>
              <w:t>$36.00</w:t>
            </w:r>
          </w:p>
        </w:tc>
        <w:tc>
          <w:tcPr>
            <w:tcW w:w="2420" w:type="dxa"/>
          </w:tcPr>
          <w:p w14:paraId="68A85784" w14:textId="77777777" w:rsidR="00CF17EE" w:rsidRDefault="003F6DC6">
            <w:pPr>
              <w:keepNext/>
              <w:keepLines/>
            </w:pPr>
            <w:r>
              <w:t>$44.00</w:t>
            </w:r>
          </w:p>
        </w:tc>
        <w:tc>
          <w:tcPr>
            <w:tcW w:w="2420" w:type="dxa"/>
          </w:tcPr>
          <w:p w14:paraId="68A85785" w14:textId="77777777" w:rsidR="00CF17EE" w:rsidRDefault="003F6DC6">
            <w:r>
              <w:t>$36.00</w:t>
            </w:r>
          </w:p>
        </w:tc>
      </w:tr>
      <w:tr w:rsidR="00CF17EE" w14:paraId="68A8578D" w14:textId="77777777" w:rsidTr="009A2410">
        <w:tc>
          <w:tcPr>
            <w:tcW w:w="2802" w:type="dxa"/>
          </w:tcPr>
          <w:p w14:paraId="68A85787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788" w14:textId="77777777" w:rsidR="00CF17EE" w:rsidRDefault="003F6DC6">
            <w:pPr>
              <w:keepNext/>
              <w:keepLines/>
            </w:pPr>
            <w:r>
              <w:t>$25.81</w:t>
            </w:r>
          </w:p>
        </w:tc>
        <w:tc>
          <w:tcPr>
            <w:tcW w:w="2420" w:type="dxa"/>
          </w:tcPr>
          <w:p w14:paraId="68A85789" w14:textId="77777777" w:rsidR="00CF17EE" w:rsidRDefault="003F6DC6">
            <w:pPr>
              <w:keepNext/>
              <w:keepLines/>
            </w:pPr>
            <w:r>
              <w:t>$29.14</w:t>
            </w:r>
          </w:p>
        </w:tc>
        <w:tc>
          <w:tcPr>
            <w:tcW w:w="2419" w:type="dxa"/>
          </w:tcPr>
          <w:p w14:paraId="68A8578A" w14:textId="77777777" w:rsidR="00CF17EE" w:rsidRDefault="003F6DC6">
            <w:pPr>
              <w:keepNext/>
              <w:keepLines/>
            </w:pPr>
            <w:r>
              <w:t>$37.46</w:t>
            </w:r>
          </w:p>
        </w:tc>
        <w:tc>
          <w:tcPr>
            <w:tcW w:w="2420" w:type="dxa"/>
          </w:tcPr>
          <w:p w14:paraId="68A8578B" w14:textId="77777777" w:rsidR="00CF17EE" w:rsidRDefault="003F6DC6">
            <w:pPr>
              <w:keepNext/>
              <w:keepLines/>
            </w:pPr>
            <w:r>
              <w:t>$45.79</w:t>
            </w:r>
          </w:p>
        </w:tc>
        <w:tc>
          <w:tcPr>
            <w:tcW w:w="2420" w:type="dxa"/>
          </w:tcPr>
          <w:p w14:paraId="68A8578C" w14:textId="77777777" w:rsidR="00CF17EE" w:rsidRDefault="003F6DC6">
            <w:r>
              <w:t>$37.46</w:t>
            </w:r>
          </w:p>
        </w:tc>
      </w:tr>
    </w:tbl>
    <w:p w14:paraId="68A8578E" w14:textId="77777777" w:rsidR="00CF17EE" w:rsidRDefault="00CF17EE"/>
    <w:p w14:paraId="68A8578F" w14:textId="77777777" w:rsidR="00CF17EE" w:rsidRDefault="003F6DC6">
      <w:pPr>
        <w:pStyle w:val="Heading3"/>
      </w:pPr>
      <w:r>
        <w:lastRenderedPageBreak/>
        <w:t>Junior - Casual - 19 years</w:t>
      </w:r>
    </w:p>
    <w:p w14:paraId="68A85790" w14:textId="77777777" w:rsidR="00CF17EE" w:rsidRDefault="003F6DC6">
      <w:pPr>
        <w:keepNext/>
        <w:keepLines/>
      </w:pPr>
      <w:r>
        <w:rPr>
          <w:b/>
        </w:rPr>
        <w:t>Table 1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798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791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792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79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79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795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796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2017" w:type="dxa"/>
          </w:tcPr>
          <w:p w14:paraId="68A85797" w14:textId="77777777" w:rsidR="00CF17EE" w:rsidRDefault="003F6DC6">
            <w:r>
              <w:rPr>
                <w:b/>
              </w:rPr>
              <w:t>Early morning shift - baking production employees</w:t>
            </w:r>
          </w:p>
        </w:tc>
      </w:tr>
      <w:tr w:rsidR="00CF17EE" w14:paraId="68A857A0" w14:textId="77777777" w:rsidTr="009A2410">
        <w:tc>
          <w:tcPr>
            <w:tcW w:w="2802" w:type="dxa"/>
          </w:tcPr>
          <w:p w14:paraId="68A85799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79A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6" w:type="dxa"/>
          </w:tcPr>
          <w:p w14:paraId="68A8579B" w14:textId="77777777" w:rsidR="00CF17EE" w:rsidRDefault="003F6DC6">
            <w:pPr>
              <w:keepNext/>
              <w:keepLines/>
            </w:pPr>
            <w:r>
              <w:t>$20.99</w:t>
            </w:r>
          </w:p>
        </w:tc>
        <w:tc>
          <w:tcPr>
            <w:tcW w:w="2017" w:type="dxa"/>
          </w:tcPr>
          <w:p w14:paraId="68A8579C" w14:textId="77777777" w:rsidR="00CF17EE" w:rsidRDefault="003F6DC6">
            <w:pPr>
              <w:keepNext/>
              <w:keepLines/>
            </w:pPr>
            <w:r>
              <w:t>$31.10</w:t>
            </w:r>
          </w:p>
        </w:tc>
        <w:tc>
          <w:tcPr>
            <w:tcW w:w="2016" w:type="dxa"/>
          </w:tcPr>
          <w:p w14:paraId="68A8579D" w14:textId="77777777" w:rsidR="00CF17EE" w:rsidRDefault="003F6DC6">
            <w:pPr>
              <w:keepNext/>
              <w:keepLines/>
            </w:pPr>
            <w:r>
              <w:t>$42.76</w:t>
            </w:r>
          </w:p>
        </w:tc>
        <w:tc>
          <w:tcPr>
            <w:tcW w:w="2016" w:type="dxa"/>
          </w:tcPr>
          <w:p w14:paraId="68A8579E" w14:textId="77777777" w:rsidR="00CF17EE" w:rsidRDefault="003F6DC6">
            <w:pPr>
              <w:keepNext/>
              <w:keepLines/>
            </w:pPr>
            <w:r>
              <w:t>$24.10</w:t>
            </w:r>
          </w:p>
        </w:tc>
        <w:tc>
          <w:tcPr>
            <w:tcW w:w="2017" w:type="dxa"/>
          </w:tcPr>
          <w:p w14:paraId="68A8579F" w14:textId="77777777" w:rsidR="00CF17EE" w:rsidRDefault="003F6DC6">
            <w:r>
              <w:t>$21.38</w:t>
            </w:r>
          </w:p>
        </w:tc>
      </w:tr>
      <w:tr w:rsidR="00CF17EE" w14:paraId="68A857A8" w14:textId="77777777" w:rsidTr="009A2410">
        <w:tc>
          <w:tcPr>
            <w:tcW w:w="2802" w:type="dxa"/>
          </w:tcPr>
          <w:p w14:paraId="68A857A1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7A2" w14:textId="77777777" w:rsidR="00CF17EE" w:rsidRDefault="003F6DC6">
            <w:pPr>
              <w:keepNext/>
              <w:keepLines/>
            </w:pPr>
            <w:r>
              <w:t>$19.90</w:t>
            </w:r>
          </w:p>
        </w:tc>
        <w:tc>
          <w:tcPr>
            <w:tcW w:w="2016" w:type="dxa"/>
          </w:tcPr>
          <w:p w14:paraId="68A857A3" w14:textId="77777777" w:rsidR="00CF17EE" w:rsidRDefault="003F6DC6">
            <w:pPr>
              <w:keepNext/>
              <w:keepLines/>
            </w:pPr>
            <w:r>
              <w:t>$21.49</w:t>
            </w:r>
          </w:p>
        </w:tc>
        <w:tc>
          <w:tcPr>
            <w:tcW w:w="2017" w:type="dxa"/>
          </w:tcPr>
          <w:p w14:paraId="68A857A4" w14:textId="77777777" w:rsidR="00CF17EE" w:rsidRDefault="003F6DC6">
            <w:pPr>
              <w:keepNext/>
              <w:keepLines/>
            </w:pPr>
            <w:r>
              <w:t>$31.84</w:t>
            </w:r>
          </w:p>
        </w:tc>
        <w:tc>
          <w:tcPr>
            <w:tcW w:w="2016" w:type="dxa"/>
          </w:tcPr>
          <w:p w14:paraId="68A857A5" w14:textId="77777777" w:rsidR="00CF17EE" w:rsidRDefault="003F6DC6">
            <w:pPr>
              <w:keepNext/>
              <w:keepLines/>
            </w:pPr>
            <w:r>
              <w:t>$43.78</w:t>
            </w:r>
          </w:p>
        </w:tc>
        <w:tc>
          <w:tcPr>
            <w:tcW w:w="2016" w:type="dxa"/>
          </w:tcPr>
          <w:p w14:paraId="68A857A6" w14:textId="77777777" w:rsidR="00CF17EE" w:rsidRDefault="003F6DC6">
            <w:pPr>
              <w:keepNext/>
              <w:keepLines/>
            </w:pPr>
            <w:r>
              <w:t>$24.68</w:t>
            </w:r>
          </w:p>
        </w:tc>
        <w:tc>
          <w:tcPr>
            <w:tcW w:w="2017" w:type="dxa"/>
          </w:tcPr>
          <w:p w14:paraId="68A857A7" w14:textId="77777777" w:rsidR="00CF17EE" w:rsidRDefault="003F6DC6">
            <w:r>
              <w:t>$21.89</w:t>
            </w:r>
          </w:p>
        </w:tc>
      </w:tr>
      <w:tr w:rsidR="00CF17EE" w14:paraId="68A857B0" w14:textId="77777777" w:rsidTr="009A2410">
        <w:tc>
          <w:tcPr>
            <w:tcW w:w="2802" w:type="dxa"/>
          </w:tcPr>
          <w:p w14:paraId="68A857A9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7AA" w14:textId="77777777" w:rsidR="00CF17EE" w:rsidRDefault="003F6DC6">
            <w:pPr>
              <w:keepNext/>
              <w:keepLines/>
            </w:pPr>
            <w:r>
              <w:t>$20.21</w:t>
            </w:r>
          </w:p>
        </w:tc>
        <w:tc>
          <w:tcPr>
            <w:tcW w:w="2016" w:type="dxa"/>
          </w:tcPr>
          <w:p w14:paraId="68A857AB" w14:textId="77777777" w:rsidR="00CF17EE" w:rsidRDefault="003F6DC6">
            <w:pPr>
              <w:keepNext/>
              <w:keepLines/>
            </w:pPr>
            <w:r>
              <w:t>$21.83</w:t>
            </w:r>
          </w:p>
        </w:tc>
        <w:tc>
          <w:tcPr>
            <w:tcW w:w="2017" w:type="dxa"/>
          </w:tcPr>
          <w:p w14:paraId="68A857AC" w14:textId="77777777" w:rsidR="00CF17EE" w:rsidRDefault="003F6DC6">
            <w:pPr>
              <w:keepNext/>
              <w:keepLines/>
            </w:pPr>
            <w:r>
              <w:t>$32.34</w:t>
            </w:r>
          </w:p>
        </w:tc>
        <w:tc>
          <w:tcPr>
            <w:tcW w:w="2016" w:type="dxa"/>
          </w:tcPr>
          <w:p w14:paraId="68A857AD" w14:textId="77777777" w:rsidR="00CF17EE" w:rsidRDefault="003F6DC6">
            <w:pPr>
              <w:keepNext/>
              <w:keepLines/>
            </w:pPr>
            <w:r>
              <w:t>$44.47</w:t>
            </w:r>
          </w:p>
        </w:tc>
        <w:tc>
          <w:tcPr>
            <w:tcW w:w="2016" w:type="dxa"/>
          </w:tcPr>
          <w:p w14:paraId="68A857AE" w14:textId="77777777" w:rsidR="00CF17EE" w:rsidRDefault="003F6DC6">
            <w:pPr>
              <w:keepNext/>
              <w:keepLines/>
            </w:pPr>
            <w:r>
              <w:t>$25.06</w:t>
            </w:r>
          </w:p>
        </w:tc>
        <w:tc>
          <w:tcPr>
            <w:tcW w:w="2017" w:type="dxa"/>
          </w:tcPr>
          <w:p w14:paraId="68A857AF" w14:textId="77777777" w:rsidR="00CF17EE" w:rsidRDefault="003F6DC6">
            <w:r>
              <w:t>$22.23</w:t>
            </w:r>
          </w:p>
        </w:tc>
      </w:tr>
      <w:tr w:rsidR="00CF17EE" w14:paraId="68A857B8" w14:textId="77777777" w:rsidTr="009A2410">
        <w:tc>
          <w:tcPr>
            <w:tcW w:w="2802" w:type="dxa"/>
          </w:tcPr>
          <w:p w14:paraId="68A857B1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7B2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7B3" w14:textId="77777777" w:rsidR="00CF17EE" w:rsidRDefault="003F6DC6">
            <w:pPr>
              <w:keepNext/>
              <w:keepLines/>
            </w:pPr>
            <w:r>
              <w:t>$22.26</w:t>
            </w:r>
          </w:p>
        </w:tc>
        <w:tc>
          <w:tcPr>
            <w:tcW w:w="2017" w:type="dxa"/>
          </w:tcPr>
          <w:p w14:paraId="68A857B4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7B5" w14:textId="77777777" w:rsidR="00CF17EE" w:rsidRDefault="003F6DC6">
            <w:pPr>
              <w:keepNext/>
              <w:keepLines/>
            </w:pPr>
            <w:r>
              <w:t>$45.35</w:t>
            </w:r>
          </w:p>
        </w:tc>
        <w:tc>
          <w:tcPr>
            <w:tcW w:w="2016" w:type="dxa"/>
          </w:tcPr>
          <w:p w14:paraId="68A857B6" w14:textId="77777777" w:rsidR="00CF17EE" w:rsidRDefault="003F6DC6">
            <w:pPr>
              <w:keepNext/>
              <w:keepLines/>
            </w:pPr>
            <w:r>
              <w:t>$25.56</w:t>
            </w:r>
          </w:p>
        </w:tc>
        <w:tc>
          <w:tcPr>
            <w:tcW w:w="2017" w:type="dxa"/>
          </w:tcPr>
          <w:p w14:paraId="68A857B7" w14:textId="77777777" w:rsidR="00CF17EE" w:rsidRDefault="003F6DC6">
            <w:r>
              <w:t>$22.67</w:t>
            </w:r>
          </w:p>
        </w:tc>
      </w:tr>
      <w:tr w:rsidR="00CF17EE" w14:paraId="68A857C0" w14:textId="77777777" w:rsidTr="009A2410">
        <w:tc>
          <w:tcPr>
            <w:tcW w:w="2802" w:type="dxa"/>
          </w:tcPr>
          <w:p w14:paraId="68A857B9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7BA" w14:textId="77777777" w:rsidR="00CF17EE" w:rsidRDefault="003F6DC6">
            <w:pPr>
              <w:keepNext/>
              <w:keepLines/>
            </w:pPr>
            <w:r>
              <w:t>$21.46</w:t>
            </w:r>
          </w:p>
        </w:tc>
        <w:tc>
          <w:tcPr>
            <w:tcW w:w="2016" w:type="dxa"/>
          </w:tcPr>
          <w:p w14:paraId="68A857BB" w14:textId="77777777" w:rsidR="00CF17EE" w:rsidRDefault="003F6DC6">
            <w:pPr>
              <w:keepNext/>
              <w:keepLines/>
            </w:pPr>
            <w:r>
              <w:t>$23.18</w:t>
            </w:r>
          </w:p>
        </w:tc>
        <w:tc>
          <w:tcPr>
            <w:tcW w:w="2017" w:type="dxa"/>
          </w:tcPr>
          <w:p w14:paraId="68A857BC" w14:textId="77777777" w:rsidR="00CF17EE" w:rsidRDefault="003F6DC6">
            <w:pPr>
              <w:keepNext/>
              <w:keepLines/>
            </w:pPr>
            <w:r>
              <w:t>$34.34</w:t>
            </w:r>
          </w:p>
        </w:tc>
        <w:tc>
          <w:tcPr>
            <w:tcW w:w="2016" w:type="dxa"/>
          </w:tcPr>
          <w:p w14:paraId="68A857BD" w14:textId="77777777" w:rsidR="00CF17EE" w:rsidRDefault="003F6DC6">
            <w:pPr>
              <w:keepNext/>
              <w:keepLines/>
            </w:pPr>
            <w:r>
              <w:t>$47.22</w:t>
            </w:r>
          </w:p>
        </w:tc>
        <w:tc>
          <w:tcPr>
            <w:tcW w:w="2016" w:type="dxa"/>
          </w:tcPr>
          <w:p w14:paraId="68A857BE" w14:textId="77777777" w:rsidR="00CF17EE" w:rsidRDefault="003F6DC6">
            <w:pPr>
              <w:keepNext/>
              <w:keepLines/>
            </w:pPr>
            <w:r>
              <w:t>$26.61</w:t>
            </w:r>
          </w:p>
        </w:tc>
        <w:tc>
          <w:tcPr>
            <w:tcW w:w="2017" w:type="dxa"/>
          </w:tcPr>
          <w:p w14:paraId="68A857BF" w14:textId="77777777" w:rsidR="00CF17EE" w:rsidRDefault="003F6DC6">
            <w:r>
              <w:t>$23.61</w:t>
            </w:r>
          </w:p>
        </w:tc>
      </w:tr>
      <w:tr w:rsidR="00CF17EE" w14:paraId="68A857C8" w14:textId="77777777" w:rsidTr="009A2410">
        <w:tc>
          <w:tcPr>
            <w:tcW w:w="2802" w:type="dxa"/>
          </w:tcPr>
          <w:p w14:paraId="68A857C1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7C2" w14:textId="77777777" w:rsidR="00CF17EE" w:rsidRDefault="003F6DC6">
            <w:pPr>
              <w:keepNext/>
              <w:keepLines/>
            </w:pPr>
            <w:r>
              <w:t>$21.78</w:t>
            </w:r>
          </w:p>
        </w:tc>
        <w:tc>
          <w:tcPr>
            <w:tcW w:w="2016" w:type="dxa"/>
          </w:tcPr>
          <w:p w14:paraId="68A857C3" w14:textId="77777777" w:rsidR="00CF17EE" w:rsidRDefault="003F6DC6">
            <w:pPr>
              <w:keepNext/>
              <w:keepLines/>
            </w:pPr>
            <w:r>
              <w:t>$23.52</w:t>
            </w:r>
          </w:p>
        </w:tc>
        <w:tc>
          <w:tcPr>
            <w:tcW w:w="2017" w:type="dxa"/>
          </w:tcPr>
          <w:p w14:paraId="68A857C4" w14:textId="77777777" w:rsidR="00CF17EE" w:rsidRDefault="003F6DC6">
            <w:pPr>
              <w:keepNext/>
              <w:keepLines/>
            </w:pPr>
            <w:r>
              <w:t>$34.84</w:t>
            </w:r>
          </w:p>
        </w:tc>
        <w:tc>
          <w:tcPr>
            <w:tcW w:w="2016" w:type="dxa"/>
          </w:tcPr>
          <w:p w14:paraId="68A857C5" w14:textId="77777777" w:rsidR="00CF17EE" w:rsidRDefault="003F6DC6">
            <w:pPr>
              <w:keepNext/>
              <w:keepLines/>
            </w:pPr>
            <w:r>
              <w:t>$47.91</w:t>
            </w:r>
          </w:p>
        </w:tc>
        <w:tc>
          <w:tcPr>
            <w:tcW w:w="2016" w:type="dxa"/>
          </w:tcPr>
          <w:p w14:paraId="68A857C6" w14:textId="77777777" w:rsidR="00CF17EE" w:rsidRDefault="003F6DC6">
            <w:pPr>
              <w:keepNext/>
              <w:keepLines/>
            </w:pPr>
            <w:r>
              <w:t>$27.00</w:t>
            </w:r>
          </w:p>
        </w:tc>
        <w:tc>
          <w:tcPr>
            <w:tcW w:w="2017" w:type="dxa"/>
          </w:tcPr>
          <w:p w14:paraId="68A857C7" w14:textId="77777777" w:rsidR="00CF17EE" w:rsidRDefault="003F6DC6">
            <w:r>
              <w:t>$23.95</w:t>
            </w:r>
          </w:p>
        </w:tc>
      </w:tr>
      <w:tr w:rsidR="00CF17EE" w14:paraId="68A857D0" w14:textId="77777777" w:rsidTr="009A2410">
        <w:tc>
          <w:tcPr>
            <w:tcW w:w="2802" w:type="dxa"/>
          </w:tcPr>
          <w:p w14:paraId="68A857C9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7CA" w14:textId="77777777" w:rsidR="00CF17EE" w:rsidRDefault="003F6DC6">
            <w:pPr>
              <w:keepNext/>
              <w:keepLines/>
            </w:pPr>
            <w:r>
              <w:t>$22.86</w:t>
            </w:r>
          </w:p>
        </w:tc>
        <w:tc>
          <w:tcPr>
            <w:tcW w:w="2016" w:type="dxa"/>
          </w:tcPr>
          <w:p w14:paraId="68A857CB" w14:textId="77777777" w:rsidR="00CF17EE" w:rsidRDefault="003F6DC6">
            <w:pPr>
              <w:keepNext/>
              <w:keepLines/>
            </w:pPr>
            <w:r>
              <w:t>$24.69</w:t>
            </w:r>
          </w:p>
        </w:tc>
        <w:tc>
          <w:tcPr>
            <w:tcW w:w="2017" w:type="dxa"/>
          </w:tcPr>
          <w:p w14:paraId="68A857CC" w14:textId="77777777" w:rsidR="00CF17EE" w:rsidRDefault="003F6DC6">
            <w:pPr>
              <w:keepNext/>
              <w:keepLines/>
            </w:pPr>
            <w:r>
              <w:t>$36.58</w:t>
            </w:r>
          </w:p>
        </w:tc>
        <w:tc>
          <w:tcPr>
            <w:tcW w:w="2016" w:type="dxa"/>
          </w:tcPr>
          <w:p w14:paraId="68A857CD" w14:textId="77777777" w:rsidR="00CF17EE" w:rsidRDefault="003F6DC6">
            <w:pPr>
              <w:keepNext/>
              <w:keepLines/>
            </w:pPr>
            <w:r>
              <w:t>$50.30</w:t>
            </w:r>
          </w:p>
        </w:tc>
        <w:tc>
          <w:tcPr>
            <w:tcW w:w="2016" w:type="dxa"/>
          </w:tcPr>
          <w:p w14:paraId="68A857CE" w14:textId="77777777" w:rsidR="00CF17EE" w:rsidRDefault="003F6DC6">
            <w:pPr>
              <w:keepNext/>
              <w:keepLines/>
            </w:pPr>
            <w:r>
              <w:t>$28.35</w:t>
            </w:r>
          </w:p>
        </w:tc>
        <w:tc>
          <w:tcPr>
            <w:tcW w:w="2017" w:type="dxa"/>
          </w:tcPr>
          <w:p w14:paraId="68A857CF" w14:textId="77777777" w:rsidR="00CF17EE" w:rsidRDefault="003F6DC6">
            <w:r>
              <w:t>$25.15</w:t>
            </w:r>
          </w:p>
        </w:tc>
      </w:tr>
      <w:tr w:rsidR="00CF17EE" w14:paraId="68A857D8" w14:textId="77777777" w:rsidTr="009A2410">
        <w:tc>
          <w:tcPr>
            <w:tcW w:w="2802" w:type="dxa"/>
          </w:tcPr>
          <w:p w14:paraId="68A857D1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7D2" w14:textId="77777777" w:rsidR="00CF17EE" w:rsidRDefault="003F6DC6">
            <w:pPr>
              <w:keepNext/>
              <w:keepLines/>
            </w:pPr>
            <w:r>
              <w:t>$23.79</w:t>
            </w:r>
          </w:p>
        </w:tc>
        <w:tc>
          <w:tcPr>
            <w:tcW w:w="2016" w:type="dxa"/>
          </w:tcPr>
          <w:p w14:paraId="68A857D3" w14:textId="77777777" w:rsidR="00CF17EE" w:rsidRDefault="003F6DC6">
            <w:pPr>
              <w:keepNext/>
              <w:keepLines/>
            </w:pPr>
            <w:r>
              <w:t>$25.69</w:t>
            </w:r>
          </w:p>
        </w:tc>
        <w:tc>
          <w:tcPr>
            <w:tcW w:w="2017" w:type="dxa"/>
          </w:tcPr>
          <w:p w14:paraId="68A857D4" w14:textId="77777777" w:rsidR="00CF17EE" w:rsidRDefault="003F6DC6">
            <w:pPr>
              <w:keepNext/>
              <w:keepLines/>
            </w:pPr>
            <w:r>
              <w:t>$38.06</w:t>
            </w:r>
          </w:p>
        </w:tc>
        <w:tc>
          <w:tcPr>
            <w:tcW w:w="2016" w:type="dxa"/>
          </w:tcPr>
          <w:p w14:paraId="68A857D5" w14:textId="77777777" w:rsidR="00CF17EE" w:rsidRDefault="003F6DC6">
            <w:pPr>
              <w:keepNext/>
              <w:keepLines/>
            </w:pPr>
            <w:r>
              <w:t>$52.33</w:t>
            </w:r>
          </w:p>
        </w:tc>
        <w:tc>
          <w:tcPr>
            <w:tcW w:w="2016" w:type="dxa"/>
          </w:tcPr>
          <w:p w14:paraId="68A857D6" w14:textId="77777777" w:rsidR="00CF17EE" w:rsidRDefault="003F6DC6">
            <w:pPr>
              <w:keepNext/>
              <w:keepLines/>
            </w:pPr>
            <w:r>
              <w:t>$29.50</w:t>
            </w:r>
          </w:p>
        </w:tc>
        <w:tc>
          <w:tcPr>
            <w:tcW w:w="2017" w:type="dxa"/>
          </w:tcPr>
          <w:p w14:paraId="68A857D7" w14:textId="77777777" w:rsidR="00CF17EE" w:rsidRDefault="003F6DC6">
            <w:r>
              <w:t>$26.17</w:t>
            </w:r>
          </w:p>
        </w:tc>
      </w:tr>
    </w:tbl>
    <w:p w14:paraId="68A857D9" w14:textId="77777777" w:rsidR="00CF17EE" w:rsidRDefault="00CF17EE"/>
    <w:p w14:paraId="68A857DA" w14:textId="77777777" w:rsidR="00CF17EE" w:rsidRDefault="003F6DC6">
      <w:pPr>
        <w:keepNext/>
        <w:keepLines/>
      </w:pPr>
      <w:r>
        <w:rPr>
          <w:b/>
        </w:rPr>
        <w:t>Table 2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7E1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7DB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7DC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420" w:type="dxa"/>
          </w:tcPr>
          <w:p w14:paraId="68A857DD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19" w:type="dxa"/>
          </w:tcPr>
          <w:p w14:paraId="68A857DE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7DF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7E0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7E8" w14:textId="77777777" w:rsidTr="009A2410">
        <w:tc>
          <w:tcPr>
            <w:tcW w:w="2802" w:type="dxa"/>
          </w:tcPr>
          <w:p w14:paraId="68A857E2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7E3" w14:textId="77777777" w:rsidR="00CF17EE" w:rsidRDefault="003F6DC6">
            <w:pPr>
              <w:keepNext/>
              <w:keepLines/>
            </w:pPr>
            <w:r>
              <w:t>$24.10</w:t>
            </w:r>
          </w:p>
        </w:tc>
        <w:tc>
          <w:tcPr>
            <w:tcW w:w="2420" w:type="dxa"/>
          </w:tcPr>
          <w:p w14:paraId="68A857E4" w14:textId="77777777" w:rsidR="00CF17EE" w:rsidRDefault="003F6DC6">
            <w:pPr>
              <w:keepNext/>
              <w:keepLines/>
            </w:pPr>
            <w:r>
              <w:t>$27.21</w:t>
            </w:r>
          </w:p>
        </w:tc>
        <w:tc>
          <w:tcPr>
            <w:tcW w:w="2419" w:type="dxa"/>
          </w:tcPr>
          <w:p w14:paraId="68A857E5" w14:textId="77777777" w:rsidR="00CF17EE" w:rsidRDefault="003F6DC6">
            <w:pPr>
              <w:keepNext/>
              <w:keepLines/>
            </w:pPr>
            <w:r>
              <w:t>$34.99</w:t>
            </w:r>
          </w:p>
        </w:tc>
        <w:tc>
          <w:tcPr>
            <w:tcW w:w="2420" w:type="dxa"/>
          </w:tcPr>
          <w:p w14:paraId="68A857E6" w14:textId="77777777" w:rsidR="00CF17EE" w:rsidRDefault="003F6DC6">
            <w:pPr>
              <w:keepNext/>
              <w:keepLines/>
            </w:pPr>
            <w:r>
              <w:t>$42.76</w:t>
            </w:r>
          </w:p>
        </w:tc>
        <w:tc>
          <w:tcPr>
            <w:tcW w:w="2420" w:type="dxa"/>
          </w:tcPr>
          <w:p w14:paraId="68A857E7" w14:textId="77777777" w:rsidR="00CF17EE" w:rsidRDefault="003F6DC6">
            <w:r>
              <w:t>$34.99</w:t>
            </w:r>
          </w:p>
        </w:tc>
      </w:tr>
      <w:tr w:rsidR="00CF17EE" w14:paraId="68A857EF" w14:textId="77777777" w:rsidTr="009A2410">
        <w:tc>
          <w:tcPr>
            <w:tcW w:w="2802" w:type="dxa"/>
          </w:tcPr>
          <w:p w14:paraId="68A857E9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7EA" w14:textId="77777777" w:rsidR="00CF17EE" w:rsidRDefault="003F6DC6">
            <w:pPr>
              <w:keepNext/>
              <w:keepLines/>
            </w:pPr>
            <w:r>
              <w:t>$24.68</w:t>
            </w:r>
          </w:p>
        </w:tc>
        <w:tc>
          <w:tcPr>
            <w:tcW w:w="2420" w:type="dxa"/>
          </w:tcPr>
          <w:p w14:paraId="68A857EB" w14:textId="77777777" w:rsidR="00CF17EE" w:rsidRDefault="003F6DC6">
            <w:pPr>
              <w:keepNext/>
              <w:keepLines/>
            </w:pPr>
            <w:r>
              <w:t>$27.86</w:t>
            </w:r>
          </w:p>
        </w:tc>
        <w:tc>
          <w:tcPr>
            <w:tcW w:w="2419" w:type="dxa"/>
          </w:tcPr>
          <w:p w14:paraId="68A857EC" w14:textId="77777777" w:rsidR="00CF17EE" w:rsidRDefault="003F6DC6">
            <w:pPr>
              <w:keepNext/>
              <w:keepLines/>
            </w:pPr>
            <w:r>
              <w:t>$35.82</w:t>
            </w:r>
          </w:p>
        </w:tc>
        <w:tc>
          <w:tcPr>
            <w:tcW w:w="2420" w:type="dxa"/>
          </w:tcPr>
          <w:p w14:paraId="68A857ED" w14:textId="77777777" w:rsidR="00CF17EE" w:rsidRDefault="003F6DC6">
            <w:pPr>
              <w:keepNext/>
              <w:keepLines/>
            </w:pPr>
            <w:r>
              <w:t>$43.78</w:t>
            </w:r>
          </w:p>
        </w:tc>
        <w:tc>
          <w:tcPr>
            <w:tcW w:w="2420" w:type="dxa"/>
          </w:tcPr>
          <w:p w14:paraId="68A857EE" w14:textId="77777777" w:rsidR="00CF17EE" w:rsidRDefault="003F6DC6">
            <w:r>
              <w:t>$35.82</w:t>
            </w:r>
          </w:p>
        </w:tc>
      </w:tr>
      <w:tr w:rsidR="00CF17EE" w14:paraId="68A857F6" w14:textId="77777777" w:rsidTr="009A2410">
        <w:tc>
          <w:tcPr>
            <w:tcW w:w="2802" w:type="dxa"/>
          </w:tcPr>
          <w:p w14:paraId="68A857F0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7F1" w14:textId="77777777" w:rsidR="00CF17EE" w:rsidRDefault="003F6DC6">
            <w:pPr>
              <w:keepNext/>
              <w:keepLines/>
            </w:pPr>
            <w:r>
              <w:t>$25.06</w:t>
            </w:r>
          </w:p>
        </w:tc>
        <w:tc>
          <w:tcPr>
            <w:tcW w:w="2420" w:type="dxa"/>
          </w:tcPr>
          <w:p w14:paraId="68A857F2" w14:textId="77777777" w:rsidR="00CF17EE" w:rsidRDefault="003F6DC6">
            <w:pPr>
              <w:keepNext/>
              <w:keepLines/>
            </w:pPr>
            <w:r>
              <w:t>$28.30</w:t>
            </w:r>
          </w:p>
        </w:tc>
        <w:tc>
          <w:tcPr>
            <w:tcW w:w="2419" w:type="dxa"/>
          </w:tcPr>
          <w:p w14:paraId="68A857F3" w14:textId="77777777" w:rsidR="00CF17EE" w:rsidRDefault="003F6DC6">
            <w:pPr>
              <w:keepNext/>
              <w:keepLines/>
            </w:pPr>
            <w:r>
              <w:t>$36.38</w:t>
            </w:r>
          </w:p>
        </w:tc>
        <w:tc>
          <w:tcPr>
            <w:tcW w:w="2420" w:type="dxa"/>
          </w:tcPr>
          <w:p w14:paraId="68A857F4" w14:textId="77777777" w:rsidR="00CF17EE" w:rsidRDefault="003F6DC6">
            <w:pPr>
              <w:keepNext/>
              <w:keepLines/>
            </w:pPr>
            <w:r>
              <w:t>$44.47</w:t>
            </w:r>
          </w:p>
        </w:tc>
        <w:tc>
          <w:tcPr>
            <w:tcW w:w="2420" w:type="dxa"/>
          </w:tcPr>
          <w:p w14:paraId="68A857F5" w14:textId="77777777" w:rsidR="00CF17EE" w:rsidRDefault="003F6DC6">
            <w:r>
              <w:t>$36.38</w:t>
            </w:r>
          </w:p>
        </w:tc>
      </w:tr>
      <w:tr w:rsidR="00CF17EE" w14:paraId="68A857FD" w14:textId="77777777" w:rsidTr="009A2410">
        <w:tc>
          <w:tcPr>
            <w:tcW w:w="2802" w:type="dxa"/>
          </w:tcPr>
          <w:p w14:paraId="68A857F7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7F8" w14:textId="77777777" w:rsidR="00CF17EE" w:rsidRDefault="003F6DC6">
            <w:pPr>
              <w:keepNext/>
              <w:keepLines/>
            </w:pPr>
            <w:r>
              <w:t>$25.56</w:t>
            </w:r>
          </w:p>
        </w:tc>
        <w:tc>
          <w:tcPr>
            <w:tcW w:w="2420" w:type="dxa"/>
          </w:tcPr>
          <w:p w14:paraId="68A857F9" w14:textId="77777777" w:rsidR="00CF17EE" w:rsidRDefault="003F6DC6">
            <w:pPr>
              <w:keepNext/>
              <w:keepLines/>
            </w:pPr>
            <w:r>
              <w:t>$28.86</w:t>
            </w:r>
          </w:p>
        </w:tc>
        <w:tc>
          <w:tcPr>
            <w:tcW w:w="2419" w:type="dxa"/>
          </w:tcPr>
          <w:p w14:paraId="68A857FA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420" w:type="dxa"/>
          </w:tcPr>
          <w:p w14:paraId="68A857FB" w14:textId="77777777" w:rsidR="00CF17EE" w:rsidRDefault="003F6DC6">
            <w:pPr>
              <w:keepNext/>
              <w:keepLines/>
            </w:pPr>
            <w:r>
              <w:t>$45.35</w:t>
            </w:r>
          </w:p>
        </w:tc>
        <w:tc>
          <w:tcPr>
            <w:tcW w:w="2420" w:type="dxa"/>
          </w:tcPr>
          <w:p w14:paraId="68A857FC" w14:textId="77777777" w:rsidR="00CF17EE" w:rsidRDefault="003F6DC6">
            <w:r>
              <w:t>$37.10</w:t>
            </w:r>
          </w:p>
        </w:tc>
      </w:tr>
      <w:tr w:rsidR="00CF17EE" w14:paraId="68A85804" w14:textId="77777777" w:rsidTr="009A2410">
        <w:tc>
          <w:tcPr>
            <w:tcW w:w="2802" w:type="dxa"/>
          </w:tcPr>
          <w:p w14:paraId="68A857FE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7FF" w14:textId="77777777" w:rsidR="00CF17EE" w:rsidRDefault="003F6DC6">
            <w:pPr>
              <w:keepNext/>
              <w:keepLines/>
            </w:pPr>
            <w:r>
              <w:t>$26.61</w:t>
            </w:r>
          </w:p>
        </w:tc>
        <w:tc>
          <w:tcPr>
            <w:tcW w:w="2420" w:type="dxa"/>
          </w:tcPr>
          <w:p w14:paraId="68A85800" w14:textId="77777777" w:rsidR="00CF17EE" w:rsidRDefault="003F6DC6">
            <w:pPr>
              <w:keepNext/>
              <w:keepLines/>
            </w:pPr>
            <w:r>
              <w:t>$30.05</w:t>
            </w:r>
          </w:p>
        </w:tc>
        <w:tc>
          <w:tcPr>
            <w:tcW w:w="2419" w:type="dxa"/>
          </w:tcPr>
          <w:p w14:paraId="68A85801" w14:textId="77777777" w:rsidR="00CF17EE" w:rsidRDefault="003F6DC6">
            <w:pPr>
              <w:keepNext/>
              <w:keepLines/>
            </w:pPr>
            <w:r>
              <w:t>$38.63</w:t>
            </w:r>
          </w:p>
        </w:tc>
        <w:tc>
          <w:tcPr>
            <w:tcW w:w="2420" w:type="dxa"/>
          </w:tcPr>
          <w:p w14:paraId="68A85802" w14:textId="77777777" w:rsidR="00CF17EE" w:rsidRDefault="003F6DC6">
            <w:pPr>
              <w:keepNext/>
              <w:keepLines/>
            </w:pPr>
            <w:r>
              <w:t>$47.22</w:t>
            </w:r>
          </w:p>
        </w:tc>
        <w:tc>
          <w:tcPr>
            <w:tcW w:w="2420" w:type="dxa"/>
          </w:tcPr>
          <w:p w14:paraId="68A85803" w14:textId="77777777" w:rsidR="00CF17EE" w:rsidRDefault="003F6DC6">
            <w:r>
              <w:t>$38.63</w:t>
            </w:r>
          </w:p>
        </w:tc>
      </w:tr>
      <w:tr w:rsidR="00CF17EE" w14:paraId="68A8580B" w14:textId="77777777" w:rsidTr="009A2410">
        <w:tc>
          <w:tcPr>
            <w:tcW w:w="2802" w:type="dxa"/>
          </w:tcPr>
          <w:p w14:paraId="68A85805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806" w14:textId="77777777" w:rsidR="00CF17EE" w:rsidRDefault="003F6DC6">
            <w:pPr>
              <w:keepNext/>
              <w:keepLines/>
            </w:pPr>
            <w:r>
              <w:t>$27.00</w:t>
            </w:r>
          </w:p>
        </w:tc>
        <w:tc>
          <w:tcPr>
            <w:tcW w:w="2420" w:type="dxa"/>
          </w:tcPr>
          <w:p w14:paraId="68A85807" w14:textId="77777777" w:rsidR="00CF17EE" w:rsidRDefault="003F6DC6">
            <w:pPr>
              <w:keepNext/>
              <w:keepLines/>
            </w:pPr>
            <w:r>
              <w:t>$30.49</w:t>
            </w:r>
          </w:p>
        </w:tc>
        <w:tc>
          <w:tcPr>
            <w:tcW w:w="2419" w:type="dxa"/>
          </w:tcPr>
          <w:p w14:paraId="68A85808" w14:textId="77777777" w:rsidR="00CF17EE" w:rsidRDefault="003F6DC6">
            <w:pPr>
              <w:keepNext/>
              <w:keepLines/>
            </w:pPr>
            <w:r>
              <w:t>$39.20</w:t>
            </w:r>
          </w:p>
        </w:tc>
        <w:tc>
          <w:tcPr>
            <w:tcW w:w="2420" w:type="dxa"/>
          </w:tcPr>
          <w:p w14:paraId="68A85809" w14:textId="77777777" w:rsidR="00CF17EE" w:rsidRDefault="003F6DC6">
            <w:pPr>
              <w:keepNext/>
              <w:keepLines/>
            </w:pPr>
            <w:r>
              <w:t>$47.91</w:t>
            </w:r>
          </w:p>
        </w:tc>
        <w:tc>
          <w:tcPr>
            <w:tcW w:w="2420" w:type="dxa"/>
          </w:tcPr>
          <w:p w14:paraId="68A8580A" w14:textId="77777777" w:rsidR="00CF17EE" w:rsidRDefault="003F6DC6">
            <w:r>
              <w:t>$39.20</w:t>
            </w:r>
          </w:p>
        </w:tc>
      </w:tr>
      <w:tr w:rsidR="00CF17EE" w14:paraId="68A85812" w14:textId="77777777" w:rsidTr="009A2410">
        <w:tc>
          <w:tcPr>
            <w:tcW w:w="2802" w:type="dxa"/>
          </w:tcPr>
          <w:p w14:paraId="68A8580C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80D" w14:textId="77777777" w:rsidR="00CF17EE" w:rsidRDefault="003F6DC6">
            <w:pPr>
              <w:keepNext/>
              <w:keepLines/>
            </w:pPr>
            <w:r>
              <w:t>$28.35</w:t>
            </w:r>
          </w:p>
        </w:tc>
        <w:tc>
          <w:tcPr>
            <w:tcW w:w="2420" w:type="dxa"/>
          </w:tcPr>
          <w:p w14:paraId="68A8580E" w14:textId="77777777" w:rsidR="00CF17EE" w:rsidRDefault="003F6DC6">
            <w:pPr>
              <w:keepNext/>
              <w:keepLines/>
            </w:pPr>
            <w:r>
              <w:t>$32.01</w:t>
            </w:r>
          </w:p>
        </w:tc>
        <w:tc>
          <w:tcPr>
            <w:tcW w:w="2419" w:type="dxa"/>
          </w:tcPr>
          <w:p w14:paraId="68A8580F" w14:textId="77777777" w:rsidR="00CF17EE" w:rsidRDefault="003F6DC6">
            <w:pPr>
              <w:keepNext/>
              <w:keepLines/>
            </w:pPr>
            <w:r>
              <w:t>$41.15</w:t>
            </w:r>
          </w:p>
        </w:tc>
        <w:tc>
          <w:tcPr>
            <w:tcW w:w="2420" w:type="dxa"/>
          </w:tcPr>
          <w:p w14:paraId="68A85810" w14:textId="77777777" w:rsidR="00CF17EE" w:rsidRDefault="003F6DC6">
            <w:pPr>
              <w:keepNext/>
              <w:keepLines/>
            </w:pPr>
            <w:r>
              <w:t>$50.30</w:t>
            </w:r>
          </w:p>
        </w:tc>
        <w:tc>
          <w:tcPr>
            <w:tcW w:w="2420" w:type="dxa"/>
          </w:tcPr>
          <w:p w14:paraId="68A85811" w14:textId="77777777" w:rsidR="00CF17EE" w:rsidRDefault="003F6DC6">
            <w:r>
              <w:t>$41.15</w:t>
            </w:r>
          </w:p>
        </w:tc>
      </w:tr>
      <w:tr w:rsidR="00CF17EE" w14:paraId="68A85819" w14:textId="77777777" w:rsidTr="009A2410">
        <w:tc>
          <w:tcPr>
            <w:tcW w:w="2802" w:type="dxa"/>
          </w:tcPr>
          <w:p w14:paraId="68A85813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814" w14:textId="77777777" w:rsidR="00CF17EE" w:rsidRDefault="003F6DC6">
            <w:pPr>
              <w:keepNext/>
              <w:keepLines/>
            </w:pPr>
            <w:r>
              <w:t>$29.50</w:t>
            </w:r>
          </w:p>
        </w:tc>
        <w:tc>
          <w:tcPr>
            <w:tcW w:w="2420" w:type="dxa"/>
          </w:tcPr>
          <w:p w14:paraId="68A85815" w14:textId="77777777" w:rsidR="00CF17EE" w:rsidRDefault="003F6DC6">
            <w:pPr>
              <w:keepNext/>
              <w:keepLines/>
            </w:pPr>
            <w:r>
              <w:t>$33.30</w:t>
            </w:r>
          </w:p>
        </w:tc>
        <w:tc>
          <w:tcPr>
            <w:tcW w:w="2419" w:type="dxa"/>
          </w:tcPr>
          <w:p w14:paraId="68A85816" w14:textId="77777777" w:rsidR="00CF17EE" w:rsidRDefault="003F6DC6">
            <w:pPr>
              <w:keepNext/>
              <w:keepLines/>
            </w:pPr>
            <w:r>
              <w:t>$42.82</w:t>
            </w:r>
          </w:p>
        </w:tc>
        <w:tc>
          <w:tcPr>
            <w:tcW w:w="2420" w:type="dxa"/>
          </w:tcPr>
          <w:p w14:paraId="68A85817" w14:textId="77777777" w:rsidR="00CF17EE" w:rsidRDefault="003F6DC6">
            <w:pPr>
              <w:keepNext/>
              <w:keepLines/>
            </w:pPr>
            <w:r>
              <w:t>$52.33</w:t>
            </w:r>
          </w:p>
        </w:tc>
        <w:tc>
          <w:tcPr>
            <w:tcW w:w="2420" w:type="dxa"/>
          </w:tcPr>
          <w:p w14:paraId="68A85818" w14:textId="77777777" w:rsidR="00CF17EE" w:rsidRDefault="003F6DC6">
            <w:r>
              <w:t>$42.82</w:t>
            </w:r>
          </w:p>
        </w:tc>
      </w:tr>
    </w:tbl>
    <w:p w14:paraId="68A8581A" w14:textId="77777777" w:rsidR="00CF17EE" w:rsidRDefault="00CF17EE"/>
    <w:p w14:paraId="68A8581B" w14:textId="77777777" w:rsidR="00CF17EE" w:rsidRDefault="003F6DC6">
      <w:pPr>
        <w:pStyle w:val="Heading3"/>
      </w:pPr>
      <w:r>
        <w:lastRenderedPageBreak/>
        <w:t>Junior - Casual - 20 years, employed by the employer for 6 months or less</w:t>
      </w:r>
    </w:p>
    <w:p w14:paraId="68A8581C" w14:textId="77777777" w:rsidR="00CF17EE" w:rsidRDefault="003F6DC6">
      <w:pPr>
        <w:keepNext/>
        <w:keepLines/>
      </w:pPr>
      <w:r>
        <w:rPr>
          <w:b/>
        </w:rPr>
        <w:t>Table 1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824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81D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81E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81F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820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821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822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2017" w:type="dxa"/>
          </w:tcPr>
          <w:p w14:paraId="68A85823" w14:textId="77777777" w:rsidR="00CF17EE" w:rsidRDefault="003F6DC6">
            <w:r>
              <w:rPr>
                <w:b/>
              </w:rPr>
              <w:t>Early morning shift - baking production employees</w:t>
            </w:r>
          </w:p>
        </w:tc>
      </w:tr>
      <w:tr w:rsidR="00CF17EE" w14:paraId="68A8582C" w14:textId="77777777" w:rsidTr="009A2410">
        <w:tc>
          <w:tcPr>
            <w:tcW w:w="2802" w:type="dxa"/>
          </w:tcPr>
          <w:p w14:paraId="68A85825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826" w14:textId="77777777" w:rsidR="00CF17EE" w:rsidRDefault="003F6DC6">
            <w:pPr>
              <w:keepNext/>
              <w:keepLines/>
            </w:pPr>
            <w:r>
              <w:t>$21.88</w:t>
            </w:r>
          </w:p>
        </w:tc>
        <w:tc>
          <w:tcPr>
            <w:tcW w:w="2016" w:type="dxa"/>
          </w:tcPr>
          <w:p w14:paraId="68A85827" w14:textId="77777777" w:rsidR="00CF17EE" w:rsidRDefault="003F6DC6">
            <w:pPr>
              <w:keepNext/>
              <w:keepLines/>
            </w:pPr>
            <w:r>
              <w:t>$23.63</w:t>
            </w:r>
          </w:p>
        </w:tc>
        <w:tc>
          <w:tcPr>
            <w:tcW w:w="2017" w:type="dxa"/>
          </w:tcPr>
          <w:p w14:paraId="68A85828" w14:textId="77777777" w:rsidR="00CF17EE" w:rsidRDefault="003F6DC6">
            <w:pPr>
              <w:keepNext/>
              <w:keepLines/>
            </w:pPr>
            <w:r>
              <w:t>$35.00</w:t>
            </w:r>
          </w:p>
        </w:tc>
        <w:tc>
          <w:tcPr>
            <w:tcW w:w="2016" w:type="dxa"/>
          </w:tcPr>
          <w:p w14:paraId="68A85829" w14:textId="77777777" w:rsidR="00CF17EE" w:rsidRDefault="003F6DC6">
            <w:pPr>
              <w:keepNext/>
              <w:keepLines/>
            </w:pPr>
            <w:r>
              <w:t>$48.13</w:t>
            </w:r>
          </w:p>
        </w:tc>
        <w:tc>
          <w:tcPr>
            <w:tcW w:w="2016" w:type="dxa"/>
          </w:tcPr>
          <w:p w14:paraId="68A8582A" w14:textId="77777777" w:rsidR="00CF17EE" w:rsidRDefault="003F6DC6">
            <w:pPr>
              <w:keepNext/>
              <w:keepLines/>
            </w:pPr>
            <w:r>
              <w:t>$27.13</w:t>
            </w:r>
          </w:p>
        </w:tc>
        <w:tc>
          <w:tcPr>
            <w:tcW w:w="2017" w:type="dxa"/>
          </w:tcPr>
          <w:p w14:paraId="68A8582B" w14:textId="77777777" w:rsidR="00CF17EE" w:rsidRDefault="003F6DC6">
            <w:r>
              <w:t>$24.06</w:t>
            </w:r>
          </w:p>
        </w:tc>
      </w:tr>
      <w:tr w:rsidR="00CF17EE" w14:paraId="68A85834" w14:textId="77777777" w:rsidTr="009A2410">
        <w:tc>
          <w:tcPr>
            <w:tcW w:w="2802" w:type="dxa"/>
          </w:tcPr>
          <w:p w14:paraId="68A8582D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82E" w14:textId="77777777" w:rsidR="00CF17EE" w:rsidRDefault="003F6DC6">
            <w:pPr>
              <w:keepNext/>
              <w:keepLines/>
            </w:pPr>
            <w:r>
              <w:t>$22.39</w:t>
            </w:r>
          </w:p>
        </w:tc>
        <w:tc>
          <w:tcPr>
            <w:tcW w:w="2016" w:type="dxa"/>
          </w:tcPr>
          <w:p w14:paraId="68A8582F" w14:textId="77777777" w:rsidR="00CF17EE" w:rsidRDefault="003F6DC6">
            <w:pPr>
              <w:keepNext/>
              <w:keepLines/>
            </w:pPr>
            <w:r>
              <w:t>$24.18</w:t>
            </w:r>
          </w:p>
        </w:tc>
        <w:tc>
          <w:tcPr>
            <w:tcW w:w="2017" w:type="dxa"/>
          </w:tcPr>
          <w:p w14:paraId="68A85830" w14:textId="77777777" w:rsidR="00CF17EE" w:rsidRDefault="003F6DC6">
            <w:pPr>
              <w:keepNext/>
              <w:keepLines/>
            </w:pPr>
            <w:r>
              <w:t>$35.82</w:t>
            </w:r>
          </w:p>
        </w:tc>
        <w:tc>
          <w:tcPr>
            <w:tcW w:w="2016" w:type="dxa"/>
          </w:tcPr>
          <w:p w14:paraId="68A85831" w14:textId="77777777" w:rsidR="00CF17EE" w:rsidRDefault="003F6DC6">
            <w:pPr>
              <w:keepNext/>
              <w:keepLines/>
            </w:pPr>
            <w:r>
              <w:t>$49.25</w:t>
            </w:r>
          </w:p>
        </w:tc>
        <w:tc>
          <w:tcPr>
            <w:tcW w:w="2016" w:type="dxa"/>
          </w:tcPr>
          <w:p w14:paraId="68A85832" w14:textId="77777777" w:rsidR="00CF17EE" w:rsidRDefault="003F6DC6">
            <w:pPr>
              <w:keepNext/>
              <w:keepLines/>
            </w:pPr>
            <w:r>
              <w:t>$27.76</w:t>
            </w:r>
          </w:p>
        </w:tc>
        <w:tc>
          <w:tcPr>
            <w:tcW w:w="2017" w:type="dxa"/>
          </w:tcPr>
          <w:p w14:paraId="68A85833" w14:textId="77777777" w:rsidR="00CF17EE" w:rsidRDefault="003F6DC6">
            <w:r>
              <w:t>$24.63</w:t>
            </w:r>
          </w:p>
        </w:tc>
      </w:tr>
      <w:tr w:rsidR="00CF17EE" w14:paraId="68A8583C" w14:textId="77777777" w:rsidTr="009A2410">
        <w:tc>
          <w:tcPr>
            <w:tcW w:w="2802" w:type="dxa"/>
          </w:tcPr>
          <w:p w14:paraId="68A85835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836" w14:textId="77777777" w:rsidR="00CF17EE" w:rsidRDefault="003F6DC6">
            <w:pPr>
              <w:keepNext/>
              <w:keepLines/>
            </w:pPr>
            <w:r>
              <w:t>$22.74</w:t>
            </w:r>
          </w:p>
        </w:tc>
        <w:tc>
          <w:tcPr>
            <w:tcW w:w="2016" w:type="dxa"/>
          </w:tcPr>
          <w:p w14:paraId="68A85837" w14:textId="77777777" w:rsidR="00CF17EE" w:rsidRDefault="003F6DC6">
            <w:pPr>
              <w:keepNext/>
              <w:keepLines/>
            </w:pPr>
            <w:r>
              <w:t>$24.56</w:t>
            </w:r>
          </w:p>
        </w:tc>
        <w:tc>
          <w:tcPr>
            <w:tcW w:w="2017" w:type="dxa"/>
          </w:tcPr>
          <w:p w14:paraId="68A85838" w14:textId="77777777" w:rsidR="00CF17EE" w:rsidRDefault="003F6DC6">
            <w:pPr>
              <w:keepNext/>
              <w:keepLines/>
            </w:pPr>
            <w:r>
              <w:t>$36.38</w:t>
            </w:r>
          </w:p>
        </w:tc>
        <w:tc>
          <w:tcPr>
            <w:tcW w:w="2016" w:type="dxa"/>
          </w:tcPr>
          <w:p w14:paraId="68A85839" w14:textId="77777777" w:rsidR="00CF17EE" w:rsidRDefault="003F6DC6">
            <w:pPr>
              <w:keepNext/>
              <w:keepLines/>
            </w:pPr>
            <w:r>
              <w:t>$50.02</w:t>
            </w:r>
          </w:p>
        </w:tc>
        <w:tc>
          <w:tcPr>
            <w:tcW w:w="2016" w:type="dxa"/>
          </w:tcPr>
          <w:p w14:paraId="68A8583A" w14:textId="77777777" w:rsidR="00CF17EE" w:rsidRDefault="003F6DC6">
            <w:pPr>
              <w:keepNext/>
              <w:keepLines/>
            </w:pPr>
            <w:r>
              <w:t>$28.19</w:t>
            </w:r>
          </w:p>
        </w:tc>
        <w:tc>
          <w:tcPr>
            <w:tcW w:w="2017" w:type="dxa"/>
          </w:tcPr>
          <w:p w14:paraId="68A8583B" w14:textId="77777777" w:rsidR="00CF17EE" w:rsidRDefault="003F6DC6">
            <w:r>
              <w:t>$25.01</w:t>
            </w:r>
          </w:p>
        </w:tc>
      </w:tr>
      <w:tr w:rsidR="00CF17EE" w14:paraId="68A85844" w14:textId="77777777" w:rsidTr="009A2410">
        <w:tc>
          <w:tcPr>
            <w:tcW w:w="2802" w:type="dxa"/>
          </w:tcPr>
          <w:p w14:paraId="68A8583D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83E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6" w:type="dxa"/>
          </w:tcPr>
          <w:p w14:paraId="68A8583F" w14:textId="77777777" w:rsidR="00CF17EE" w:rsidRDefault="003F6DC6">
            <w:pPr>
              <w:keepNext/>
              <w:keepLines/>
            </w:pPr>
            <w:r>
              <w:t>$25.04</w:t>
            </w:r>
          </w:p>
        </w:tc>
        <w:tc>
          <w:tcPr>
            <w:tcW w:w="2017" w:type="dxa"/>
          </w:tcPr>
          <w:p w14:paraId="68A85840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6" w:type="dxa"/>
          </w:tcPr>
          <w:p w14:paraId="68A85841" w14:textId="77777777" w:rsidR="00CF17EE" w:rsidRDefault="003F6DC6">
            <w:pPr>
              <w:keepNext/>
              <w:keepLines/>
            </w:pPr>
            <w:r>
              <w:t>$51.01</w:t>
            </w:r>
          </w:p>
        </w:tc>
        <w:tc>
          <w:tcPr>
            <w:tcW w:w="2016" w:type="dxa"/>
          </w:tcPr>
          <w:p w14:paraId="68A85842" w14:textId="77777777" w:rsidR="00CF17EE" w:rsidRDefault="003F6DC6">
            <w:pPr>
              <w:keepNext/>
              <w:keepLines/>
            </w:pPr>
            <w:r>
              <w:t>$28.75</w:t>
            </w:r>
          </w:p>
        </w:tc>
        <w:tc>
          <w:tcPr>
            <w:tcW w:w="2017" w:type="dxa"/>
          </w:tcPr>
          <w:p w14:paraId="68A85843" w14:textId="77777777" w:rsidR="00CF17EE" w:rsidRDefault="003F6DC6">
            <w:r>
              <w:t>$25.51</w:t>
            </w:r>
          </w:p>
        </w:tc>
      </w:tr>
      <w:tr w:rsidR="00CF17EE" w14:paraId="68A8584C" w14:textId="77777777" w:rsidTr="009A2410">
        <w:tc>
          <w:tcPr>
            <w:tcW w:w="2802" w:type="dxa"/>
          </w:tcPr>
          <w:p w14:paraId="68A85845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846" w14:textId="77777777" w:rsidR="00CF17EE" w:rsidRDefault="003F6DC6">
            <w:pPr>
              <w:keepNext/>
              <w:keepLines/>
            </w:pPr>
            <w:r>
              <w:t>$24.14</w:t>
            </w:r>
          </w:p>
        </w:tc>
        <w:tc>
          <w:tcPr>
            <w:tcW w:w="2016" w:type="dxa"/>
          </w:tcPr>
          <w:p w14:paraId="68A85847" w14:textId="77777777" w:rsidR="00CF17EE" w:rsidRDefault="003F6DC6">
            <w:pPr>
              <w:keepNext/>
              <w:keepLines/>
            </w:pPr>
            <w:r>
              <w:t>$26.07</w:t>
            </w:r>
          </w:p>
        </w:tc>
        <w:tc>
          <w:tcPr>
            <w:tcW w:w="2017" w:type="dxa"/>
          </w:tcPr>
          <w:p w14:paraId="68A85848" w14:textId="77777777" w:rsidR="00CF17EE" w:rsidRDefault="003F6DC6">
            <w:pPr>
              <w:keepNext/>
              <w:keepLines/>
            </w:pPr>
            <w:r>
              <w:t>$38.62</w:t>
            </w:r>
          </w:p>
        </w:tc>
        <w:tc>
          <w:tcPr>
            <w:tcW w:w="2016" w:type="dxa"/>
          </w:tcPr>
          <w:p w14:paraId="68A85849" w14:textId="77777777" w:rsidR="00CF17EE" w:rsidRDefault="003F6DC6">
            <w:pPr>
              <w:keepNext/>
              <w:keepLines/>
            </w:pPr>
            <w:r>
              <w:t>$53.10</w:t>
            </w:r>
          </w:p>
        </w:tc>
        <w:tc>
          <w:tcPr>
            <w:tcW w:w="2016" w:type="dxa"/>
          </w:tcPr>
          <w:p w14:paraId="68A8584A" w14:textId="77777777" w:rsidR="00CF17EE" w:rsidRDefault="003F6DC6">
            <w:pPr>
              <w:keepNext/>
              <w:keepLines/>
            </w:pPr>
            <w:r>
              <w:t>$29.93</w:t>
            </w:r>
          </w:p>
        </w:tc>
        <w:tc>
          <w:tcPr>
            <w:tcW w:w="2017" w:type="dxa"/>
          </w:tcPr>
          <w:p w14:paraId="68A8584B" w14:textId="77777777" w:rsidR="00CF17EE" w:rsidRDefault="003F6DC6">
            <w:r>
              <w:t>$26.55</w:t>
            </w:r>
          </w:p>
        </w:tc>
      </w:tr>
      <w:tr w:rsidR="00CF17EE" w14:paraId="68A85854" w14:textId="77777777" w:rsidTr="009A2410">
        <w:tc>
          <w:tcPr>
            <w:tcW w:w="2802" w:type="dxa"/>
          </w:tcPr>
          <w:p w14:paraId="68A8584D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84E" w14:textId="77777777" w:rsidR="00CF17EE" w:rsidRDefault="003F6DC6">
            <w:pPr>
              <w:keepNext/>
              <w:keepLines/>
            </w:pPr>
            <w:r>
              <w:t>$24.49</w:t>
            </w:r>
          </w:p>
        </w:tc>
        <w:tc>
          <w:tcPr>
            <w:tcW w:w="2016" w:type="dxa"/>
          </w:tcPr>
          <w:p w14:paraId="68A8584F" w14:textId="77777777" w:rsidR="00CF17EE" w:rsidRDefault="003F6DC6">
            <w:pPr>
              <w:keepNext/>
              <w:keepLines/>
            </w:pPr>
            <w:r>
              <w:t>$26.45</w:t>
            </w:r>
          </w:p>
        </w:tc>
        <w:tc>
          <w:tcPr>
            <w:tcW w:w="2017" w:type="dxa"/>
          </w:tcPr>
          <w:p w14:paraId="68A85850" w14:textId="77777777" w:rsidR="00CF17EE" w:rsidRDefault="003F6DC6">
            <w:pPr>
              <w:keepNext/>
              <w:keepLines/>
            </w:pPr>
            <w:r>
              <w:t>$39.18</w:t>
            </w:r>
          </w:p>
        </w:tc>
        <w:tc>
          <w:tcPr>
            <w:tcW w:w="2016" w:type="dxa"/>
          </w:tcPr>
          <w:p w14:paraId="68A85851" w14:textId="77777777" w:rsidR="00CF17EE" w:rsidRDefault="003F6DC6">
            <w:pPr>
              <w:keepNext/>
              <w:keepLines/>
            </w:pPr>
            <w:r>
              <w:t>$53.87</w:t>
            </w:r>
          </w:p>
        </w:tc>
        <w:tc>
          <w:tcPr>
            <w:tcW w:w="2016" w:type="dxa"/>
          </w:tcPr>
          <w:p w14:paraId="68A85852" w14:textId="77777777" w:rsidR="00CF17EE" w:rsidRDefault="003F6DC6">
            <w:pPr>
              <w:keepNext/>
              <w:keepLines/>
            </w:pPr>
            <w:r>
              <w:t>$30.36</w:t>
            </w:r>
          </w:p>
        </w:tc>
        <w:tc>
          <w:tcPr>
            <w:tcW w:w="2017" w:type="dxa"/>
          </w:tcPr>
          <w:p w14:paraId="68A85853" w14:textId="77777777" w:rsidR="00CF17EE" w:rsidRDefault="003F6DC6">
            <w:r>
              <w:t>$26.94</w:t>
            </w:r>
          </w:p>
        </w:tc>
      </w:tr>
      <w:tr w:rsidR="00CF17EE" w14:paraId="68A8585C" w14:textId="77777777" w:rsidTr="009A2410">
        <w:tc>
          <w:tcPr>
            <w:tcW w:w="2802" w:type="dxa"/>
          </w:tcPr>
          <w:p w14:paraId="68A85855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856" w14:textId="77777777" w:rsidR="00CF17EE" w:rsidRDefault="003F6DC6">
            <w:pPr>
              <w:keepNext/>
              <w:keepLines/>
            </w:pPr>
            <w:r>
              <w:t>$25.71</w:t>
            </w:r>
          </w:p>
        </w:tc>
        <w:tc>
          <w:tcPr>
            <w:tcW w:w="2016" w:type="dxa"/>
          </w:tcPr>
          <w:p w14:paraId="68A85857" w14:textId="77777777" w:rsidR="00CF17EE" w:rsidRDefault="003F6DC6">
            <w:pPr>
              <w:keepNext/>
              <w:keepLines/>
            </w:pPr>
            <w:r>
              <w:t>$27.77</w:t>
            </w:r>
          </w:p>
        </w:tc>
        <w:tc>
          <w:tcPr>
            <w:tcW w:w="2017" w:type="dxa"/>
          </w:tcPr>
          <w:p w14:paraId="68A85858" w14:textId="77777777" w:rsidR="00CF17EE" w:rsidRDefault="003F6DC6">
            <w:pPr>
              <w:keepNext/>
              <w:keepLines/>
            </w:pPr>
            <w:r>
              <w:t>$41.14</w:t>
            </w:r>
          </w:p>
        </w:tc>
        <w:tc>
          <w:tcPr>
            <w:tcW w:w="2016" w:type="dxa"/>
          </w:tcPr>
          <w:p w14:paraId="68A85859" w14:textId="77777777" w:rsidR="00CF17EE" w:rsidRDefault="003F6DC6">
            <w:pPr>
              <w:keepNext/>
              <w:keepLines/>
            </w:pPr>
            <w:r>
              <w:t>$56.57</w:t>
            </w:r>
          </w:p>
        </w:tc>
        <w:tc>
          <w:tcPr>
            <w:tcW w:w="2016" w:type="dxa"/>
          </w:tcPr>
          <w:p w14:paraId="68A8585A" w14:textId="77777777" w:rsidR="00CF17EE" w:rsidRDefault="003F6DC6">
            <w:pPr>
              <w:keepNext/>
              <w:keepLines/>
            </w:pPr>
            <w:r>
              <w:t>$31.88</w:t>
            </w:r>
          </w:p>
        </w:tc>
        <w:tc>
          <w:tcPr>
            <w:tcW w:w="2017" w:type="dxa"/>
          </w:tcPr>
          <w:p w14:paraId="68A8585B" w14:textId="77777777" w:rsidR="00CF17EE" w:rsidRDefault="003F6DC6">
            <w:r>
              <w:t>$28.28</w:t>
            </w:r>
          </w:p>
        </w:tc>
      </w:tr>
      <w:tr w:rsidR="00CF17EE" w14:paraId="68A85864" w14:textId="77777777" w:rsidTr="009A2410">
        <w:tc>
          <w:tcPr>
            <w:tcW w:w="2802" w:type="dxa"/>
          </w:tcPr>
          <w:p w14:paraId="68A8585D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85E" w14:textId="77777777" w:rsidR="00CF17EE" w:rsidRDefault="003F6DC6">
            <w:pPr>
              <w:keepNext/>
              <w:keepLines/>
            </w:pPr>
            <w:r>
              <w:t>$26.76</w:t>
            </w:r>
          </w:p>
        </w:tc>
        <w:tc>
          <w:tcPr>
            <w:tcW w:w="2016" w:type="dxa"/>
          </w:tcPr>
          <w:p w14:paraId="68A8585F" w14:textId="77777777" w:rsidR="00CF17EE" w:rsidRDefault="003F6DC6">
            <w:pPr>
              <w:keepNext/>
              <w:keepLines/>
            </w:pPr>
            <w:r>
              <w:t>$28.90</w:t>
            </w:r>
          </w:p>
        </w:tc>
        <w:tc>
          <w:tcPr>
            <w:tcW w:w="2017" w:type="dxa"/>
          </w:tcPr>
          <w:p w14:paraId="68A85860" w14:textId="77777777" w:rsidR="00CF17EE" w:rsidRDefault="003F6DC6">
            <w:pPr>
              <w:keepNext/>
              <w:keepLines/>
            </w:pPr>
            <w:r>
              <w:t>$42.82</w:t>
            </w:r>
          </w:p>
        </w:tc>
        <w:tc>
          <w:tcPr>
            <w:tcW w:w="2016" w:type="dxa"/>
          </w:tcPr>
          <w:p w14:paraId="68A85861" w14:textId="77777777" w:rsidR="00CF17EE" w:rsidRDefault="003F6DC6">
            <w:pPr>
              <w:keepNext/>
              <w:keepLines/>
            </w:pPr>
            <w:r>
              <w:t>$58.88</w:t>
            </w:r>
          </w:p>
        </w:tc>
        <w:tc>
          <w:tcPr>
            <w:tcW w:w="2016" w:type="dxa"/>
          </w:tcPr>
          <w:p w14:paraId="68A85862" w14:textId="77777777" w:rsidR="00CF17EE" w:rsidRDefault="003F6DC6">
            <w:pPr>
              <w:keepNext/>
              <w:keepLines/>
            </w:pPr>
            <w:r>
              <w:t>$33.19</w:t>
            </w:r>
          </w:p>
        </w:tc>
        <w:tc>
          <w:tcPr>
            <w:tcW w:w="2017" w:type="dxa"/>
          </w:tcPr>
          <w:p w14:paraId="68A85863" w14:textId="77777777" w:rsidR="00CF17EE" w:rsidRDefault="003F6DC6">
            <w:r>
              <w:t>$29.44</w:t>
            </w:r>
          </w:p>
        </w:tc>
      </w:tr>
    </w:tbl>
    <w:p w14:paraId="68A85865" w14:textId="77777777" w:rsidR="00CF17EE" w:rsidRDefault="00CF17EE"/>
    <w:p w14:paraId="68A85866" w14:textId="77777777" w:rsidR="00CF17EE" w:rsidRDefault="003F6DC6">
      <w:pPr>
        <w:keepNext/>
        <w:keepLines/>
      </w:pPr>
      <w:r>
        <w:rPr>
          <w:b/>
        </w:rPr>
        <w:t>Table 2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86D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867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868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420" w:type="dxa"/>
          </w:tcPr>
          <w:p w14:paraId="68A8586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19" w:type="dxa"/>
          </w:tcPr>
          <w:p w14:paraId="68A8586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86B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86C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874" w14:textId="77777777" w:rsidTr="009A2410">
        <w:tc>
          <w:tcPr>
            <w:tcW w:w="2802" w:type="dxa"/>
          </w:tcPr>
          <w:p w14:paraId="68A8586E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86F" w14:textId="77777777" w:rsidR="00CF17EE" w:rsidRDefault="003F6DC6">
            <w:pPr>
              <w:keepNext/>
              <w:keepLines/>
            </w:pPr>
            <w:r>
              <w:t>$27.13</w:t>
            </w:r>
          </w:p>
        </w:tc>
        <w:tc>
          <w:tcPr>
            <w:tcW w:w="2420" w:type="dxa"/>
          </w:tcPr>
          <w:p w14:paraId="68A85870" w14:textId="77777777" w:rsidR="00CF17EE" w:rsidRDefault="003F6DC6">
            <w:pPr>
              <w:keepNext/>
              <w:keepLines/>
            </w:pPr>
            <w:r>
              <w:t>$30.63</w:t>
            </w:r>
          </w:p>
        </w:tc>
        <w:tc>
          <w:tcPr>
            <w:tcW w:w="2419" w:type="dxa"/>
          </w:tcPr>
          <w:p w14:paraId="68A85871" w14:textId="77777777" w:rsidR="00CF17EE" w:rsidRDefault="003F6DC6">
            <w:pPr>
              <w:keepNext/>
              <w:keepLines/>
            </w:pPr>
            <w:r>
              <w:t>$39.38</w:t>
            </w:r>
          </w:p>
        </w:tc>
        <w:tc>
          <w:tcPr>
            <w:tcW w:w="2420" w:type="dxa"/>
          </w:tcPr>
          <w:p w14:paraId="68A85872" w14:textId="77777777" w:rsidR="00CF17EE" w:rsidRDefault="003F6DC6">
            <w:pPr>
              <w:keepNext/>
              <w:keepLines/>
            </w:pPr>
            <w:r>
              <w:t>$48.13</w:t>
            </w:r>
          </w:p>
        </w:tc>
        <w:tc>
          <w:tcPr>
            <w:tcW w:w="2420" w:type="dxa"/>
          </w:tcPr>
          <w:p w14:paraId="68A85873" w14:textId="77777777" w:rsidR="00CF17EE" w:rsidRDefault="003F6DC6">
            <w:r>
              <w:t>$39.38</w:t>
            </w:r>
          </w:p>
        </w:tc>
      </w:tr>
      <w:tr w:rsidR="00CF17EE" w14:paraId="68A8587B" w14:textId="77777777" w:rsidTr="009A2410">
        <w:tc>
          <w:tcPr>
            <w:tcW w:w="2802" w:type="dxa"/>
          </w:tcPr>
          <w:p w14:paraId="68A85875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876" w14:textId="77777777" w:rsidR="00CF17EE" w:rsidRDefault="003F6DC6">
            <w:pPr>
              <w:keepNext/>
              <w:keepLines/>
            </w:pPr>
            <w:r>
              <w:t>$27.76</w:t>
            </w:r>
          </w:p>
        </w:tc>
        <w:tc>
          <w:tcPr>
            <w:tcW w:w="2420" w:type="dxa"/>
          </w:tcPr>
          <w:p w14:paraId="68A85877" w14:textId="77777777" w:rsidR="00CF17EE" w:rsidRDefault="003F6DC6">
            <w:pPr>
              <w:keepNext/>
              <w:keepLines/>
            </w:pPr>
            <w:r>
              <w:t>$31.34</w:t>
            </w:r>
          </w:p>
        </w:tc>
        <w:tc>
          <w:tcPr>
            <w:tcW w:w="2419" w:type="dxa"/>
          </w:tcPr>
          <w:p w14:paraId="68A85878" w14:textId="77777777" w:rsidR="00CF17EE" w:rsidRDefault="003F6DC6">
            <w:pPr>
              <w:keepNext/>
              <w:keepLines/>
            </w:pPr>
            <w:r>
              <w:t>$40.30</w:t>
            </w:r>
          </w:p>
        </w:tc>
        <w:tc>
          <w:tcPr>
            <w:tcW w:w="2420" w:type="dxa"/>
          </w:tcPr>
          <w:p w14:paraId="68A85879" w14:textId="77777777" w:rsidR="00CF17EE" w:rsidRDefault="003F6DC6">
            <w:pPr>
              <w:keepNext/>
              <w:keepLines/>
            </w:pPr>
            <w:r>
              <w:t>$49.25</w:t>
            </w:r>
          </w:p>
        </w:tc>
        <w:tc>
          <w:tcPr>
            <w:tcW w:w="2420" w:type="dxa"/>
          </w:tcPr>
          <w:p w14:paraId="68A8587A" w14:textId="77777777" w:rsidR="00CF17EE" w:rsidRDefault="003F6DC6">
            <w:r>
              <w:t>$40.30</w:t>
            </w:r>
          </w:p>
        </w:tc>
      </w:tr>
      <w:tr w:rsidR="00CF17EE" w14:paraId="68A85882" w14:textId="77777777" w:rsidTr="009A2410">
        <w:tc>
          <w:tcPr>
            <w:tcW w:w="2802" w:type="dxa"/>
          </w:tcPr>
          <w:p w14:paraId="68A8587C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87D" w14:textId="77777777" w:rsidR="00CF17EE" w:rsidRDefault="003F6DC6">
            <w:pPr>
              <w:keepNext/>
              <w:keepLines/>
            </w:pPr>
            <w:r>
              <w:t>$28.19</w:t>
            </w:r>
          </w:p>
        </w:tc>
        <w:tc>
          <w:tcPr>
            <w:tcW w:w="2420" w:type="dxa"/>
          </w:tcPr>
          <w:p w14:paraId="68A8587E" w14:textId="77777777" w:rsidR="00CF17EE" w:rsidRDefault="003F6DC6">
            <w:pPr>
              <w:keepNext/>
              <w:keepLines/>
            </w:pPr>
            <w:r>
              <w:t>$31.83</w:t>
            </w:r>
          </w:p>
        </w:tc>
        <w:tc>
          <w:tcPr>
            <w:tcW w:w="2419" w:type="dxa"/>
          </w:tcPr>
          <w:p w14:paraId="68A8587F" w14:textId="77777777" w:rsidR="00CF17EE" w:rsidRDefault="003F6DC6">
            <w:pPr>
              <w:keepNext/>
              <w:keepLines/>
            </w:pPr>
            <w:r>
              <w:t>$40.93</w:t>
            </w:r>
          </w:p>
        </w:tc>
        <w:tc>
          <w:tcPr>
            <w:tcW w:w="2420" w:type="dxa"/>
          </w:tcPr>
          <w:p w14:paraId="68A85880" w14:textId="77777777" w:rsidR="00CF17EE" w:rsidRDefault="003F6DC6">
            <w:pPr>
              <w:keepNext/>
              <w:keepLines/>
            </w:pPr>
            <w:r>
              <w:t>$50.02</w:t>
            </w:r>
          </w:p>
        </w:tc>
        <w:tc>
          <w:tcPr>
            <w:tcW w:w="2420" w:type="dxa"/>
          </w:tcPr>
          <w:p w14:paraId="68A85881" w14:textId="77777777" w:rsidR="00CF17EE" w:rsidRDefault="003F6DC6">
            <w:r>
              <w:t>$40.93</w:t>
            </w:r>
          </w:p>
        </w:tc>
      </w:tr>
      <w:tr w:rsidR="00CF17EE" w14:paraId="68A85889" w14:textId="77777777" w:rsidTr="009A2410">
        <w:tc>
          <w:tcPr>
            <w:tcW w:w="2802" w:type="dxa"/>
          </w:tcPr>
          <w:p w14:paraId="68A85883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884" w14:textId="77777777" w:rsidR="00CF17EE" w:rsidRDefault="003F6DC6">
            <w:pPr>
              <w:keepNext/>
              <w:keepLines/>
            </w:pPr>
            <w:r>
              <w:t>$28.75</w:t>
            </w:r>
          </w:p>
        </w:tc>
        <w:tc>
          <w:tcPr>
            <w:tcW w:w="2420" w:type="dxa"/>
          </w:tcPr>
          <w:p w14:paraId="68A85885" w14:textId="77777777" w:rsidR="00CF17EE" w:rsidRDefault="003F6DC6">
            <w:pPr>
              <w:keepNext/>
              <w:keepLines/>
            </w:pPr>
            <w:r>
              <w:t>$32.46</w:t>
            </w:r>
          </w:p>
        </w:tc>
        <w:tc>
          <w:tcPr>
            <w:tcW w:w="2419" w:type="dxa"/>
          </w:tcPr>
          <w:p w14:paraId="68A85886" w14:textId="77777777" w:rsidR="00CF17EE" w:rsidRDefault="003F6DC6">
            <w:pPr>
              <w:keepNext/>
              <w:keepLines/>
            </w:pPr>
            <w:r>
              <w:t>$41.74</w:t>
            </w:r>
          </w:p>
        </w:tc>
        <w:tc>
          <w:tcPr>
            <w:tcW w:w="2420" w:type="dxa"/>
          </w:tcPr>
          <w:p w14:paraId="68A85887" w14:textId="77777777" w:rsidR="00CF17EE" w:rsidRDefault="003F6DC6">
            <w:pPr>
              <w:keepNext/>
              <w:keepLines/>
            </w:pPr>
            <w:r>
              <w:t>$51.01</w:t>
            </w:r>
          </w:p>
        </w:tc>
        <w:tc>
          <w:tcPr>
            <w:tcW w:w="2420" w:type="dxa"/>
          </w:tcPr>
          <w:p w14:paraId="68A85888" w14:textId="77777777" w:rsidR="00CF17EE" w:rsidRDefault="003F6DC6">
            <w:r>
              <w:t>$41.74</w:t>
            </w:r>
          </w:p>
        </w:tc>
      </w:tr>
      <w:tr w:rsidR="00CF17EE" w14:paraId="68A85890" w14:textId="77777777" w:rsidTr="009A2410">
        <w:tc>
          <w:tcPr>
            <w:tcW w:w="2802" w:type="dxa"/>
          </w:tcPr>
          <w:p w14:paraId="68A8588A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88B" w14:textId="77777777" w:rsidR="00CF17EE" w:rsidRDefault="003F6DC6">
            <w:pPr>
              <w:keepNext/>
              <w:keepLines/>
            </w:pPr>
            <w:r>
              <w:t>$29.93</w:t>
            </w:r>
          </w:p>
        </w:tc>
        <w:tc>
          <w:tcPr>
            <w:tcW w:w="2420" w:type="dxa"/>
          </w:tcPr>
          <w:p w14:paraId="68A8588C" w14:textId="77777777" w:rsidR="00CF17EE" w:rsidRDefault="003F6DC6">
            <w:pPr>
              <w:keepNext/>
              <w:keepLines/>
            </w:pPr>
            <w:r>
              <w:t>$33.79</w:t>
            </w:r>
          </w:p>
        </w:tc>
        <w:tc>
          <w:tcPr>
            <w:tcW w:w="2419" w:type="dxa"/>
          </w:tcPr>
          <w:p w14:paraId="68A8588D" w14:textId="77777777" w:rsidR="00CF17EE" w:rsidRDefault="003F6DC6">
            <w:pPr>
              <w:keepNext/>
              <w:keepLines/>
            </w:pPr>
            <w:r>
              <w:t>$43.45</w:t>
            </w:r>
          </w:p>
        </w:tc>
        <w:tc>
          <w:tcPr>
            <w:tcW w:w="2420" w:type="dxa"/>
          </w:tcPr>
          <w:p w14:paraId="68A8588E" w14:textId="77777777" w:rsidR="00CF17EE" w:rsidRDefault="003F6DC6">
            <w:pPr>
              <w:keepNext/>
              <w:keepLines/>
            </w:pPr>
            <w:r>
              <w:t>$53.10</w:t>
            </w:r>
          </w:p>
        </w:tc>
        <w:tc>
          <w:tcPr>
            <w:tcW w:w="2420" w:type="dxa"/>
          </w:tcPr>
          <w:p w14:paraId="68A8588F" w14:textId="77777777" w:rsidR="00CF17EE" w:rsidRDefault="003F6DC6">
            <w:r>
              <w:t>$43.45</w:t>
            </w:r>
          </w:p>
        </w:tc>
      </w:tr>
      <w:tr w:rsidR="00CF17EE" w14:paraId="68A85897" w14:textId="77777777" w:rsidTr="009A2410">
        <w:tc>
          <w:tcPr>
            <w:tcW w:w="2802" w:type="dxa"/>
          </w:tcPr>
          <w:p w14:paraId="68A85891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892" w14:textId="77777777" w:rsidR="00CF17EE" w:rsidRDefault="003F6DC6">
            <w:pPr>
              <w:keepNext/>
              <w:keepLines/>
            </w:pPr>
            <w:r>
              <w:t>$30.36</w:t>
            </w:r>
          </w:p>
        </w:tc>
        <w:tc>
          <w:tcPr>
            <w:tcW w:w="2420" w:type="dxa"/>
          </w:tcPr>
          <w:p w14:paraId="68A85893" w14:textId="77777777" w:rsidR="00CF17EE" w:rsidRDefault="003F6DC6">
            <w:pPr>
              <w:keepNext/>
              <w:keepLines/>
            </w:pPr>
            <w:r>
              <w:t>$34.28</w:t>
            </w:r>
          </w:p>
        </w:tc>
        <w:tc>
          <w:tcPr>
            <w:tcW w:w="2419" w:type="dxa"/>
          </w:tcPr>
          <w:p w14:paraId="68A85894" w14:textId="77777777" w:rsidR="00CF17EE" w:rsidRDefault="003F6DC6">
            <w:pPr>
              <w:keepNext/>
              <w:keepLines/>
            </w:pPr>
            <w:r>
              <w:t>$44.08</w:t>
            </w:r>
          </w:p>
        </w:tc>
        <w:tc>
          <w:tcPr>
            <w:tcW w:w="2420" w:type="dxa"/>
          </w:tcPr>
          <w:p w14:paraId="68A85895" w14:textId="77777777" w:rsidR="00CF17EE" w:rsidRDefault="003F6DC6">
            <w:pPr>
              <w:keepNext/>
              <w:keepLines/>
            </w:pPr>
            <w:r>
              <w:t>$53.87</w:t>
            </w:r>
          </w:p>
        </w:tc>
        <w:tc>
          <w:tcPr>
            <w:tcW w:w="2420" w:type="dxa"/>
          </w:tcPr>
          <w:p w14:paraId="68A85896" w14:textId="77777777" w:rsidR="00CF17EE" w:rsidRDefault="003F6DC6">
            <w:r>
              <w:t>$44.08</w:t>
            </w:r>
          </w:p>
        </w:tc>
      </w:tr>
      <w:tr w:rsidR="00CF17EE" w14:paraId="68A8589E" w14:textId="77777777" w:rsidTr="009A2410">
        <w:tc>
          <w:tcPr>
            <w:tcW w:w="2802" w:type="dxa"/>
          </w:tcPr>
          <w:p w14:paraId="68A85898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899" w14:textId="77777777" w:rsidR="00CF17EE" w:rsidRDefault="003F6DC6">
            <w:pPr>
              <w:keepNext/>
              <w:keepLines/>
            </w:pPr>
            <w:r>
              <w:t>$31.88</w:t>
            </w:r>
          </w:p>
        </w:tc>
        <w:tc>
          <w:tcPr>
            <w:tcW w:w="2420" w:type="dxa"/>
          </w:tcPr>
          <w:p w14:paraId="68A8589A" w14:textId="77777777" w:rsidR="00CF17EE" w:rsidRDefault="003F6DC6">
            <w:pPr>
              <w:keepNext/>
              <w:keepLines/>
            </w:pPr>
            <w:r>
              <w:t>$36.00</w:t>
            </w:r>
          </w:p>
        </w:tc>
        <w:tc>
          <w:tcPr>
            <w:tcW w:w="2419" w:type="dxa"/>
          </w:tcPr>
          <w:p w14:paraId="68A8589B" w14:textId="77777777" w:rsidR="00CF17EE" w:rsidRDefault="003F6DC6">
            <w:pPr>
              <w:keepNext/>
              <w:keepLines/>
            </w:pPr>
            <w:r>
              <w:t>$46.28</w:t>
            </w:r>
          </w:p>
        </w:tc>
        <w:tc>
          <w:tcPr>
            <w:tcW w:w="2420" w:type="dxa"/>
          </w:tcPr>
          <w:p w14:paraId="68A8589C" w14:textId="77777777" w:rsidR="00CF17EE" w:rsidRDefault="003F6DC6">
            <w:pPr>
              <w:keepNext/>
              <w:keepLines/>
            </w:pPr>
            <w:r>
              <w:t>$56.57</w:t>
            </w:r>
          </w:p>
        </w:tc>
        <w:tc>
          <w:tcPr>
            <w:tcW w:w="2420" w:type="dxa"/>
          </w:tcPr>
          <w:p w14:paraId="68A8589D" w14:textId="77777777" w:rsidR="00CF17EE" w:rsidRDefault="003F6DC6">
            <w:r>
              <w:t>$46.28</w:t>
            </w:r>
          </w:p>
        </w:tc>
      </w:tr>
      <w:tr w:rsidR="00CF17EE" w14:paraId="68A858A5" w14:textId="77777777" w:rsidTr="009A2410">
        <w:tc>
          <w:tcPr>
            <w:tcW w:w="2802" w:type="dxa"/>
          </w:tcPr>
          <w:p w14:paraId="68A8589F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8A0" w14:textId="77777777" w:rsidR="00CF17EE" w:rsidRDefault="003F6DC6">
            <w:pPr>
              <w:keepNext/>
              <w:keepLines/>
            </w:pPr>
            <w:r>
              <w:t>$33.19</w:t>
            </w:r>
          </w:p>
        </w:tc>
        <w:tc>
          <w:tcPr>
            <w:tcW w:w="2420" w:type="dxa"/>
          </w:tcPr>
          <w:p w14:paraId="68A858A1" w14:textId="77777777" w:rsidR="00CF17EE" w:rsidRDefault="003F6DC6">
            <w:pPr>
              <w:keepNext/>
              <w:keepLines/>
            </w:pPr>
            <w:r>
              <w:t>$37.47</w:t>
            </w:r>
          </w:p>
        </w:tc>
        <w:tc>
          <w:tcPr>
            <w:tcW w:w="2419" w:type="dxa"/>
          </w:tcPr>
          <w:p w14:paraId="68A858A2" w14:textId="77777777" w:rsidR="00CF17EE" w:rsidRDefault="003F6DC6">
            <w:pPr>
              <w:keepNext/>
              <w:keepLines/>
            </w:pPr>
            <w:r>
              <w:t>$48.17</w:t>
            </w:r>
          </w:p>
        </w:tc>
        <w:tc>
          <w:tcPr>
            <w:tcW w:w="2420" w:type="dxa"/>
          </w:tcPr>
          <w:p w14:paraId="68A858A3" w14:textId="77777777" w:rsidR="00CF17EE" w:rsidRDefault="003F6DC6">
            <w:pPr>
              <w:keepNext/>
              <w:keepLines/>
            </w:pPr>
            <w:r>
              <w:t>$58.88</w:t>
            </w:r>
          </w:p>
        </w:tc>
        <w:tc>
          <w:tcPr>
            <w:tcW w:w="2420" w:type="dxa"/>
          </w:tcPr>
          <w:p w14:paraId="68A858A4" w14:textId="77777777" w:rsidR="00CF17EE" w:rsidRDefault="003F6DC6">
            <w:r>
              <w:t>$48.17</w:t>
            </w:r>
          </w:p>
        </w:tc>
      </w:tr>
    </w:tbl>
    <w:p w14:paraId="68A858A6" w14:textId="77777777" w:rsidR="00CF17EE" w:rsidRDefault="00CF17EE"/>
    <w:p w14:paraId="68A858A7" w14:textId="77777777" w:rsidR="00CF17EE" w:rsidRDefault="003F6DC6">
      <w:pPr>
        <w:pStyle w:val="Heading3"/>
      </w:pPr>
      <w:r>
        <w:lastRenderedPageBreak/>
        <w:t>Junior - Casual - 20 years, employed by the employer for more than 6 months</w:t>
      </w:r>
    </w:p>
    <w:p w14:paraId="68A858A8" w14:textId="77777777" w:rsidR="00CF17EE" w:rsidRDefault="003F6DC6">
      <w:pPr>
        <w:keepNext/>
        <w:keepLines/>
      </w:pPr>
      <w:r>
        <w:rPr>
          <w:b/>
        </w:rPr>
        <w:t>Table 1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8B0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8A9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8AA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8AB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8AC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8AD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8AE" w14:textId="77777777" w:rsidR="00CF17EE" w:rsidRDefault="003F6DC6">
            <w:pPr>
              <w:keepNext/>
              <w:keepLines/>
            </w:pPr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  <w:tc>
          <w:tcPr>
            <w:tcW w:w="2017" w:type="dxa"/>
          </w:tcPr>
          <w:p w14:paraId="68A858AF" w14:textId="77777777" w:rsidR="00CF17EE" w:rsidRDefault="003F6DC6">
            <w:r>
              <w:rPr>
                <w:b/>
              </w:rPr>
              <w:t>Early morning shift - baking production employees</w:t>
            </w:r>
          </w:p>
        </w:tc>
      </w:tr>
      <w:tr w:rsidR="00CF17EE" w14:paraId="68A858B8" w14:textId="77777777" w:rsidTr="009A2410">
        <w:tc>
          <w:tcPr>
            <w:tcW w:w="2802" w:type="dxa"/>
          </w:tcPr>
          <w:p w14:paraId="68A858B1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016" w:type="dxa"/>
          </w:tcPr>
          <w:p w14:paraId="68A858B2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68A858B3" w14:textId="77777777" w:rsidR="00CF17EE" w:rsidRDefault="003F6DC6">
            <w:pPr>
              <w:keepNext/>
              <w:keepLines/>
            </w:pPr>
            <w:r>
              <w:t>$26.24</w:t>
            </w:r>
          </w:p>
        </w:tc>
        <w:tc>
          <w:tcPr>
            <w:tcW w:w="2017" w:type="dxa"/>
          </w:tcPr>
          <w:p w14:paraId="68A858B4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68A858B5" w14:textId="77777777" w:rsidR="00CF17EE" w:rsidRDefault="003F6DC6">
            <w:pPr>
              <w:keepNext/>
              <w:keepLines/>
            </w:pPr>
            <w:r>
              <w:t>$53.46</w:t>
            </w:r>
          </w:p>
        </w:tc>
        <w:tc>
          <w:tcPr>
            <w:tcW w:w="2016" w:type="dxa"/>
          </w:tcPr>
          <w:p w14:paraId="68A858B6" w14:textId="77777777" w:rsidR="00CF17EE" w:rsidRDefault="003F6DC6">
            <w:pPr>
              <w:keepNext/>
              <w:keepLines/>
            </w:pPr>
            <w:r>
              <w:t>$30.13</w:t>
            </w:r>
          </w:p>
        </w:tc>
        <w:tc>
          <w:tcPr>
            <w:tcW w:w="2017" w:type="dxa"/>
          </w:tcPr>
          <w:p w14:paraId="68A858B7" w14:textId="77777777" w:rsidR="00CF17EE" w:rsidRDefault="003F6DC6">
            <w:r>
              <w:t>$26.73</w:t>
            </w:r>
          </w:p>
        </w:tc>
      </w:tr>
      <w:tr w:rsidR="00CF17EE" w14:paraId="68A858C0" w14:textId="77777777" w:rsidTr="009A2410">
        <w:tc>
          <w:tcPr>
            <w:tcW w:w="2802" w:type="dxa"/>
          </w:tcPr>
          <w:p w14:paraId="68A858B9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016" w:type="dxa"/>
          </w:tcPr>
          <w:p w14:paraId="68A858BA" w14:textId="77777777" w:rsidR="00CF17EE" w:rsidRDefault="003F6DC6">
            <w:pPr>
              <w:keepNext/>
              <w:keepLines/>
            </w:pPr>
            <w:r>
              <w:t>$24.89</w:t>
            </w:r>
          </w:p>
        </w:tc>
        <w:tc>
          <w:tcPr>
            <w:tcW w:w="2016" w:type="dxa"/>
          </w:tcPr>
          <w:p w14:paraId="68A858BB" w14:textId="77777777" w:rsidR="00CF17EE" w:rsidRDefault="003F6DC6">
            <w:pPr>
              <w:keepNext/>
              <w:keepLines/>
            </w:pPr>
            <w:r>
              <w:t>$26.88</w:t>
            </w:r>
          </w:p>
        </w:tc>
        <w:tc>
          <w:tcPr>
            <w:tcW w:w="2017" w:type="dxa"/>
          </w:tcPr>
          <w:p w14:paraId="68A858BC" w14:textId="77777777" w:rsidR="00CF17EE" w:rsidRDefault="003F6DC6">
            <w:pPr>
              <w:keepNext/>
              <w:keepLines/>
            </w:pPr>
            <w:r>
              <w:t>$39.82</w:t>
            </w:r>
          </w:p>
        </w:tc>
        <w:tc>
          <w:tcPr>
            <w:tcW w:w="2016" w:type="dxa"/>
          </w:tcPr>
          <w:p w14:paraId="68A858BD" w14:textId="77777777" w:rsidR="00CF17EE" w:rsidRDefault="003F6DC6">
            <w:pPr>
              <w:keepNext/>
              <w:keepLines/>
            </w:pPr>
            <w:r>
              <w:t>$54.75</w:t>
            </w:r>
          </w:p>
        </w:tc>
        <w:tc>
          <w:tcPr>
            <w:tcW w:w="2016" w:type="dxa"/>
          </w:tcPr>
          <w:p w14:paraId="68A858BE" w14:textId="77777777" w:rsidR="00CF17EE" w:rsidRDefault="003F6DC6">
            <w:pPr>
              <w:keepNext/>
              <w:keepLines/>
            </w:pPr>
            <w:r>
              <w:t>$30.86</w:t>
            </w:r>
          </w:p>
        </w:tc>
        <w:tc>
          <w:tcPr>
            <w:tcW w:w="2017" w:type="dxa"/>
          </w:tcPr>
          <w:p w14:paraId="68A858BF" w14:textId="77777777" w:rsidR="00CF17EE" w:rsidRDefault="003F6DC6">
            <w:r>
              <w:t>$27.38</w:t>
            </w:r>
          </w:p>
        </w:tc>
      </w:tr>
      <w:tr w:rsidR="00CF17EE" w14:paraId="68A858C8" w14:textId="77777777" w:rsidTr="009A2410">
        <w:tc>
          <w:tcPr>
            <w:tcW w:w="2802" w:type="dxa"/>
          </w:tcPr>
          <w:p w14:paraId="68A858C1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016" w:type="dxa"/>
          </w:tcPr>
          <w:p w14:paraId="68A858C2" w14:textId="77777777" w:rsidR="00CF17EE" w:rsidRDefault="003F6DC6">
            <w:pPr>
              <w:keepNext/>
              <w:keepLines/>
            </w:pPr>
            <w:r>
              <w:t>$25.28</w:t>
            </w:r>
          </w:p>
        </w:tc>
        <w:tc>
          <w:tcPr>
            <w:tcW w:w="2016" w:type="dxa"/>
          </w:tcPr>
          <w:p w14:paraId="68A858C3" w14:textId="77777777" w:rsidR="00CF17EE" w:rsidRDefault="003F6DC6">
            <w:pPr>
              <w:keepNext/>
              <w:keepLines/>
            </w:pPr>
            <w:r>
              <w:t>$27.30</w:t>
            </w:r>
          </w:p>
        </w:tc>
        <w:tc>
          <w:tcPr>
            <w:tcW w:w="2017" w:type="dxa"/>
          </w:tcPr>
          <w:p w14:paraId="68A858C4" w14:textId="77777777" w:rsidR="00CF17EE" w:rsidRDefault="003F6DC6">
            <w:pPr>
              <w:keepNext/>
              <w:keepLines/>
            </w:pPr>
            <w:r>
              <w:t>$40.44</w:t>
            </w:r>
          </w:p>
        </w:tc>
        <w:tc>
          <w:tcPr>
            <w:tcW w:w="2016" w:type="dxa"/>
          </w:tcPr>
          <w:p w14:paraId="68A858C5" w14:textId="77777777" w:rsidR="00CF17EE" w:rsidRDefault="003F6DC6">
            <w:pPr>
              <w:keepNext/>
              <w:keepLines/>
            </w:pPr>
            <w:r>
              <w:t>$55.61</w:t>
            </w:r>
          </w:p>
        </w:tc>
        <w:tc>
          <w:tcPr>
            <w:tcW w:w="2016" w:type="dxa"/>
          </w:tcPr>
          <w:p w14:paraId="68A858C6" w14:textId="77777777" w:rsidR="00CF17EE" w:rsidRDefault="003F6DC6">
            <w:pPr>
              <w:keepNext/>
              <w:keepLines/>
            </w:pPr>
            <w:r>
              <w:t>$31.34</w:t>
            </w:r>
          </w:p>
        </w:tc>
        <w:tc>
          <w:tcPr>
            <w:tcW w:w="2017" w:type="dxa"/>
          </w:tcPr>
          <w:p w14:paraId="68A858C7" w14:textId="77777777" w:rsidR="00CF17EE" w:rsidRDefault="003F6DC6">
            <w:r>
              <w:t>$27.80</w:t>
            </w:r>
          </w:p>
        </w:tc>
      </w:tr>
      <w:tr w:rsidR="00CF17EE" w14:paraId="68A858D0" w14:textId="77777777" w:rsidTr="009A2410">
        <w:tc>
          <w:tcPr>
            <w:tcW w:w="2802" w:type="dxa"/>
          </w:tcPr>
          <w:p w14:paraId="68A858C9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016" w:type="dxa"/>
          </w:tcPr>
          <w:p w14:paraId="68A858CA" w14:textId="77777777" w:rsidR="00CF17EE" w:rsidRDefault="003F6DC6">
            <w:pPr>
              <w:keepNext/>
              <w:keepLines/>
            </w:pPr>
            <w:r>
              <w:t>$25.76</w:t>
            </w:r>
          </w:p>
        </w:tc>
        <w:tc>
          <w:tcPr>
            <w:tcW w:w="2016" w:type="dxa"/>
          </w:tcPr>
          <w:p w14:paraId="68A858CB" w14:textId="77777777" w:rsidR="00CF17EE" w:rsidRDefault="003F6DC6">
            <w:pPr>
              <w:keepNext/>
              <w:keepLines/>
            </w:pPr>
            <w:r>
              <w:t>$27.82</w:t>
            </w:r>
          </w:p>
        </w:tc>
        <w:tc>
          <w:tcPr>
            <w:tcW w:w="2017" w:type="dxa"/>
          </w:tcPr>
          <w:p w14:paraId="68A858CC" w14:textId="77777777" w:rsidR="00CF17EE" w:rsidRDefault="003F6DC6">
            <w:pPr>
              <w:keepNext/>
              <w:keepLines/>
            </w:pPr>
            <w:r>
              <w:t>$41.22</w:t>
            </w:r>
          </w:p>
        </w:tc>
        <w:tc>
          <w:tcPr>
            <w:tcW w:w="2016" w:type="dxa"/>
          </w:tcPr>
          <w:p w14:paraId="68A858CD" w14:textId="77777777" w:rsidR="00CF17EE" w:rsidRDefault="003F6DC6">
            <w:pPr>
              <w:keepNext/>
              <w:keepLines/>
            </w:pPr>
            <w:r>
              <w:t>$56.68</w:t>
            </w:r>
          </w:p>
        </w:tc>
        <w:tc>
          <w:tcPr>
            <w:tcW w:w="2016" w:type="dxa"/>
          </w:tcPr>
          <w:p w14:paraId="68A858CE" w14:textId="77777777" w:rsidR="00CF17EE" w:rsidRDefault="003F6DC6">
            <w:pPr>
              <w:keepNext/>
              <w:keepLines/>
            </w:pPr>
            <w:r>
              <w:t>$31.95</w:t>
            </w:r>
          </w:p>
        </w:tc>
        <w:tc>
          <w:tcPr>
            <w:tcW w:w="2017" w:type="dxa"/>
          </w:tcPr>
          <w:p w14:paraId="68A858CF" w14:textId="77777777" w:rsidR="00CF17EE" w:rsidRDefault="003F6DC6">
            <w:r>
              <w:t>$28.34</w:t>
            </w:r>
          </w:p>
        </w:tc>
      </w:tr>
      <w:tr w:rsidR="00CF17EE" w14:paraId="68A858D8" w14:textId="77777777" w:rsidTr="009A2410">
        <w:tc>
          <w:tcPr>
            <w:tcW w:w="2802" w:type="dxa"/>
          </w:tcPr>
          <w:p w14:paraId="68A858D1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016" w:type="dxa"/>
          </w:tcPr>
          <w:p w14:paraId="68A858D2" w14:textId="77777777" w:rsidR="00CF17EE" w:rsidRDefault="003F6DC6">
            <w:pPr>
              <w:keepNext/>
              <w:keepLines/>
            </w:pPr>
            <w:r>
              <w:t>$26.83</w:t>
            </w:r>
          </w:p>
        </w:tc>
        <w:tc>
          <w:tcPr>
            <w:tcW w:w="2016" w:type="dxa"/>
          </w:tcPr>
          <w:p w14:paraId="68A858D3" w14:textId="77777777" w:rsidR="00CF17EE" w:rsidRDefault="003F6DC6">
            <w:pPr>
              <w:keepNext/>
              <w:keepLines/>
            </w:pPr>
            <w:r>
              <w:t>$28.97</w:t>
            </w:r>
          </w:p>
        </w:tc>
        <w:tc>
          <w:tcPr>
            <w:tcW w:w="2017" w:type="dxa"/>
          </w:tcPr>
          <w:p w14:paraId="68A858D4" w14:textId="77777777" w:rsidR="00CF17EE" w:rsidRDefault="003F6DC6">
            <w:pPr>
              <w:keepNext/>
              <w:keepLines/>
            </w:pPr>
            <w:r>
              <w:t>$42.92</w:t>
            </w:r>
          </w:p>
        </w:tc>
        <w:tc>
          <w:tcPr>
            <w:tcW w:w="2016" w:type="dxa"/>
          </w:tcPr>
          <w:p w14:paraId="68A858D5" w14:textId="77777777" w:rsidR="00CF17EE" w:rsidRDefault="003F6DC6">
            <w:pPr>
              <w:keepNext/>
              <w:keepLines/>
            </w:pPr>
            <w:r>
              <w:t>$59.02</w:t>
            </w:r>
          </w:p>
        </w:tc>
        <w:tc>
          <w:tcPr>
            <w:tcW w:w="2016" w:type="dxa"/>
          </w:tcPr>
          <w:p w14:paraId="68A858D6" w14:textId="77777777" w:rsidR="00CF17EE" w:rsidRDefault="003F6DC6">
            <w:pPr>
              <w:keepNext/>
              <w:keepLines/>
            </w:pPr>
            <w:r>
              <w:t>$33.26</w:t>
            </w:r>
          </w:p>
        </w:tc>
        <w:tc>
          <w:tcPr>
            <w:tcW w:w="2017" w:type="dxa"/>
          </w:tcPr>
          <w:p w14:paraId="68A858D7" w14:textId="77777777" w:rsidR="00CF17EE" w:rsidRDefault="003F6DC6">
            <w:r>
              <w:t>$29.51</w:t>
            </w:r>
          </w:p>
        </w:tc>
      </w:tr>
      <w:tr w:rsidR="00CF17EE" w14:paraId="68A858E0" w14:textId="77777777" w:rsidTr="009A2410">
        <w:tc>
          <w:tcPr>
            <w:tcW w:w="2802" w:type="dxa"/>
          </w:tcPr>
          <w:p w14:paraId="68A858D9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016" w:type="dxa"/>
          </w:tcPr>
          <w:p w14:paraId="68A858DA" w14:textId="77777777" w:rsidR="00CF17EE" w:rsidRDefault="003F6DC6">
            <w:pPr>
              <w:keepNext/>
              <w:keepLines/>
            </w:pPr>
            <w:r>
              <w:t>$27.21</w:t>
            </w:r>
          </w:p>
        </w:tc>
        <w:tc>
          <w:tcPr>
            <w:tcW w:w="2016" w:type="dxa"/>
          </w:tcPr>
          <w:p w14:paraId="68A858DB" w14:textId="77777777" w:rsidR="00CF17EE" w:rsidRDefault="003F6DC6">
            <w:pPr>
              <w:keepNext/>
              <w:keepLines/>
            </w:pPr>
            <w:r>
              <w:t>$29.39</w:t>
            </w:r>
          </w:p>
        </w:tc>
        <w:tc>
          <w:tcPr>
            <w:tcW w:w="2017" w:type="dxa"/>
          </w:tcPr>
          <w:p w14:paraId="68A858DC" w14:textId="77777777" w:rsidR="00CF17EE" w:rsidRDefault="003F6DC6">
            <w:pPr>
              <w:keepNext/>
              <w:keepLines/>
            </w:pPr>
            <w:r>
              <w:t>$43.54</w:t>
            </w:r>
          </w:p>
        </w:tc>
        <w:tc>
          <w:tcPr>
            <w:tcW w:w="2016" w:type="dxa"/>
          </w:tcPr>
          <w:p w14:paraId="68A858DD" w14:textId="77777777" w:rsidR="00CF17EE" w:rsidRDefault="003F6DC6">
            <w:pPr>
              <w:keepNext/>
              <w:keepLines/>
            </w:pPr>
            <w:r>
              <w:t>$59.87</w:t>
            </w:r>
          </w:p>
        </w:tc>
        <w:tc>
          <w:tcPr>
            <w:tcW w:w="2016" w:type="dxa"/>
          </w:tcPr>
          <w:p w14:paraId="68A858DE" w14:textId="77777777" w:rsidR="00CF17EE" w:rsidRDefault="003F6DC6">
            <w:pPr>
              <w:keepNext/>
              <w:keepLines/>
            </w:pPr>
            <w:r>
              <w:t>$33.74</w:t>
            </w:r>
          </w:p>
        </w:tc>
        <w:tc>
          <w:tcPr>
            <w:tcW w:w="2017" w:type="dxa"/>
          </w:tcPr>
          <w:p w14:paraId="68A858DF" w14:textId="77777777" w:rsidR="00CF17EE" w:rsidRDefault="003F6DC6">
            <w:r>
              <w:t>$29.93</w:t>
            </w:r>
          </w:p>
        </w:tc>
      </w:tr>
      <w:tr w:rsidR="00CF17EE" w14:paraId="68A858E8" w14:textId="77777777" w:rsidTr="009A2410">
        <w:tc>
          <w:tcPr>
            <w:tcW w:w="2802" w:type="dxa"/>
          </w:tcPr>
          <w:p w14:paraId="68A858E1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016" w:type="dxa"/>
          </w:tcPr>
          <w:p w14:paraId="68A858E2" w14:textId="77777777" w:rsidR="00CF17EE" w:rsidRDefault="003F6DC6">
            <w:pPr>
              <w:keepNext/>
              <w:keepLines/>
            </w:pPr>
            <w:r>
              <w:t>$28.58</w:t>
            </w:r>
          </w:p>
        </w:tc>
        <w:tc>
          <w:tcPr>
            <w:tcW w:w="2016" w:type="dxa"/>
          </w:tcPr>
          <w:p w14:paraId="68A858E3" w14:textId="77777777" w:rsidR="00CF17EE" w:rsidRDefault="003F6DC6">
            <w:pPr>
              <w:keepNext/>
              <w:keepLines/>
            </w:pPr>
            <w:r>
              <w:t>$30.86</w:t>
            </w:r>
          </w:p>
        </w:tc>
        <w:tc>
          <w:tcPr>
            <w:tcW w:w="2017" w:type="dxa"/>
          </w:tcPr>
          <w:p w14:paraId="68A858E4" w14:textId="77777777" w:rsidR="00CF17EE" w:rsidRDefault="003F6DC6">
            <w:pPr>
              <w:keepNext/>
              <w:keepLines/>
            </w:pPr>
            <w:r>
              <w:t>$45.72</w:t>
            </w:r>
          </w:p>
        </w:tc>
        <w:tc>
          <w:tcPr>
            <w:tcW w:w="2016" w:type="dxa"/>
          </w:tcPr>
          <w:p w14:paraId="68A858E5" w14:textId="77777777" w:rsidR="00CF17EE" w:rsidRDefault="003F6DC6">
            <w:pPr>
              <w:keepNext/>
              <w:keepLines/>
            </w:pPr>
            <w:r>
              <w:t>$62.87</w:t>
            </w:r>
          </w:p>
        </w:tc>
        <w:tc>
          <w:tcPr>
            <w:tcW w:w="2016" w:type="dxa"/>
          </w:tcPr>
          <w:p w14:paraId="68A858E6" w14:textId="77777777" w:rsidR="00CF17EE" w:rsidRDefault="003F6DC6">
            <w:pPr>
              <w:keepNext/>
              <w:keepLines/>
            </w:pPr>
            <w:r>
              <w:t>$35.43</w:t>
            </w:r>
          </w:p>
        </w:tc>
        <w:tc>
          <w:tcPr>
            <w:tcW w:w="2017" w:type="dxa"/>
          </w:tcPr>
          <w:p w14:paraId="68A858E7" w14:textId="77777777" w:rsidR="00CF17EE" w:rsidRDefault="003F6DC6">
            <w:r>
              <w:t>$31.43</w:t>
            </w:r>
          </w:p>
        </w:tc>
      </w:tr>
      <w:tr w:rsidR="00CF17EE" w14:paraId="68A858F0" w14:textId="77777777" w:rsidTr="009A2410">
        <w:tc>
          <w:tcPr>
            <w:tcW w:w="2802" w:type="dxa"/>
          </w:tcPr>
          <w:p w14:paraId="68A858E9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016" w:type="dxa"/>
          </w:tcPr>
          <w:p w14:paraId="68A858EA" w14:textId="77777777" w:rsidR="00CF17EE" w:rsidRDefault="003F6DC6">
            <w:pPr>
              <w:keepNext/>
              <w:keepLines/>
            </w:pPr>
            <w:r>
              <w:t>$29.74</w:t>
            </w:r>
          </w:p>
        </w:tc>
        <w:tc>
          <w:tcPr>
            <w:tcW w:w="2016" w:type="dxa"/>
          </w:tcPr>
          <w:p w14:paraId="68A858EB" w14:textId="77777777" w:rsidR="00CF17EE" w:rsidRDefault="003F6DC6">
            <w:pPr>
              <w:keepNext/>
              <w:keepLines/>
            </w:pPr>
            <w:r>
              <w:t>$32.12</w:t>
            </w:r>
          </w:p>
        </w:tc>
        <w:tc>
          <w:tcPr>
            <w:tcW w:w="2017" w:type="dxa"/>
          </w:tcPr>
          <w:p w14:paraId="68A858EC" w14:textId="77777777" w:rsidR="00CF17EE" w:rsidRDefault="003F6DC6">
            <w:pPr>
              <w:keepNext/>
              <w:keepLines/>
            </w:pPr>
            <w:r>
              <w:t>$47.58</w:t>
            </w:r>
          </w:p>
        </w:tc>
        <w:tc>
          <w:tcPr>
            <w:tcW w:w="2016" w:type="dxa"/>
          </w:tcPr>
          <w:p w14:paraId="68A858ED" w14:textId="77777777" w:rsidR="00CF17EE" w:rsidRDefault="003F6DC6">
            <w:pPr>
              <w:keepNext/>
              <w:keepLines/>
            </w:pPr>
            <w:r>
              <w:t>$65.42</w:t>
            </w:r>
          </w:p>
        </w:tc>
        <w:tc>
          <w:tcPr>
            <w:tcW w:w="2016" w:type="dxa"/>
          </w:tcPr>
          <w:p w14:paraId="68A858EE" w14:textId="77777777" w:rsidR="00CF17EE" w:rsidRDefault="003F6DC6">
            <w:pPr>
              <w:keepNext/>
              <w:keepLines/>
            </w:pPr>
            <w:r>
              <w:t>$36.87</w:t>
            </w:r>
          </w:p>
        </w:tc>
        <w:tc>
          <w:tcPr>
            <w:tcW w:w="2017" w:type="dxa"/>
          </w:tcPr>
          <w:p w14:paraId="68A858EF" w14:textId="77777777" w:rsidR="00CF17EE" w:rsidRDefault="003F6DC6">
            <w:r>
              <w:t>$32.71</w:t>
            </w:r>
          </w:p>
        </w:tc>
      </w:tr>
    </w:tbl>
    <w:p w14:paraId="68A858F1" w14:textId="77777777" w:rsidR="00CF17EE" w:rsidRDefault="00CF17EE"/>
    <w:p w14:paraId="68A858F2" w14:textId="77777777" w:rsidR="00CF17EE" w:rsidRDefault="003F6DC6">
      <w:pPr>
        <w:keepNext/>
        <w:keepLines/>
      </w:pPr>
      <w:r>
        <w:rPr>
          <w:b/>
        </w:rPr>
        <w:t>Table 2 of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419"/>
        <w:gridCol w:w="2420"/>
        <w:gridCol w:w="2419"/>
        <w:gridCol w:w="2420"/>
        <w:gridCol w:w="2420"/>
      </w:tblGrid>
      <w:tr w:rsidR="00CF17EE" w14:paraId="68A858F9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8F3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419" w:type="dxa"/>
          </w:tcPr>
          <w:p w14:paraId="68A858F4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420" w:type="dxa"/>
          </w:tcPr>
          <w:p w14:paraId="68A858F5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19" w:type="dxa"/>
          </w:tcPr>
          <w:p w14:paraId="68A858F6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8F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420" w:type="dxa"/>
          </w:tcPr>
          <w:p w14:paraId="68A858F8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900" w14:textId="77777777" w:rsidTr="009A2410">
        <w:tc>
          <w:tcPr>
            <w:tcW w:w="2802" w:type="dxa"/>
          </w:tcPr>
          <w:p w14:paraId="68A858FA" w14:textId="77777777" w:rsidR="00CF17EE" w:rsidRDefault="003F6DC6">
            <w:pPr>
              <w:keepNext/>
              <w:keepLines/>
            </w:pPr>
            <w:r>
              <w:t>Retail employee level 1</w:t>
            </w:r>
          </w:p>
        </w:tc>
        <w:tc>
          <w:tcPr>
            <w:tcW w:w="2419" w:type="dxa"/>
          </w:tcPr>
          <w:p w14:paraId="68A858FB" w14:textId="77777777" w:rsidR="00CF17EE" w:rsidRDefault="003F6DC6">
            <w:pPr>
              <w:keepNext/>
              <w:keepLines/>
            </w:pPr>
            <w:r>
              <w:t>$30.13</w:t>
            </w:r>
          </w:p>
        </w:tc>
        <w:tc>
          <w:tcPr>
            <w:tcW w:w="2420" w:type="dxa"/>
          </w:tcPr>
          <w:p w14:paraId="68A858FC" w14:textId="77777777" w:rsidR="00CF17EE" w:rsidRDefault="003F6DC6">
            <w:pPr>
              <w:keepNext/>
              <w:keepLines/>
            </w:pPr>
            <w:r>
              <w:t>$34.02</w:t>
            </w:r>
          </w:p>
        </w:tc>
        <w:tc>
          <w:tcPr>
            <w:tcW w:w="2419" w:type="dxa"/>
          </w:tcPr>
          <w:p w14:paraId="68A858FD" w14:textId="77777777" w:rsidR="00CF17EE" w:rsidRDefault="003F6DC6">
            <w:pPr>
              <w:keepNext/>
              <w:keepLines/>
            </w:pPr>
            <w:r>
              <w:t>$43.74</w:t>
            </w:r>
          </w:p>
        </w:tc>
        <w:tc>
          <w:tcPr>
            <w:tcW w:w="2420" w:type="dxa"/>
          </w:tcPr>
          <w:p w14:paraId="68A858FE" w14:textId="77777777" w:rsidR="00CF17EE" w:rsidRDefault="003F6DC6">
            <w:pPr>
              <w:keepNext/>
              <w:keepLines/>
            </w:pPr>
            <w:r>
              <w:t>$53.46</w:t>
            </w:r>
          </w:p>
        </w:tc>
        <w:tc>
          <w:tcPr>
            <w:tcW w:w="2420" w:type="dxa"/>
          </w:tcPr>
          <w:p w14:paraId="68A858FF" w14:textId="77777777" w:rsidR="00CF17EE" w:rsidRDefault="003F6DC6">
            <w:r>
              <w:t>$43.74</w:t>
            </w:r>
          </w:p>
        </w:tc>
      </w:tr>
      <w:tr w:rsidR="00CF17EE" w14:paraId="68A85907" w14:textId="77777777" w:rsidTr="009A2410">
        <w:tc>
          <w:tcPr>
            <w:tcW w:w="2802" w:type="dxa"/>
          </w:tcPr>
          <w:p w14:paraId="68A85901" w14:textId="77777777" w:rsidR="00CF17EE" w:rsidRDefault="003F6DC6">
            <w:pPr>
              <w:keepNext/>
              <w:keepLines/>
            </w:pPr>
            <w:r>
              <w:t>Retail employee level 2</w:t>
            </w:r>
          </w:p>
        </w:tc>
        <w:tc>
          <w:tcPr>
            <w:tcW w:w="2419" w:type="dxa"/>
          </w:tcPr>
          <w:p w14:paraId="68A85902" w14:textId="77777777" w:rsidR="00CF17EE" w:rsidRDefault="003F6DC6">
            <w:pPr>
              <w:keepNext/>
              <w:keepLines/>
            </w:pPr>
            <w:r>
              <w:t>$30.86</w:t>
            </w:r>
          </w:p>
        </w:tc>
        <w:tc>
          <w:tcPr>
            <w:tcW w:w="2420" w:type="dxa"/>
          </w:tcPr>
          <w:p w14:paraId="68A85903" w14:textId="77777777" w:rsidR="00CF17EE" w:rsidRDefault="003F6DC6">
            <w:pPr>
              <w:keepNext/>
              <w:keepLines/>
            </w:pPr>
            <w:r>
              <w:t>$34.84</w:t>
            </w:r>
          </w:p>
        </w:tc>
        <w:tc>
          <w:tcPr>
            <w:tcW w:w="2419" w:type="dxa"/>
          </w:tcPr>
          <w:p w14:paraId="68A85904" w14:textId="77777777" w:rsidR="00CF17EE" w:rsidRDefault="003F6DC6">
            <w:pPr>
              <w:keepNext/>
              <w:keepLines/>
            </w:pPr>
            <w:r>
              <w:t>$44.80</w:t>
            </w:r>
          </w:p>
        </w:tc>
        <w:tc>
          <w:tcPr>
            <w:tcW w:w="2420" w:type="dxa"/>
          </w:tcPr>
          <w:p w14:paraId="68A85905" w14:textId="77777777" w:rsidR="00CF17EE" w:rsidRDefault="003F6DC6">
            <w:pPr>
              <w:keepNext/>
              <w:keepLines/>
            </w:pPr>
            <w:r>
              <w:t>$54.75</w:t>
            </w:r>
          </w:p>
        </w:tc>
        <w:tc>
          <w:tcPr>
            <w:tcW w:w="2420" w:type="dxa"/>
          </w:tcPr>
          <w:p w14:paraId="68A85906" w14:textId="77777777" w:rsidR="00CF17EE" w:rsidRDefault="003F6DC6">
            <w:r>
              <w:t>$44.80</w:t>
            </w:r>
          </w:p>
        </w:tc>
      </w:tr>
      <w:tr w:rsidR="00CF17EE" w14:paraId="68A8590E" w14:textId="77777777" w:rsidTr="009A2410">
        <w:tc>
          <w:tcPr>
            <w:tcW w:w="2802" w:type="dxa"/>
          </w:tcPr>
          <w:p w14:paraId="68A85908" w14:textId="77777777" w:rsidR="00CF17EE" w:rsidRDefault="003F6DC6">
            <w:pPr>
              <w:keepNext/>
              <w:keepLines/>
            </w:pPr>
            <w:r>
              <w:t>Retail employee level 3</w:t>
            </w:r>
          </w:p>
        </w:tc>
        <w:tc>
          <w:tcPr>
            <w:tcW w:w="2419" w:type="dxa"/>
          </w:tcPr>
          <w:p w14:paraId="68A85909" w14:textId="77777777" w:rsidR="00CF17EE" w:rsidRDefault="003F6DC6">
            <w:pPr>
              <w:keepNext/>
              <w:keepLines/>
            </w:pPr>
            <w:r>
              <w:t>$31.34</w:t>
            </w:r>
          </w:p>
        </w:tc>
        <w:tc>
          <w:tcPr>
            <w:tcW w:w="2420" w:type="dxa"/>
          </w:tcPr>
          <w:p w14:paraId="68A8590A" w14:textId="77777777" w:rsidR="00CF17EE" w:rsidRDefault="003F6DC6">
            <w:pPr>
              <w:keepNext/>
              <w:keepLines/>
            </w:pPr>
            <w:r>
              <w:t>$35.39</w:t>
            </w:r>
          </w:p>
        </w:tc>
        <w:tc>
          <w:tcPr>
            <w:tcW w:w="2419" w:type="dxa"/>
          </w:tcPr>
          <w:p w14:paraId="68A8590B" w14:textId="77777777" w:rsidR="00CF17EE" w:rsidRDefault="003F6DC6">
            <w:pPr>
              <w:keepNext/>
              <w:keepLines/>
            </w:pPr>
            <w:r>
              <w:t>$45.50</w:t>
            </w:r>
          </w:p>
        </w:tc>
        <w:tc>
          <w:tcPr>
            <w:tcW w:w="2420" w:type="dxa"/>
          </w:tcPr>
          <w:p w14:paraId="68A8590C" w14:textId="77777777" w:rsidR="00CF17EE" w:rsidRDefault="003F6DC6">
            <w:pPr>
              <w:keepNext/>
              <w:keepLines/>
            </w:pPr>
            <w:r>
              <w:t>$55.61</w:t>
            </w:r>
          </w:p>
        </w:tc>
        <w:tc>
          <w:tcPr>
            <w:tcW w:w="2420" w:type="dxa"/>
          </w:tcPr>
          <w:p w14:paraId="68A8590D" w14:textId="77777777" w:rsidR="00CF17EE" w:rsidRDefault="003F6DC6">
            <w:r>
              <w:t>$45.50</w:t>
            </w:r>
          </w:p>
        </w:tc>
      </w:tr>
      <w:tr w:rsidR="00CF17EE" w14:paraId="68A85915" w14:textId="77777777" w:rsidTr="009A2410">
        <w:tc>
          <w:tcPr>
            <w:tcW w:w="2802" w:type="dxa"/>
          </w:tcPr>
          <w:p w14:paraId="68A8590F" w14:textId="77777777" w:rsidR="00CF17EE" w:rsidRDefault="003F6DC6">
            <w:pPr>
              <w:keepNext/>
              <w:keepLines/>
            </w:pPr>
            <w:r>
              <w:t>Retail employee level 4</w:t>
            </w:r>
          </w:p>
        </w:tc>
        <w:tc>
          <w:tcPr>
            <w:tcW w:w="2419" w:type="dxa"/>
          </w:tcPr>
          <w:p w14:paraId="68A85910" w14:textId="77777777" w:rsidR="00CF17EE" w:rsidRDefault="003F6DC6">
            <w:pPr>
              <w:keepNext/>
              <w:keepLines/>
            </w:pPr>
            <w:r>
              <w:t>$31.95</w:t>
            </w:r>
          </w:p>
        </w:tc>
        <w:tc>
          <w:tcPr>
            <w:tcW w:w="2420" w:type="dxa"/>
          </w:tcPr>
          <w:p w14:paraId="68A85911" w14:textId="77777777" w:rsidR="00CF17EE" w:rsidRDefault="003F6DC6">
            <w:pPr>
              <w:keepNext/>
              <w:keepLines/>
            </w:pPr>
            <w:r>
              <w:t>$36.07</w:t>
            </w:r>
          </w:p>
        </w:tc>
        <w:tc>
          <w:tcPr>
            <w:tcW w:w="2419" w:type="dxa"/>
          </w:tcPr>
          <w:p w14:paraId="68A85912" w14:textId="77777777" w:rsidR="00CF17EE" w:rsidRDefault="003F6DC6">
            <w:pPr>
              <w:keepNext/>
              <w:keepLines/>
            </w:pPr>
            <w:r>
              <w:t>$46.37</w:t>
            </w:r>
          </w:p>
        </w:tc>
        <w:tc>
          <w:tcPr>
            <w:tcW w:w="2420" w:type="dxa"/>
          </w:tcPr>
          <w:p w14:paraId="68A85913" w14:textId="77777777" w:rsidR="00CF17EE" w:rsidRDefault="003F6DC6">
            <w:pPr>
              <w:keepNext/>
              <w:keepLines/>
            </w:pPr>
            <w:r>
              <w:t>$56.68</w:t>
            </w:r>
          </w:p>
        </w:tc>
        <w:tc>
          <w:tcPr>
            <w:tcW w:w="2420" w:type="dxa"/>
          </w:tcPr>
          <w:p w14:paraId="68A85914" w14:textId="77777777" w:rsidR="00CF17EE" w:rsidRDefault="003F6DC6">
            <w:r>
              <w:t>$46.37</w:t>
            </w:r>
          </w:p>
        </w:tc>
      </w:tr>
      <w:tr w:rsidR="00CF17EE" w14:paraId="68A8591C" w14:textId="77777777" w:rsidTr="009A2410">
        <w:tc>
          <w:tcPr>
            <w:tcW w:w="2802" w:type="dxa"/>
          </w:tcPr>
          <w:p w14:paraId="68A85916" w14:textId="77777777" w:rsidR="00CF17EE" w:rsidRDefault="003F6DC6">
            <w:pPr>
              <w:keepNext/>
              <w:keepLines/>
            </w:pPr>
            <w:r>
              <w:t>Retail employee level 5</w:t>
            </w:r>
          </w:p>
        </w:tc>
        <w:tc>
          <w:tcPr>
            <w:tcW w:w="2419" w:type="dxa"/>
          </w:tcPr>
          <w:p w14:paraId="68A85917" w14:textId="77777777" w:rsidR="00CF17EE" w:rsidRDefault="003F6DC6">
            <w:pPr>
              <w:keepNext/>
              <w:keepLines/>
            </w:pPr>
            <w:r>
              <w:t>$33.26</w:t>
            </w:r>
          </w:p>
        </w:tc>
        <w:tc>
          <w:tcPr>
            <w:tcW w:w="2420" w:type="dxa"/>
          </w:tcPr>
          <w:p w14:paraId="68A85918" w14:textId="77777777" w:rsidR="00CF17EE" w:rsidRDefault="003F6DC6">
            <w:pPr>
              <w:keepNext/>
              <w:keepLines/>
            </w:pPr>
            <w:r>
              <w:t>$37.56</w:t>
            </w:r>
          </w:p>
        </w:tc>
        <w:tc>
          <w:tcPr>
            <w:tcW w:w="2419" w:type="dxa"/>
          </w:tcPr>
          <w:p w14:paraId="68A85919" w14:textId="77777777" w:rsidR="00CF17EE" w:rsidRDefault="003F6DC6">
            <w:pPr>
              <w:keepNext/>
              <w:keepLines/>
            </w:pPr>
            <w:r>
              <w:t>$48.29</w:t>
            </w:r>
          </w:p>
        </w:tc>
        <w:tc>
          <w:tcPr>
            <w:tcW w:w="2420" w:type="dxa"/>
          </w:tcPr>
          <w:p w14:paraId="68A8591A" w14:textId="77777777" w:rsidR="00CF17EE" w:rsidRDefault="003F6DC6">
            <w:pPr>
              <w:keepNext/>
              <w:keepLines/>
            </w:pPr>
            <w:r>
              <w:t>$59.02</w:t>
            </w:r>
          </w:p>
        </w:tc>
        <w:tc>
          <w:tcPr>
            <w:tcW w:w="2420" w:type="dxa"/>
          </w:tcPr>
          <w:p w14:paraId="68A8591B" w14:textId="77777777" w:rsidR="00CF17EE" w:rsidRDefault="003F6DC6">
            <w:r>
              <w:t>$48.29</w:t>
            </w:r>
          </w:p>
        </w:tc>
      </w:tr>
      <w:tr w:rsidR="00CF17EE" w14:paraId="68A85923" w14:textId="77777777" w:rsidTr="009A2410">
        <w:tc>
          <w:tcPr>
            <w:tcW w:w="2802" w:type="dxa"/>
          </w:tcPr>
          <w:p w14:paraId="68A8591D" w14:textId="77777777" w:rsidR="00CF17EE" w:rsidRDefault="003F6DC6">
            <w:pPr>
              <w:keepNext/>
              <w:keepLines/>
            </w:pPr>
            <w:r>
              <w:t>Retail employee level 6</w:t>
            </w:r>
          </w:p>
        </w:tc>
        <w:tc>
          <w:tcPr>
            <w:tcW w:w="2419" w:type="dxa"/>
          </w:tcPr>
          <w:p w14:paraId="68A8591E" w14:textId="77777777" w:rsidR="00CF17EE" w:rsidRDefault="003F6DC6">
            <w:pPr>
              <w:keepNext/>
              <w:keepLines/>
            </w:pPr>
            <w:r>
              <w:t>$33.74</w:t>
            </w:r>
          </w:p>
        </w:tc>
        <w:tc>
          <w:tcPr>
            <w:tcW w:w="2420" w:type="dxa"/>
          </w:tcPr>
          <w:p w14:paraId="68A8591F" w14:textId="77777777" w:rsidR="00CF17EE" w:rsidRDefault="003F6DC6">
            <w:pPr>
              <w:keepNext/>
              <w:keepLines/>
            </w:pPr>
            <w:r>
              <w:t>$38.10</w:t>
            </w:r>
          </w:p>
        </w:tc>
        <w:tc>
          <w:tcPr>
            <w:tcW w:w="2419" w:type="dxa"/>
          </w:tcPr>
          <w:p w14:paraId="68A85920" w14:textId="77777777" w:rsidR="00CF17EE" w:rsidRDefault="003F6DC6">
            <w:pPr>
              <w:keepNext/>
              <w:keepLines/>
            </w:pPr>
            <w:r>
              <w:t>$48.98</w:t>
            </w:r>
          </w:p>
        </w:tc>
        <w:tc>
          <w:tcPr>
            <w:tcW w:w="2420" w:type="dxa"/>
          </w:tcPr>
          <w:p w14:paraId="68A85921" w14:textId="77777777" w:rsidR="00CF17EE" w:rsidRDefault="003F6DC6">
            <w:pPr>
              <w:keepNext/>
              <w:keepLines/>
            </w:pPr>
            <w:r>
              <w:t>$59.87</w:t>
            </w:r>
          </w:p>
        </w:tc>
        <w:tc>
          <w:tcPr>
            <w:tcW w:w="2420" w:type="dxa"/>
          </w:tcPr>
          <w:p w14:paraId="68A85922" w14:textId="77777777" w:rsidR="00CF17EE" w:rsidRDefault="003F6DC6">
            <w:r>
              <w:t>$48.98</w:t>
            </w:r>
          </w:p>
        </w:tc>
      </w:tr>
      <w:tr w:rsidR="00CF17EE" w14:paraId="68A8592A" w14:textId="77777777" w:rsidTr="009A2410">
        <w:tc>
          <w:tcPr>
            <w:tcW w:w="2802" w:type="dxa"/>
          </w:tcPr>
          <w:p w14:paraId="68A85924" w14:textId="77777777" w:rsidR="00CF17EE" w:rsidRDefault="003F6DC6">
            <w:pPr>
              <w:keepNext/>
              <w:keepLines/>
            </w:pPr>
            <w:r>
              <w:t>Retail employee level 7</w:t>
            </w:r>
          </w:p>
        </w:tc>
        <w:tc>
          <w:tcPr>
            <w:tcW w:w="2419" w:type="dxa"/>
          </w:tcPr>
          <w:p w14:paraId="68A85925" w14:textId="77777777" w:rsidR="00CF17EE" w:rsidRDefault="003F6DC6">
            <w:pPr>
              <w:keepNext/>
              <w:keepLines/>
            </w:pPr>
            <w:r>
              <w:t>$35.43</w:t>
            </w:r>
          </w:p>
        </w:tc>
        <w:tc>
          <w:tcPr>
            <w:tcW w:w="2420" w:type="dxa"/>
          </w:tcPr>
          <w:p w14:paraId="68A85926" w14:textId="77777777" w:rsidR="00CF17EE" w:rsidRDefault="003F6DC6">
            <w:pPr>
              <w:keepNext/>
              <w:keepLines/>
            </w:pPr>
            <w:r>
              <w:t>$40.01</w:t>
            </w:r>
          </w:p>
        </w:tc>
        <w:tc>
          <w:tcPr>
            <w:tcW w:w="2419" w:type="dxa"/>
          </w:tcPr>
          <w:p w14:paraId="68A85927" w14:textId="77777777" w:rsidR="00CF17EE" w:rsidRDefault="003F6DC6">
            <w:pPr>
              <w:keepNext/>
              <w:keepLines/>
            </w:pPr>
            <w:r>
              <w:t>$51.44</w:t>
            </w:r>
          </w:p>
        </w:tc>
        <w:tc>
          <w:tcPr>
            <w:tcW w:w="2420" w:type="dxa"/>
          </w:tcPr>
          <w:p w14:paraId="68A85928" w14:textId="77777777" w:rsidR="00CF17EE" w:rsidRDefault="003F6DC6">
            <w:pPr>
              <w:keepNext/>
              <w:keepLines/>
            </w:pPr>
            <w:r>
              <w:t>$62.87</w:t>
            </w:r>
          </w:p>
        </w:tc>
        <w:tc>
          <w:tcPr>
            <w:tcW w:w="2420" w:type="dxa"/>
          </w:tcPr>
          <w:p w14:paraId="68A85929" w14:textId="77777777" w:rsidR="00CF17EE" w:rsidRDefault="003F6DC6">
            <w:r>
              <w:t>$51.44</w:t>
            </w:r>
          </w:p>
        </w:tc>
      </w:tr>
      <w:tr w:rsidR="00CF17EE" w14:paraId="68A85931" w14:textId="77777777" w:rsidTr="009A2410">
        <w:tc>
          <w:tcPr>
            <w:tcW w:w="2802" w:type="dxa"/>
          </w:tcPr>
          <w:p w14:paraId="68A8592B" w14:textId="77777777" w:rsidR="00CF17EE" w:rsidRDefault="003F6DC6">
            <w:pPr>
              <w:keepNext/>
              <w:keepLines/>
            </w:pPr>
            <w:r>
              <w:t>Retail employee level 8</w:t>
            </w:r>
          </w:p>
        </w:tc>
        <w:tc>
          <w:tcPr>
            <w:tcW w:w="2419" w:type="dxa"/>
          </w:tcPr>
          <w:p w14:paraId="68A8592C" w14:textId="77777777" w:rsidR="00CF17EE" w:rsidRDefault="003F6DC6">
            <w:pPr>
              <w:keepNext/>
              <w:keepLines/>
            </w:pPr>
            <w:r>
              <w:t>$36.87</w:t>
            </w:r>
          </w:p>
        </w:tc>
        <w:tc>
          <w:tcPr>
            <w:tcW w:w="2420" w:type="dxa"/>
          </w:tcPr>
          <w:p w14:paraId="68A8592D" w14:textId="77777777" w:rsidR="00CF17EE" w:rsidRDefault="003F6DC6">
            <w:pPr>
              <w:keepNext/>
              <w:keepLines/>
            </w:pPr>
            <w:r>
              <w:t>$41.63</w:t>
            </w:r>
          </w:p>
        </w:tc>
        <w:tc>
          <w:tcPr>
            <w:tcW w:w="2419" w:type="dxa"/>
          </w:tcPr>
          <w:p w14:paraId="68A8592E" w14:textId="77777777" w:rsidR="00CF17EE" w:rsidRDefault="003F6DC6">
            <w:pPr>
              <w:keepNext/>
              <w:keepLines/>
            </w:pPr>
            <w:r>
              <w:t>$53.53</w:t>
            </w:r>
          </w:p>
        </w:tc>
        <w:tc>
          <w:tcPr>
            <w:tcW w:w="2420" w:type="dxa"/>
          </w:tcPr>
          <w:p w14:paraId="68A8592F" w14:textId="77777777" w:rsidR="00CF17EE" w:rsidRDefault="003F6DC6">
            <w:pPr>
              <w:keepNext/>
              <w:keepLines/>
            </w:pPr>
            <w:r>
              <w:t>$65.42</w:t>
            </w:r>
          </w:p>
        </w:tc>
        <w:tc>
          <w:tcPr>
            <w:tcW w:w="2420" w:type="dxa"/>
          </w:tcPr>
          <w:p w14:paraId="68A85930" w14:textId="77777777" w:rsidR="00CF17EE" w:rsidRDefault="003F6DC6">
            <w:r>
              <w:t>$53.53</w:t>
            </w:r>
          </w:p>
        </w:tc>
      </w:tr>
    </w:tbl>
    <w:p w14:paraId="68A85932" w14:textId="77777777" w:rsidR="00CF17EE" w:rsidRDefault="00CF17EE"/>
    <w:p w14:paraId="68A85933" w14:textId="722BAB53" w:rsidR="00CF17EE" w:rsidRDefault="003F6DC6">
      <w:pPr>
        <w:pStyle w:val="Heading3"/>
      </w:pPr>
      <w:r>
        <w:lastRenderedPageBreak/>
        <w:t xml:space="preserve">Apprentice - 4 year apprenticeship - Started before 1 Jan 2014 </w:t>
      </w:r>
      <w:r w:rsidR="009A2410">
        <w:t xml:space="preserve">- </w:t>
      </w:r>
      <w:r>
        <w:t>Full-time &amp; part-time</w:t>
      </w:r>
    </w:p>
    <w:p w14:paraId="4026C557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5934" w14:textId="77777777" w:rsidR="00CF17EE" w:rsidRDefault="003F6DC6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93C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935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936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93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68A8593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93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93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93B" w14:textId="77777777" w:rsidR="00CF17EE" w:rsidRDefault="003F6DC6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CF17EE" w14:paraId="68A85944" w14:textId="77777777" w:rsidTr="009A2410">
        <w:tc>
          <w:tcPr>
            <w:tcW w:w="2802" w:type="dxa"/>
          </w:tcPr>
          <w:p w14:paraId="68A8593D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93E" w14:textId="77777777" w:rsidR="00CF17EE" w:rsidRDefault="003F6DC6">
            <w:pPr>
              <w:keepNext/>
              <w:keepLines/>
            </w:pPr>
            <w:r>
              <w:t>$10.31</w:t>
            </w:r>
          </w:p>
        </w:tc>
        <w:tc>
          <w:tcPr>
            <w:tcW w:w="2016" w:type="dxa"/>
          </w:tcPr>
          <w:p w14:paraId="68A8593F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7" w:type="dxa"/>
          </w:tcPr>
          <w:p w14:paraId="68A85940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6" w:type="dxa"/>
          </w:tcPr>
          <w:p w14:paraId="68A85941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942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943" w14:textId="77777777" w:rsidR="00CF17EE" w:rsidRDefault="003F6DC6">
            <w:r>
              <w:t>$13.40</w:t>
            </w:r>
          </w:p>
        </w:tc>
      </w:tr>
      <w:tr w:rsidR="00CF17EE" w14:paraId="68A8594C" w14:textId="77777777" w:rsidTr="009A2410">
        <w:tc>
          <w:tcPr>
            <w:tcW w:w="2802" w:type="dxa"/>
          </w:tcPr>
          <w:p w14:paraId="68A85945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946" w14:textId="77777777" w:rsidR="00CF17EE" w:rsidRDefault="003F6DC6">
            <w:pPr>
              <w:keepNext/>
              <w:keepLines/>
            </w:pPr>
            <w:r>
              <w:t>$12.37</w:t>
            </w:r>
          </w:p>
        </w:tc>
        <w:tc>
          <w:tcPr>
            <w:tcW w:w="2016" w:type="dxa"/>
          </w:tcPr>
          <w:p w14:paraId="68A85947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7" w:type="dxa"/>
          </w:tcPr>
          <w:p w14:paraId="68A85948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68A85949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94A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94B" w14:textId="77777777" w:rsidR="00CF17EE" w:rsidRDefault="003F6DC6">
            <w:r>
              <w:t>$16.08</w:t>
            </w:r>
          </w:p>
        </w:tc>
      </w:tr>
      <w:tr w:rsidR="00CF17EE" w14:paraId="68A85954" w14:textId="77777777" w:rsidTr="009A2410">
        <w:tc>
          <w:tcPr>
            <w:tcW w:w="2802" w:type="dxa"/>
          </w:tcPr>
          <w:p w14:paraId="68A8594D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94E" w14:textId="77777777" w:rsidR="00CF17EE" w:rsidRDefault="003F6DC6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68A8594F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5950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951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952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953" w14:textId="77777777" w:rsidR="00CF17EE" w:rsidRDefault="003F6DC6">
            <w:r>
              <w:t>$21.44</w:t>
            </w:r>
          </w:p>
        </w:tc>
      </w:tr>
      <w:tr w:rsidR="00CF17EE" w14:paraId="68A8595C" w14:textId="77777777" w:rsidTr="009A2410">
        <w:tc>
          <w:tcPr>
            <w:tcW w:w="2802" w:type="dxa"/>
          </w:tcPr>
          <w:p w14:paraId="68A85955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956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957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7" w:type="dxa"/>
          </w:tcPr>
          <w:p w14:paraId="68A85958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6" w:type="dxa"/>
          </w:tcPr>
          <w:p w14:paraId="68A85959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6" w:type="dxa"/>
          </w:tcPr>
          <w:p w14:paraId="68A8595A" w14:textId="77777777" w:rsidR="00CF17EE" w:rsidRDefault="003F6DC6">
            <w:pPr>
              <w:keepNext/>
              <w:keepLines/>
            </w:pPr>
            <w:r>
              <w:t>$46.38</w:t>
            </w:r>
          </w:p>
        </w:tc>
        <w:tc>
          <w:tcPr>
            <w:tcW w:w="2017" w:type="dxa"/>
          </w:tcPr>
          <w:p w14:paraId="68A8595B" w14:textId="77777777" w:rsidR="00CF17EE" w:rsidRDefault="003F6DC6">
            <w:r>
              <w:t>$24.12</w:t>
            </w:r>
          </w:p>
        </w:tc>
      </w:tr>
    </w:tbl>
    <w:p w14:paraId="68A8595D" w14:textId="77777777" w:rsidR="00CF17EE" w:rsidRDefault="00CF17EE" w:rsidP="009A2410">
      <w:pPr>
        <w:spacing w:after="0"/>
      </w:pPr>
    </w:p>
    <w:p w14:paraId="68A8595E" w14:textId="77777777" w:rsidR="00CF17EE" w:rsidRDefault="003F6DC6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966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95F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960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68A85961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68A85962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96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96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965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96E" w14:textId="77777777" w:rsidTr="009A2410">
        <w:tc>
          <w:tcPr>
            <w:tcW w:w="2802" w:type="dxa"/>
          </w:tcPr>
          <w:p w14:paraId="68A85967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968" w14:textId="77777777" w:rsidR="00CF17EE" w:rsidRDefault="003F6DC6">
            <w:pPr>
              <w:keepNext/>
              <w:keepLines/>
            </w:pPr>
            <w:r>
              <w:t>$11.60</w:t>
            </w:r>
          </w:p>
        </w:tc>
        <w:tc>
          <w:tcPr>
            <w:tcW w:w="2016" w:type="dxa"/>
          </w:tcPr>
          <w:p w14:paraId="68A85969" w14:textId="77777777" w:rsidR="00CF17EE" w:rsidRDefault="003F6DC6">
            <w:pPr>
              <w:keepNext/>
              <w:keepLines/>
            </w:pPr>
            <w:r>
              <w:t>$13.40</w:t>
            </w:r>
          </w:p>
        </w:tc>
        <w:tc>
          <w:tcPr>
            <w:tcW w:w="2017" w:type="dxa"/>
          </w:tcPr>
          <w:p w14:paraId="68A8596A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2016" w:type="dxa"/>
          </w:tcPr>
          <w:p w14:paraId="68A8596B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96C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96D" w14:textId="77777777" w:rsidR="00CF17EE" w:rsidRDefault="003F6DC6">
            <w:r>
              <w:t>$20.62</w:t>
            </w:r>
          </w:p>
        </w:tc>
      </w:tr>
      <w:tr w:rsidR="00CF17EE" w14:paraId="68A85976" w14:textId="77777777" w:rsidTr="009A2410">
        <w:tc>
          <w:tcPr>
            <w:tcW w:w="2802" w:type="dxa"/>
          </w:tcPr>
          <w:p w14:paraId="68A8596F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970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016" w:type="dxa"/>
          </w:tcPr>
          <w:p w14:paraId="68A85971" w14:textId="77777777" w:rsidR="00CF17EE" w:rsidRDefault="003F6DC6">
            <w:pPr>
              <w:keepNext/>
              <w:keepLines/>
            </w:pPr>
            <w:r>
              <w:t>$16.08</w:t>
            </w:r>
          </w:p>
        </w:tc>
        <w:tc>
          <w:tcPr>
            <w:tcW w:w="2017" w:type="dxa"/>
          </w:tcPr>
          <w:p w14:paraId="68A85972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016" w:type="dxa"/>
          </w:tcPr>
          <w:p w14:paraId="68A85973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974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975" w14:textId="77777777" w:rsidR="00CF17EE" w:rsidRDefault="003F6DC6">
            <w:r>
              <w:t>$24.74</w:t>
            </w:r>
          </w:p>
        </w:tc>
      </w:tr>
      <w:tr w:rsidR="00CF17EE" w14:paraId="68A8597E" w14:textId="77777777" w:rsidTr="009A2410">
        <w:tc>
          <w:tcPr>
            <w:tcW w:w="2802" w:type="dxa"/>
          </w:tcPr>
          <w:p w14:paraId="68A85977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978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979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68A8597A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97B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97C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97D" w14:textId="77777777" w:rsidR="00CF17EE" w:rsidRDefault="003F6DC6">
            <w:r>
              <w:t>$32.98</w:t>
            </w:r>
          </w:p>
        </w:tc>
      </w:tr>
      <w:tr w:rsidR="00CF17EE" w14:paraId="68A85986" w14:textId="77777777" w:rsidTr="009A2410">
        <w:tc>
          <w:tcPr>
            <w:tcW w:w="2802" w:type="dxa"/>
          </w:tcPr>
          <w:p w14:paraId="68A8597F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980" w14:textId="77777777" w:rsidR="00CF17EE" w:rsidRDefault="003F6DC6">
            <w:pPr>
              <w:keepNext/>
              <w:keepLines/>
            </w:pPr>
            <w:r>
              <w:t>$20.87</w:t>
            </w:r>
          </w:p>
        </w:tc>
        <w:tc>
          <w:tcPr>
            <w:tcW w:w="2016" w:type="dxa"/>
          </w:tcPr>
          <w:p w14:paraId="68A85981" w14:textId="77777777" w:rsidR="00CF17EE" w:rsidRDefault="003F6DC6">
            <w:pPr>
              <w:keepNext/>
              <w:keepLines/>
            </w:pPr>
            <w:r>
              <w:t>$24.12</w:t>
            </w:r>
          </w:p>
        </w:tc>
        <w:tc>
          <w:tcPr>
            <w:tcW w:w="2017" w:type="dxa"/>
          </w:tcPr>
          <w:p w14:paraId="68A85982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2016" w:type="dxa"/>
          </w:tcPr>
          <w:p w14:paraId="68A85983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6" w:type="dxa"/>
          </w:tcPr>
          <w:p w14:paraId="68A85984" w14:textId="77777777" w:rsidR="00CF17EE" w:rsidRDefault="003F6DC6">
            <w:pPr>
              <w:keepNext/>
              <w:keepLines/>
            </w:pPr>
            <w:r>
              <w:t>$46.38</w:t>
            </w:r>
          </w:p>
        </w:tc>
        <w:tc>
          <w:tcPr>
            <w:tcW w:w="2017" w:type="dxa"/>
          </w:tcPr>
          <w:p w14:paraId="68A85985" w14:textId="77777777" w:rsidR="00CF17EE" w:rsidRDefault="003F6DC6">
            <w:r>
              <w:t>$37.10</w:t>
            </w:r>
          </w:p>
        </w:tc>
      </w:tr>
    </w:tbl>
    <w:p w14:paraId="68A85987" w14:textId="77777777" w:rsidR="00CF17EE" w:rsidRDefault="00CF17EE" w:rsidP="009A2410">
      <w:pPr>
        <w:spacing w:after="0"/>
      </w:pPr>
    </w:p>
    <w:p w14:paraId="68A85988" w14:textId="77777777" w:rsidR="00CF17EE" w:rsidRDefault="003F6DC6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CF17EE" w14:paraId="68A8598E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989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68A8598A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68A8598B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68A8598C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68A8598D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994" w14:textId="77777777" w:rsidTr="009A2410">
        <w:tc>
          <w:tcPr>
            <w:tcW w:w="2802" w:type="dxa"/>
          </w:tcPr>
          <w:p w14:paraId="68A8598F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68A85990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3025" w:type="dxa"/>
          </w:tcPr>
          <w:p w14:paraId="68A85991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4" w:type="dxa"/>
          </w:tcPr>
          <w:p w14:paraId="68A85992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5" w:type="dxa"/>
          </w:tcPr>
          <w:p w14:paraId="68A85993" w14:textId="77777777" w:rsidR="00CF17EE" w:rsidRDefault="003F6DC6">
            <w:r>
              <w:t>$25.78</w:t>
            </w:r>
          </w:p>
        </w:tc>
      </w:tr>
      <w:tr w:rsidR="00CF17EE" w14:paraId="68A8599A" w14:textId="77777777" w:rsidTr="009A2410">
        <w:tc>
          <w:tcPr>
            <w:tcW w:w="2802" w:type="dxa"/>
          </w:tcPr>
          <w:p w14:paraId="68A85995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68A85996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3025" w:type="dxa"/>
          </w:tcPr>
          <w:p w14:paraId="68A85997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4" w:type="dxa"/>
          </w:tcPr>
          <w:p w14:paraId="68A85998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999" w14:textId="77777777" w:rsidR="00CF17EE" w:rsidRDefault="003F6DC6">
            <w:r>
              <w:t>$30.93</w:t>
            </w:r>
          </w:p>
        </w:tc>
      </w:tr>
      <w:tr w:rsidR="00CF17EE" w14:paraId="68A859A0" w14:textId="77777777" w:rsidTr="009A2410">
        <w:tc>
          <w:tcPr>
            <w:tcW w:w="2802" w:type="dxa"/>
          </w:tcPr>
          <w:p w14:paraId="68A8599B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68A8599C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99D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68A8599E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68A8599F" w14:textId="77777777" w:rsidR="00CF17EE" w:rsidRDefault="003F6DC6">
            <w:r>
              <w:t>$41.23</w:t>
            </w:r>
          </w:p>
        </w:tc>
      </w:tr>
      <w:tr w:rsidR="00CF17EE" w14:paraId="68A859A6" w14:textId="77777777" w:rsidTr="009A2410">
        <w:tc>
          <w:tcPr>
            <w:tcW w:w="2802" w:type="dxa"/>
          </w:tcPr>
          <w:p w14:paraId="68A859A1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3024" w:type="dxa"/>
          </w:tcPr>
          <w:p w14:paraId="68A859A2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3025" w:type="dxa"/>
          </w:tcPr>
          <w:p w14:paraId="68A859A3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3024" w:type="dxa"/>
          </w:tcPr>
          <w:p w14:paraId="68A859A4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3025" w:type="dxa"/>
          </w:tcPr>
          <w:p w14:paraId="68A859A5" w14:textId="77777777" w:rsidR="00CF17EE" w:rsidRDefault="003F6DC6">
            <w:r>
              <w:t>$46.38</w:t>
            </w:r>
          </w:p>
        </w:tc>
      </w:tr>
    </w:tbl>
    <w:p w14:paraId="68A859A7" w14:textId="77777777" w:rsidR="00CF17EE" w:rsidRDefault="00CF17EE"/>
    <w:p w14:paraId="68A859A8" w14:textId="7E835544" w:rsidR="00CF17EE" w:rsidRDefault="003F6DC6">
      <w:pPr>
        <w:pStyle w:val="Heading3"/>
      </w:pPr>
      <w:r>
        <w:lastRenderedPageBreak/>
        <w:t xml:space="preserve">Apprentice - 4 year apprenticeship - Started after 1 Jan 2014 </w:t>
      </w:r>
      <w:r w:rsidR="009A2410">
        <w:t>- Did not complete year 12 -</w:t>
      </w:r>
      <w:r>
        <w:t xml:space="preserve"> Full-time &amp; part-time</w:t>
      </w:r>
    </w:p>
    <w:p w14:paraId="6D79CE5D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59A9" w14:textId="77777777" w:rsidR="00CF17EE" w:rsidRDefault="003F6DC6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9B1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9AA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9AB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9AC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68A859AD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9AE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9AF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9B0" w14:textId="77777777" w:rsidR="00CF17EE" w:rsidRDefault="003F6DC6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CF17EE" w14:paraId="68A859B9" w14:textId="77777777" w:rsidTr="009A2410">
        <w:tc>
          <w:tcPr>
            <w:tcW w:w="2802" w:type="dxa"/>
          </w:tcPr>
          <w:p w14:paraId="68A859B2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9B3" w14:textId="77777777" w:rsidR="00CF17EE" w:rsidRDefault="003F6DC6">
            <w:pPr>
              <w:keepNext/>
              <w:keepLines/>
            </w:pPr>
            <w:r>
              <w:t>$10.31</w:t>
            </w:r>
          </w:p>
        </w:tc>
        <w:tc>
          <w:tcPr>
            <w:tcW w:w="2016" w:type="dxa"/>
          </w:tcPr>
          <w:p w14:paraId="68A859B4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7" w:type="dxa"/>
          </w:tcPr>
          <w:p w14:paraId="68A859B5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6" w:type="dxa"/>
          </w:tcPr>
          <w:p w14:paraId="68A859B6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9B7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9B8" w14:textId="77777777" w:rsidR="00CF17EE" w:rsidRDefault="003F6DC6">
            <w:r>
              <w:t>$13.40</w:t>
            </w:r>
          </w:p>
        </w:tc>
      </w:tr>
      <w:tr w:rsidR="00CF17EE" w14:paraId="68A859C1" w14:textId="77777777" w:rsidTr="009A2410">
        <w:tc>
          <w:tcPr>
            <w:tcW w:w="2802" w:type="dxa"/>
          </w:tcPr>
          <w:p w14:paraId="68A859BA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9BB" w14:textId="77777777" w:rsidR="00CF17EE" w:rsidRDefault="003F6DC6">
            <w:pPr>
              <w:keepNext/>
              <w:keepLines/>
            </w:pPr>
            <w:r>
              <w:t>$12.37</w:t>
            </w:r>
          </w:p>
        </w:tc>
        <w:tc>
          <w:tcPr>
            <w:tcW w:w="2016" w:type="dxa"/>
          </w:tcPr>
          <w:p w14:paraId="68A859BC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7" w:type="dxa"/>
          </w:tcPr>
          <w:p w14:paraId="68A859BD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68A859BE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9BF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9C0" w14:textId="77777777" w:rsidR="00CF17EE" w:rsidRDefault="003F6DC6">
            <w:r>
              <w:t>$16.08</w:t>
            </w:r>
          </w:p>
        </w:tc>
      </w:tr>
      <w:tr w:rsidR="00CF17EE" w14:paraId="68A859C9" w14:textId="77777777" w:rsidTr="009A2410">
        <w:tc>
          <w:tcPr>
            <w:tcW w:w="2802" w:type="dxa"/>
          </w:tcPr>
          <w:p w14:paraId="68A859C2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9C3" w14:textId="77777777" w:rsidR="00CF17EE" w:rsidRDefault="003F6DC6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68A859C4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59C5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9C6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9C7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9C8" w14:textId="77777777" w:rsidR="00CF17EE" w:rsidRDefault="003F6DC6">
            <w:r>
              <w:t>$21.44</w:t>
            </w:r>
          </w:p>
        </w:tc>
      </w:tr>
      <w:tr w:rsidR="00CF17EE" w14:paraId="68A859D1" w14:textId="77777777" w:rsidTr="009A2410">
        <w:tc>
          <w:tcPr>
            <w:tcW w:w="2802" w:type="dxa"/>
          </w:tcPr>
          <w:p w14:paraId="68A859CA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9CB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9CC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7" w:type="dxa"/>
          </w:tcPr>
          <w:p w14:paraId="68A859CD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6" w:type="dxa"/>
          </w:tcPr>
          <w:p w14:paraId="68A859CE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6" w:type="dxa"/>
          </w:tcPr>
          <w:p w14:paraId="68A859CF" w14:textId="77777777" w:rsidR="00CF17EE" w:rsidRDefault="003F6DC6">
            <w:pPr>
              <w:keepNext/>
              <w:keepLines/>
            </w:pPr>
            <w:r>
              <w:t>$46.38</w:t>
            </w:r>
          </w:p>
        </w:tc>
        <w:tc>
          <w:tcPr>
            <w:tcW w:w="2017" w:type="dxa"/>
          </w:tcPr>
          <w:p w14:paraId="68A859D0" w14:textId="77777777" w:rsidR="00CF17EE" w:rsidRDefault="003F6DC6">
            <w:r>
              <w:t>$24.12</w:t>
            </w:r>
          </w:p>
        </w:tc>
      </w:tr>
    </w:tbl>
    <w:p w14:paraId="0B32AF71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59D3" w14:textId="77777777" w:rsidR="00CF17EE" w:rsidRDefault="003F6DC6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9DB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9D4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9D5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68A859D6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68A859D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9D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9D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9DA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9E3" w14:textId="77777777" w:rsidTr="009A2410">
        <w:tc>
          <w:tcPr>
            <w:tcW w:w="2802" w:type="dxa"/>
          </w:tcPr>
          <w:p w14:paraId="68A859DC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9DD" w14:textId="77777777" w:rsidR="00CF17EE" w:rsidRDefault="003F6DC6">
            <w:pPr>
              <w:keepNext/>
              <w:keepLines/>
            </w:pPr>
            <w:r>
              <w:t>$11.60</w:t>
            </w:r>
          </w:p>
        </w:tc>
        <w:tc>
          <w:tcPr>
            <w:tcW w:w="2016" w:type="dxa"/>
          </w:tcPr>
          <w:p w14:paraId="68A859DE" w14:textId="77777777" w:rsidR="00CF17EE" w:rsidRDefault="003F6DC6">
            <w:pPr>
              <w:keepNext/>
              <w:keepLines/>
            </w:pPr>
            <w:r>
              <w:t>$13.40</w:t>
            </w:r>
          </w:p>
        </w:tc>
        <w:tc>
          <w:tcPr>
            <w:tcW w:w="2017" w:type="dxa"/>
          </w:tcPr>
          <w:p w14:paraId="68A859DF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2016" w:type="dxa"/>
          </w:tcPr>
          <w:p w14:paraId="68A859E0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9E1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9E2" w14:textId="77777777" w:rsidR="00CF17EE" w:rsidRDefault="003F6DC6">
            <w:r>
              <w:t>$20.62</w:t>
            </w:r>
          </w:p>
        </w:tc>
      </w:tr>
      <w:tr w:rsidR="00CF17EE" w14:paraId="68A859EB" w14:textId="77777777" w:rsidTr="009A2410">
        <w:tc>
          <w:tcPr>
            <w:tcW w:w="2802" w:type="dxa"/>
          </w:tcPr>
          <w:p w14:paraId="68A859E4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9E5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016" w:type="dxa"/>
          </w:tcPr>
          <w:p w14:paraId="68A859E6" w14:textId="77777777" w:rsidR="00CF17EE" w:rsidRDefault="003F6DC6">
            <w:pPr>
              <w:keepNext/>
              <w:keepLines/>
            </w:pPr>
            <w:r>
              <w:t>$16.08</w:t>
            </w:r>
          </w:p>
        </w:tc>
        <w:tc>
          <w:tcPr>
            <w:tcW w:w="2017" w:type="dxa"/>
          </w:tcPr>
          <w:p w14:paraId="68A859E7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016" w:type="dxa"/>
          </w:tcPr>
          <w:p w14:paraId="68A859E8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9E9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9EA" w14:textId="77777777" w:rsidR="00CF17EE" w:rsidRDefault="003F6DC6">
            <w:r>
              <w:t>$24.74</w:t>
            </w:r>
          </w:p>
        </w:tc>
      </w:tr>
      <w:tr w:rsidR="00CF17EE" w14:paraId="68A859F3" w14:textId="77777777" w:rsidTr="009A2410">
        <w:tc>
          <w:tcPr>
            <w:tcW w:w="2802" w:type="dxa"/>
          </w:tcPr>
          <w:p w14:paraId="68A859EC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9ED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9EE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68A859EF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9F0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9F1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9F2" w14:textId="77777777" w:rsidR="00CF17EE" w:rsidRDefault="003F6DC6">
            <w:r>
              <w:t>$32.98</w:t>
            </w:r>
          </w:p>
        </w:tc>
      </w:tr>
      <w:tr w:rsidR="00CF17EE" w14:paraId="68A859FB" w14:textId="77777777" w:rsidTr="009A2410">
        <w:tc>
          <w:tcPr>
            <w:tcW w:w="2802" w:type="dxa"/>
          </w:tcPr>
          <w:p w14:paraId="68A859F4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9F5" w14:textId="77777777" w:rsidR="00CF17EE" w:rsidRDefault="003F6DC6">
            <w:pPr>
              <w:keepNext/>
              <w:keepLines/>
            </w:pPr>
            <w:r>
              <w:t>$20.87</w:t>
            </w:r>
          </w:p>
        </w:tc>
        <w:tc>
          <w:tcPr>
            <w:tcW w:w="2016" w:type="dxa"/>
          </w:tcPr>
          <w:p w14:paraId="68A859F6" w14:textId="77777777" w:rsidR="00CF17EE" w:rsidRDefault="003F6DC6">
            <w:pPr>
              <w:keepNext/>
              <w:keepLines/>
            </w:pPr>
            <w:r>
              <w:t>$24.12</w:t>
            </w:r>
          </w:p>
        </w:tc>
        <w:tc>
          <w:tcPr>
            <w:tcW w:w="2017" w:type="dxa"/>
          </w:tcPr>
          <w:p w14:paraId="68A859F7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2016" w:type="dxa"/>
          </w:tcPr>
          <w:p w14:paraId="68A859F8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6" w:type="dxa"/>
          </w:tcPr>
          <w:p w14:paraId="68A859F9" w14:textId="77777777" w:rsidR="00CF17EE" w:rsidRDefault="003F6DC6">
            <w:pPr>
              <w:keepNext/>
              <w:keepLines/>
            </w:pPr>
            <w:r>
              <w:t>$46.38</w:t>
            </w:r>
          </w:p>
        </w:tc>
        <w:tc>
          <w:tcPr>
            <w:tcW w:w="2017" w:type="dxa"/>
          </w:tcPr>
          <w:p w14:paraId="68A859FA" w14:textId="77777777" w:rsidR="00CF17EE" w:rsidRDefault="003F6DC6">
            <w:r>
              <w:t>$37.10</w:t>
            </w:r>
          </w:p>
        </w:tc>
      </w:tr>
    </w:tbl>
    <w:p w14:paraId="68A859FC" w14:textId="77777777" w:rsidR="00CF17EE" w:rsidRDefault="00CF17EE" w:rsidP="009A2410">
      <w:pPr>
        <w:spacing w:after="0"/>
      </w:pPr>
    </w:p>
    <w:p w14:paraId="68A859FD" w14:textId="77777777" w:rsidR="00CF17EE" w:rsidRDefault="003F6DC6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CF17EE" w14:paraId="68A85A03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9FE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68A859FF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68A85A00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68A85A01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68A85A02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A09" w14:textId="77777777" w:rsidTr="009A2410">
        <w:tc>
          <w:tcPr>
            <w:tcW w:w="2802" w:type="dxa"/>
          </w:tcPr>
          <w:p w14:paraId="68A85A04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68A85A05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3025" w:type="dxa"/>
          </w:tcPr>
          <w:p w14:paraId="68A85A06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4" w:type="dxa"/>
          </w:tcPr>
          <w:p w14:paraId="68A85A07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5" w:type="dxa"/>
          </w:tcPr>
          <w:p w14:paraId="68A85A08" w14:textId="77777777" w:rsidR="00CF17EE" w:rsidRDefault="003F6DC6">
            <w:r>
              <w:t>$25.78</w:t>
            </w:r>
          </w:p>
        </w:tc>
      </w:tr>
      <w:tr w:rsidR="00CF17EE" w14:paraId="68A85A0F" w14:textId="77777777" w:rsidTr="009A2410">
        <w:tc>
          <w:tcPr>
            <w:tcW w:w="2802" w:type="dxa"/>
          </w:tcPr>
          <w:p w14:paraId="68A85A0A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68A85A0B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3025" w:type="dxa"/>
          </w:tcPr>
          <w:p w14:paraId="68A85A0C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4" w:type="dxa"/>
          </w:tcPr>
          <w:p w14:paraId="68A85A0D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A0E" w14:textId="77777777" w:rsidR="00CF17EE" w:rsidRDefault="003F6DC6">
            <w:r>
              <w:t>$30.93</w:t>
            </w:r>
          </w:p>
        </w:tc>
      </w:tr>
      <w:tr w:rsidR="00CF17EE" w14:paraId="68A85A15" w14:textId="77777777" w:rsidTr="009A2410">
        <w:tc>
          <w:tcPr>
            <w:tcW w:w="2802" w:type="dxa"/>
          </w:tcPr>
          <w:p w14:paraId="68A85A10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68A85A11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A12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68A85A13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68A85A14" w14:textId="77777777" w:rsidR="00CF17EE" w:rsidRDefault="003F6DC6">
            <w:r>
              <w:t>$41.23</w:t>
            </w:r>
          </w:p>
        </w:tc>
      </w:tr>
      <w:tr w:rsidR="00CF17EE" w14:paraId="68A85A1B" w14:textId="77777777" w:rsidTr="009A2410">
        <w:tc>
          <w:tcPr>
            <w:tcW w:w="2802" w:type="dxa"/>
          </w:tcPr>
          <w:p w14:paraId="68A85A16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3024" w:type="dxa"/>
          </w:tcPr>
          <w:p w14:paraId="68A85A17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3025" w:type="dxa"/>
          </w:tcPr>
          <w:p w14:paraId="68A85A18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3024" w:type="dxa"/>
          </w:tcPr>
          <w:p w14:paraId="68A85A19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3025" w:type="dxa"/>
          </w:tcPr>
          <w:p w14:paraId="68A85A1A" w14:textId="77777777" w:rsidR="00CF17EE" w:rsidRDefault="003F6DC6">
            <w:r>
              <w:t>$46.38</w:t>
            </w:r>
          </w:p>
        </w:tc>
      </w:tr>
    </w:tbl>
    <w:p w14:paraId="68A85A1C" w14:textId="77777777" w:rsidR="00CF17EE" w:rsidRDefault="00CF17EE"/>
    <w:p w14:paraId="68A85A1D" w14:textId="51E72ECD" w:rsidR="00CF17EE" w:rsidRDefault="003F6DC6">
      <w:pPr>
        <w:pStyle w:val="Heading3"/>
      </w:pPr>
      <w:r>
        <w:lastRenderedPageBreak/>
        <w:t xml:space="preserve">Apprentice - 4 year apprenticeship - Started after 1 Jan 2014 - Completed year 12 </w:t>
      </w:r>
      <w:r w:rsidR="009A2410">
        <w:t xml:space="preserve">- </w:t>
      </w:r>
      <w:r>
        <w:t>Full-time &amp; part-time</w:t>
      </w:r>
    </w:p>
    <w:p w14:paraId="7CAAFB40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5A1E" w14:textId="77777777" w:rsidR="00CF17EE" w:rsidRDefault="003F6DC6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A26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A1F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A20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A21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68A85A22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2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2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A25" w14:textId="77777777" w:rsidR="00CF17EE" w:rsidRDefault="003F6DC6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CF17EE" w14:paraId="68A85A2E" w14:textId="77777777" w:rsidTr="009A2410">
        <w:tc>
          <w:tcPr>
            <w:tcW w:w="2802" w:type="dxa"/>
          </w:tcPr>
          <w:p w14:paraId="68A85A27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A28" w14:textId="77777777" w:rsidR="00CF17EE" w:rsidRDefault="003F6DC6">
            <w:pPr>
              <w:keepNext/>
              <w:keepLines/>
            </w:pPr>
            <w:r>
              <w:t>$11.34</w:t>
            </w:r>
          </w:p>
        </w:tc>
        <w:tc>
          <w:tcPr>
            <w:tcW w:w="2016" w:type="dxa"/>
          </w:tcPr>
          <w:p w14:paraId="68A85A29" w14:textId="77777777" w:rsidR="00CF17EE" w:rsidRDefault="003F6DC6">
            <w:pPr>
              <w:keepNext/>
              <w:keepLines/>
            </w:pPr>
            <w:r>
              <w:t>$14.18</w:t>
            </w:r>
          </w:p>
        </w:tc>
        <w:tc>
          <w:tcPr>
            <w:tcW w:w="2017" w:type="dxa"/>
          </w:tcPr>
          <w:p w14:paraId="68A85A2A" w14:textId="77777777" w:rsidR="00CF17EE" w:rsidRDefault="003F6DC6">
            <w:pPr>
              <w:keepNext/>
              <w:keepLines/>
            </w:pPr>
            <w:r>
              <w:t>$14.18</w:t>
            </w:r>
          </w:p>
        </w:tc>
        <w:tc>
          <w:tcPr>
            <w:tcW w:w="2016" w:type="dxa"/>
          </w:tcPr>
          <w:p w14:paraId="68A85A2B" w14:textId="77777777" w:rsidR="00CF17EE" w:rsidRDefault="003F6DC6">
            <w:pPr>
              <w:keepNext/>
              <w:keepLines/>
            </w:pPr>
            <w:r>
              <w:t>$22.68</w:t>
            </w:r>
          </w:p>
        </w:tc>
        <w:tc>
          <w:tcPr>
            <w:tcW w:w="2016" w:type="dxa"/>
          </w:tcPr>
          <w:p w14:paraId="68A85A2C" w14:textId="77777777" w:rsidR="00CF17EE" w:rsidRDefault="003F6DC6">
            <w:pPr>
              <w:keepNext/>
              <w:keepLines/>
            </w:pPr>
            <w:r>
              <w:t>$28.35</w:t>
            </w:r>
          </w:p>
        </w:tc>
        <w:tc>
          <w:tcPr>
            <w:tcW w:w="2017" w:type="dxa"/>
          </w:tcPr>
          <w:p w14:paraId="68A85A2D" w14:textId="77777777" w:rsidR="00CF17EE" w:rsidRDefault="003F6DC6">
            <w:r>
              <w:t>$14.74</w:t>
            </w:r>
          </w:p>
        </w:tc>
      </w:tr>
      <w:tr w:rsidR="00CF17EE" w14:paraId="68A85A36" w14:textId="77777777" w:rsidTr="009A2410">
        <w:tc>
          <w:tcPr>
            <w:tcW w:w="2802" w:type="dxa"/>
          </w:tcPr>
          <w:p w14:paraId="68A85A2F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A30" w14:textId="77777777" w:rsidR="00CF17EE" w:rsidRDefault="003F6DC6">
            <w:pPr>
              <w:keepNext/>
              <w:keepLines/>
            </w:pPr>
            <w:r>
              <w:t>$13.40</w:t>
            </w:r>
          </w:p>
        </w:tc>
        <w:tc>
          <w:tcPr>
            <w:tcW w:w="2016" w:type="dxa"/>
          </w:tcPr>
          <w:p w14:paraId="68A85A31" w14:textId="77777777" w:rsidR="00CF17EE" w:rsidRDefault="003F6DC6">
            <w:pPr>
              <w:keepNext/>
              <w:keepLines/>
            </w:pPr>
            <w:r>
              <w:t>$16.75</w:t>
            </w:r>
          </w:p>
        </w:tc>
        <w:tc>
          <w:tcPr>
            <w:tcW w:w="2017" w:type="dxa"/>
          </w:tcPr>
          <w:p w14:paraId="68A85A32" w14:textId="77777777" w:rsidR="00CF17EE" w:rsidRDefault="003F6DC6">
            <w:pPr>
              <w:keepNext/>
              <w:keepLines/>
            </w:pPr>
            <w:r>
              <w:t>$16.75</w:t>
            </w:r>
          </w:p>
        </w:tc>
        <w:tc>
          <w:tcPr>
            <w:tcW w:w="2016" w:type="dxa"/>
          </w:tcPr>
          <w:p w14:paraId="68A85A33" w14:textId="77777777" w:rsidR="00CF17EE" w:rsidRDefault="003F6DC6">
            <w:pPr>
              <w:keepNext/>
              <w:keepLines/>
            </w:pPr>
            <w:r>
              <w:t>$26.80</w:t>
            </w:r>
          </w:p>
        </w:tc>
        <w:tc>
          <w:tcPr>
            <w:tcW w:w="2016" w:type="dxa"/>
          </w:tcPr>
          <w:p w14:paraId="68A85A34" w14:textId="77777777" w:rsidR="00CF17EE" w:rsidRDefault="003F6DC6">
            <w:pPr>
              <w:keepNext/>
              <w:keepLines/>
            </w:pPr>
            <w:r>
              <w:t>$33.50</w:t>
            </w:r>
          </w:p>
        </w:tc>
        <w:tc>
          <w:tcPr>
            <w:tcW w:w="2017" w:type="dxa"/>
          </w:tcPr>
          <w:p w14:paraId="68A85A35" w14:textId="77777777" w:rsidR="00CF17EE" w:rsidRDefault="003F6DC6">
            <w:r>
              <w:t>$17.42</w:t>
            </w:r>
          </w:p>
        </w:tc>
      </w:tr>
      <w:tr w:rsidR="00CF17EE" w14:paraId="68A85A3E" w14:textId="77777777" w:rsidTr="009A2410">
        <w:tc>
          <w:tcPr>
            <w:tcW w:w="2802" w:type="dxa"/>
          </w:tcPr>
          <w:p w14:paraId="68A85A37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A38" w14:textId="77777777" w:rsidR="00CF17EE" w:rsidRDefault="003F6DC6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68A85A39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5A3A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A3B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A3C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A3D" w14:textId="77777777" w:rsidR="00CF17EE" w:rsidRDefault="003F6DC6">
            <w:r>
              <w:t>$21.44</w:t>
            </w:r>
          </w:p>
        </w:tc>
      </w:tr>
      <w:tr w:rsidR="00CF17EE" w14:paraId="68A85A46" w14:textId="77777777" w:rsidTr="009A2410">
        <w:tc>
          <w:tcPr>
            <w:tcW w:w="2802" w:type="dxa"/>
          </w:tcPr>
          <w:p w14:paraId="68A85A3F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A40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A41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7" w:type="dxa"/>
          </w:tcPr>
          <w:p w14:paraId="68A85A42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6" w:type="dxa"/>
          </w:tcPr>
          <w:p w14:paraId="68A85A43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6" w:type="dxa"/>
          </w:tcPr>
          <w:p w14:paraId="68A85A44" w14:textId="77777777" w:rsidR="00CF17EE" w:rsidRDefault="003F6DC6">
            <w:pPr>
              <w:keepNext/>
              <w:keepLines/>
            </w:pPr>
            <w:r>
              <w:t>$46.38</w:t>
            </w:r>
          </w:p>
        </w:tc>
        <w:tc>
          <w:tcPr>
            <w:tcW w:w="2017" w:type="dxa"/>
          </w:tcPr>
          <w:p w14:paraId="68A85A45" w14:textId="77777777" w:rsidR="00CF17EE" w:rsidRDefault="003F6DC6">
            <w:r>
              <w:t>$24.12</w:t>
            </w:r>
          </w:p>
        </w:tc>
      </w:tr>
    </w:tbl>
    <w:p w14:paraId="68A85A47" w14:textId="77777777" w:rsidR="00CF17EE" w:rsidRDefault="00CF17EE" w:rsidP="009A2410">
      <w:pPr>
        <w:spacing w:after="0"/>
      </w:pPr>
    </w:p>
    <w:p w14:paraId="68A85A48" w14:textId="77777777" w:rsidR="00CF17EE" w:rsidRDefault="003F6DC6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A50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A49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A4A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68A85A4B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68A85A4C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4D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4E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A4F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A58" w14:textId="77777777" w:rsidTr="009A2410">
        <w:tc>
          <w:tcPr>
            <w:tcW w:w="2802" w:type="dxa"/>
          </w:tcPr>
          <w:p w14:paraId="68A85A51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A52" w14:textId="77777777" w:rsidR="00CF17EE" w:rsidRDefault="003F6DC6">
            <w:pPr>
              <w:keepNext/>
              <w:keepLines/>
            </w:pPr>
            <w:r>
              <w:t>$12.76</w:t>
            </w:r>
          </w:p>
        </w:tc>
        <w:tc>
          <w:tcPr>
            <w:tcW w:w="2016" w:type="dxa"/>
          </w:tcPr>
          <w:p w14:paraId="68A85A53" w14:textId="77777777" w:rsidR="00CF17EE" w:rsidRDefault="003F6DC6">
            <w:pPr>
              <w:keepNext/>
              <w:keepLines/>
            </w:pPr>
            <w:r>
              <w:t>$14.74</w:t>
            </w:r>
          </w:p>
        </w:tc>
        <w:tc>
          <w:tcPr>
            <w:tcW w:w="2017" w:type="dxa"/>
          </w:tcPr>
          <w:p w14:paraId="68A85A54" w14:textId="77777777" w:rsidR="00CF17EE" w:rsidRDefault="003F6DC6">
            <w:pPr>
              <w:keepNext/>
              <w:keepLines/>
            </w:pPr>
            <w:r>
              <w:t>$17.01</w:t>
            </w:r>
          </w:p>
        </w:tc>
        <w:tc>
          <w:tcPr>
            <w:tcW w:w="2016" w:type="dxa"/>
          </w:tcPr>
          <w:p w14:paraId="68A85A55" w14:textId="77777777" w:rsidR="00CF17EE" w:rsidRDefault="003F6DC6">
            <w:pPr>
              <w:keepNext/>
              <w:keepLines/>
            </w:pPr>
            <w:r>
              <w:t>$22.68</w:t>
            </w:r>
          </w:p>
        </w:tc>
        <w:tc>
          <w:tcPr>
            <w:tcW w:w="2016" w:type="dxa"/>
          </w:tcPr>
          <w:p w14:paraId="68A85A56" w14:textId="77777777" w:rsidR="00CF17EE" w:rsidRDefault="003F6DC6">
            <w:pPr>
              <w:keepNext/>
              <w:keepLines/>
            </w:pPr>
            <w:r>
              <w:t>$28.35</w:t>
            </w:r>
          </w:p>
        </w:tc>
        <w:tc>
          <w:tcPr>
            <w:tcW w:w="2017" w:type="dxa"/>
          </w:tcPr>
          <w:p w14:paraId="68A85A57" w14:textId="77777777" w:rsidR="00CF17EE" w:rsidRDefault="003F6DC6">
            <w:r>
              <w:t>$22.68</w:t>
            </w:r>
          </w:p>
        </w:tc>
      </w:tr>
      <w:tr w:rsidR="00CF17EE" w14:paraId="68A85A60" w14:textId="77777777" w:rsidTr="009A2410">
        <w:tc>
          <w:tcPr>
            <w:tcW w:w="2802" w:type="dxa"/>
          </w:tcPr>
          <w:p w14:paraId="68A85A59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A5A" w14:textId="77777777" w:rsidR="00CF17EE" w:rsidRDefault="003F6DC6">
            <w:pPr>
              <w:keepNext/>
              <w:keepLines/>
            </w:pPr>
            <w:r>
              <w:t>$15.08</w:t>
            </w:r>
          </w:p>
        </w:tc>
        <w:tc>
          <w:tcPr>
            <w:tcW w:w="2016" w:type="dxa"/>
          </w:tcPr>
          <w:p w14:paraId="68A85A5B" w14:textId="77777777" w:rsidR="00CF17EE" w:rsidRDefault="003F6DC6">
            <w:pPr>
              <w:keepNext/>
              <w:keepLines/>
            </w:pPr>
            <w:r>
              <w:t>$17.42</w:t>
            </w:r>
          </w:p>
        </w:tc>
        <w:tc>
          <w:tcPr>
            <w:tcW w:w="2017" w:type="dxa"/>
          </w:tcPr>
          <w:p w14:paraId="68A85A5C" w14:textId="77777777" w:rsidR="00CF17EE" w:rsidRDefault="003F6DC6">
            <w:pPr>
              <w:keepNext/>
              <w:keepLines/>
            </w:pPr>
            <w:r>
              <w:t>$20.10</w:t>
            </w:r>
          </w:p>
        </w:tc>
        <w:tc>
          <w:tcPr>
            <w:tcW w:w="2016" w:type="dxa"/>
          </w:tcPr>
          <w:p w14:paraId="68A85A5D" w14:textId="77777777" w:rsidR="00CF17EE" w:rsidRDefault="003F6DC6">
            <w:pPr>
              <w:keepNext/>
              <w:keepLines/>
            </w:pPr>
            <w:r>
              <w:t>$26.80</w:t>
            </w:r>
          </w:p>
        </w:tc>
        <w:tc>
          <w:tcPr>
            <w:tcW w:w="2016" w:type="dxa"/>
          </w:tcPr>
          <w:p w14:paraId="68A85A5E" w14:textId="77777777" w:rsidR="00CF17EE" w:rsidRDefault="003F6DC6">
            <w:pPr>
              <w:keepNext/>
              <w:keepLines/>
            </w:pPr>
            <w:r>
              <w:t>$33.50</w:t>
            </w:r>
          </w:p>
        </w:tc>
        <w:tc>
          <w:tcPr>
            <w:tcW w:w="2017" w:type="dxa"/>
          </w:tcPr>
          <w:p w14:paraId="68A85A5F" w14:textId="77777777" w:rsidR="00CF17EE" w:rsidRDefault="003F6DC6">
            <w:r>
              <w:t>$26.80</w:t>
            </w:r>
          </w:p>
        </w:tc>
      </w:tr>
      <w:tr w:rsidR="00CF17EE" w14:paraId="68A85A68" w14:textId="77777777" w:rsidTr="009A2410">
        <w:tc>
          <w:tcPr>
            <w:tcW w:w="2802" w:type="dxa"/>
          </w:tcPr>
          <w:p w14:paraId="68A85A61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A62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A63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68A85A64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A65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A66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A67" w14:textId="77777777" w:rsidR="00CF17EE" w:rsidRDefault="003F6DC6">
            <w:r>
              <w:t>$32.98</w:t>
            </w:r>
          </w:p>
        </w:tc>
      </w:tr>
      <w:tr w:rsidR="00CF17EE" w14:paraId="68A85A70" w14:textId="77777777" w:rsidTr="009A2410">
        <w:tc>
          <w:tcPr>
            <w:tcW w:w="2802" w:type="dxa"/>
          </w:tcPr>
          <w:p w14:paraId="68A85A69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A6A" w14:textId="77777777" w:rsidR="00CF17EE" w:rsidRDefault="003F6DC6">
            <w:pPr>
              <w:keepNext/>
              <w:keepLines/>
            </w:pPr>
            <w:r>
              <w:t>$20.87</w:t>
            </w:r>
          </w:p>
        </w:tc>
        <w:tc>
          <w:tcPr>
            <w:tcW w:w="2016" w:type="dxa"/>
          </w:tcPr>
          <w:p w14:paraId="68A85A6B" w14:textId="77777777" w:rsidR="00CF17EE" w:rsidRDefault="003F6DC6">
            <w:pPr>
              <w:keepNext/>
              <w:keepLines/>
            </w:pPr>
            <w:r>
              <w:t>$24.12</w:t>
            </w:r>
          </w:p>
        </w:tc>
        <w:tc>
          <w:tcPr>
            <w:tcW w:w="2017" w:type="dxa"/>
          </w:tcPr>
          <w:p w14:paraId="68A85A6C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2016" w:type="dxa"/>
          </w:tcPr>
          <w:p w14:paraId="68A85A6D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6" w:type="dxa"/>
          </w:tcPr>
          <w:p w14:paraId="68A85A6E" w14:textId="77777777" w:rsidR="00CF17EE" w:rsidRDefault="003F6DC6">
            <w:pPr>
              <w:keepNext/>
              <w:keepLines/>
            </w:pPr>
            <w:r>
              <w:t>$46.38</w:t>
            </w:r>
          </w:p>
        </w:tc>
        <w:tc>
          <w:tcPr>
            <w:tcW w:w="2017" w:type="dxa"/>
          </w:tcPr>
          <w:p w14:paraId="68A85A6F" w14:textId="77777777" w:rsidR="00CF17EE" w:rsidRDefault="003F6DC6">
            <w:r>
              <w:t>$37.10</w:t>
            </w:r>
          </w:p>
        </w:tc>
      </w:tr>
    </w:tbl>
    <w:p w14:paraId="68A85A71" w14:textId="77777777" w:rsidR="00CF17EE" w:rsidRDefault="00CF17EE" w:rsidP="009A2410">
      <w:pPr>
        <w:spacing w:after="0"/>
      </w:pPr>
    </w:p>
    <w:p w14:paraId="68A85A72" w14:textId="77777777" w:rsidR="00CF17EE" w:rsidRDefault="003F6DC6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CF17EE" w14:paraId="68A85A78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A73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68A85A74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68A85A75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68A85A76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68A85A77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A7E" w14:textId="77777777" w:rsidTr="009A2410">
        <w:tc>
          <w:tcPr>
            <w:tcW w:w="2802" w:type="dxa"/>
          </w:tcPr>
          <w:p w14:paraId="68A85A79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68A85A7A" w14:textId="77777777" w:rsidR="00CF17EE" w:rsidRDefault="003F6DC6">
            <w:pPr>
              <w:keepNext/>
              <w:keepLines/>
            </w:pPr>
            <w:r>
              <w:t>$17.01</w:t>
            </w:r>
          </w:p>
        </w:tc>
        <w:tc>
          <w:tcPr>
            <w:tcW w:w="3025" w:type="dxa"/>
          </w:tcPr>
          <w:p w14:paraId="68A85A7B" w14:textId="77777777" w:rsidR="00CF17EE" w:rsidRDefault="003F6DC6">
            <w:pPr>
              <w:keepNext/>
              <w:keepLines/>
            </w:pPr>
            <w:r>
              <w:t>$22.68</w:t>
            </w:r>
          </w:p>
        </w:tc>
        <w:tc>
          <w:tcPr>
            <w:tcW w:w="3024" w:type="dxa"/>
          </w:tcPr>
          <w:p w14:paraId="68A85A7C" w14:textId="77777777" w:rsidR="00CF17EE" w:rsidRDefault="003F6DC6">
            <w:pPr>
              <w:keepNext/>
              <w:keepLines/>
            </w:pPr>
            <w:r>
              <w:t>$22.68</w:t>
            </w:r>
          </w:p>
        </w:tc>
        <w:tc>
          <w:tcPr>
            <w:tcW w:w="3025" w:type="dxa"/>
          </w:tcPr>
          <w:p w14:paraId="68A85A7D" w14:textId="77777777" w:rsidR="00CF17EE" w:rsidRDefault="003F6DC6">
            <w:r>
              <w:t>$28.35</w:t>
            </w:r>
          </w:p>
        </w:tc>
      </w:tr>
      <w:tr w:rsidR="00CF17EE" w14:paraId="68A85A84" w14:textId="77777777" w:rsidTr="009A2410">
        <w:tc>
          <w:tcPr>
            <w:tcW w:w="2802" w:type="dxa"/>
          </w:tcPr>
          <w:p w14:paraId="68A85A7F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68A85A80" w14:textId="77777777" w:rsidR="00CF17EE" w:rsidRDefault="003F6DC6">
            <w:pPr>
              <w:keepNext/>
              <w:keepLines/>
            </w:pPr>
            <w:r>
              <w:t>$20.10</w:t>
            </w:r>
          </w:p>
        </w:tc>
        <w:tc>
          <w:tcPr>
            <w:tcW w:w="3025" w:type="dxa"/>
          </w:tcPr>
          <w:p w14:paraId="68A85A81" w14:textId="77777777" w:rsidR="00CF17EE" w:rsidRDefault="003F6DC6">
            <w:pPr>
              <w:keepNext/>
              <w:keepLines/>
            </w:pPr>
            <w:r>
              <w:t>$26.80</w:t>
            </w:r>
          </w:p>
        </w:tc>
        <w:tc>
          <w:tcPr>
            <w:tcW w:w="3024" w:type="dxa"/>
          </w:tcPr>
          <w:p w14:paraId="68A85A82" w14:textId="77777777" w:rsidR="00CF17EE" w:rsidRDefault="003F6DC6">
            <w:pPr>
              <w:keepNext/>
              <w:keepLines/>
            </w:pPr>
            <w:r>
              <w:t>$26.80</w:t>
            </w:r>
          </w:p>
        </w:tc>
        <w:tc>
          <w:tcPr>
            <w:tcW w:w="3025" w:type="dxa"/>
          </w:tcPr>
          <w:p w14:paraId="68A85A83" w14:textId="77777777" w:rsidR="00CF17EE" w:rsidRDefault="003F6DC6">
            <w:r>
              <w:t>$33.50</w:t>
            </w:r>
          </w:p>
        </w:tc>
      </w:tr>
      <w:tr w:rsidR="00CF17EE" w14:paraId="68A85A8A" w14:textId="77777777" w:rsidTr="009A2410">
        <w:tc>
          <w:tcPr>
            <w:tcW w:w="2802" w:type="dxa"/>
          </w:tcPr>
          <w:p w14:paraId="68A85A85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68A85A86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A87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68A85A88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68A85A89" w14:textId="77777777" w:rsidR="00CF17EE" w:rsidRDefault="003F6DC6">
            <w:r>
              <w:t>$41.23</w:t>
            </w:r>
          </w:p>
        </w:tc>
      </w:tr>
      <w:tr w:rsidR="00CF17EE" w14:paraId="68A85A90" w14:textId="77777777" w:rsidTr="009A2410">
        <w:tc>
          <w:tcPr>
            <w:tcW w:w="2802" w:type="dxa"/>
          </w:tcPr>
          <w:p w14:paraId="68A85A8B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3024" w:type="dxa"/>
          </w:tcPr>
          <w:p w14:paraId="68A85A8C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3025" w:type="dxa"/>
          </w:tcPr>
          <w:p w14:paraId="68A85A8D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3024" w:type="dxa"/>
          </w:tcPr>
          <w:p w14:paraId="68A85A8E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3025" w:type="dxa"/>
          </w:tcPr>
          <w:p w14:paraId="68A85A8F" w14:textId="77777777" w:rsidR="00CF17EE" w:rsidRDefault="003F6DC6">
            <w:r>
              <w:t>$46.38</w:t>
            </w:r>
          </w:p>
        </w:tc>
      </w:tr>
    </w:tbl>
    <w:p w14:paraId="68A85A91" w14:textId="77777777" w:rsidR="00CF17EE" w:rsidRDefault="00CF17EE"/>
    <w:p w14:paraId="68A85A92" w14:textId="4DBA43F2" w:rsidR="00CF17EE" w:rsidRDefault="003F6DC6">
      <w:pPr>
        <w:pStyle w:val="Heading3"/>
      </w:pPr>
      <w:r>
        <w:lastRenderedPageBreak/>
        <w:t xml:space="preserve">Apprentice - 3 year apprenticeship - Started before 1 Jan 2014 </w:t>
      </w:r>
      <w:r w:rsidR="009A2410">
        <w:t xml:space="preserve">- </w:t>
      </w:r>
      <w:r>
        <w:t>Full-time &amp; part-time</w:t>
      </w:r>
    </w:p>
    <w:p w14:paraId="2953568B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5A93" w14:textId="77777777" w:rsidR="00CF17EE" w:rsidRDefault="003F6DC6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A9B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A94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A95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A96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68A85A9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9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9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A9A" w14:textId="77777777" w:rsidR="00CF17EE" w:rsidRDefault="003F6DC6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CF17EE" w14:paraId="68A85AA3" w14:textId="77777777" w:rsidTr="009A2410">
        <w:tc>
          <w:tcPr>
            <w:tcW w:w="2802" w:type="dxa"/>
          </w:tcPr>
          <w:p w14:paraId="68A85A9C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A9D" w14:textId="77777777" w:rsidR="00CF17EE" w:rsidRDefault="003F6DC6">
            <w:pPr>
              <w:keepNext/>
              <w:keepLines/>
            </w:pPr>
            <w:r>
              <w:t>$10.31</w:t>
            </w:r>
          </w:p>
        </w:tc>
        <w:tc>
          <w:tcPr>
            <w:tcW w:w="2016" w:type="dxa"/>
          </w:tcPr>
          <w:p w14:paraId="68A85A9E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7" w:type="dxa"/>
          </w:tcPr>
          <w:p w14:paraId="68A85A9F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6" w:type="dxa"/>
          </w:tcPr>
          <w:p w14:paraId="68A85AA0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AA1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AA2" w14:textId="77777777" w:rsidR="00CF17EE" w:rsidRDefault="003F6DC6">
            <w:r>
              <w:t>$13.40</w:t>
            </w:r>
          </w:p>
        </w:tc>
      </w:tr>
      <w:tr w:rsidR="00CF17EE" w14:paraId="68A85AAB" w14:textId="77777777" w:rsidTr="009A2410">
        <w:tc>
          <w:tcPr>
            <w:tcW w:w="2802" w:type="dxa"/>
          </w:tcPr>
          <w:p w14:paraId="68A85AA4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AA5" w14:textId="77777777" w:rsidR="00CF17EE" w:rsidRDefault="003F6DC6">
            <w:pPr>
              <w:keepNext/>
              <w:keepLines/>
            </w:pPr>
            <w:r>
              <w:t>$12.37</w:t>
            </w:r>
          </w:p>
        </w:tc>
        <w:tc>
          <w:tcPr>
            <w:tcW w:w="2016" w:type="dxa"/>
          </w:tcPr>
          <w:p w14:paraId="68A85AA6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7" w:type="dxa"/>
          </w:tcPr>
          <w:p w14:paraId="68A85AA7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68A85AA8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AA9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AAA" w14:textId="77777777" w:rsidR="00CF17EE" w:rsidRDefault="003F6DC6">
            <w:r>
              <w:t>$16.08</w:t>
            </w:r>
          </w:p>
        </w:tc>
      </w:tr>
      <w:tr w:rsidR="00CF17EE" w14:paraId="68A85AB3" w14:textId="77777777" w:rsidTr="009A2410">
        <w:tc>
          <w:tcPr>
            <w:tcW w:w="2802" w:type="dxa"/>
          </w:tcPr>
          <w:p w14:paraId="68A85AAC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AAD" w14:textId="77777777" w:rsidR="00CF17EE" w:rsidRDefault="003F6DC6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68A85AAE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5AAF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AB0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AB1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AB2" w14:textId="77777777" w:rsidR="00CF17EE" w:rsidRDefault="003F6DC6">
            <w:r>
              <w:t>$21.44</w:t>
            </w:r>
          </w:p>
        </w:tc>
      </w:tr>
    </w:tbl>
    <w:p w14:paraId="68A85AB4" w14:textId="77777777" w:rsidR="00CF17EE" w:rsidRDefault="00CF17EE" w:rsidP="009A2410">
      <w:pPr>
        <w:spacing w:after="0"/>
      </w:pPr>
    </w:p>
    <w:p w14:paraId="68A85AB5" w14:textId="77777777" w:rsidR="00CF17EE" w:rsidRDefault="003F6DC6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ABD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AB6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AB7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68A85AB8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68A85AB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B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BB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ABC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AC5" w14:textId="77777777" w:rsidTr="009A2410">
        <w:tc>
          <w:tcPr>
            <w:tcW w:w="2802" w:type="dxa"/>
          </w:tcPr>
          <w:p w14:paraId="68A85ABE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ABF" w14:textId="77777777" w:rsidR="00CF17EE" w:rsidRDefault="003F6DC6">
            <w:pPr>
              <w:keepNext/>
              <w:keepLines/>
            </w:pPr>
            <w:r>
              <w:t>$11.60</w:t>
            </w:r>
          </w:p>
        </w:tc>
        <w:tc>
          <w:tcPr>
            <w:tcW w:w="2016" w:type="dxa"/>
          </w:tcPr>
          <w:p w14:paraId="68A85AC0" w14:textId="77777777" w:rsidR="00CF17EE" w:rsidRDefault="003F6DC6">
            <w:pPr>
              <w:keepNext/>
              <w:keepLines/>
            </w:pPr>
            <w:r>
              <w:t>$13.40</w:t>
            </w:r>
          </w:p>
        </w:tc>
        <w:tc>
          <w:tcPr>
            <w:tcW w:w="2017" w:type="dxa"/>
          </w:tcPr>
          <w:p w14:paraId="68A85AC1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2016" w:type="dxa"/>
          </w:tcPr>
          <w:p w14:paraId="68A85AC2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AC3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AC4" w14:textId="77777777" w:rsidR="00CF17EE" w:rsidRDefault="003F6DC6">
            <w:r>
              <w:t>$20.62</w:t>
            </w:r>
          </w:p>
        </w:tc>
      </w:tr>
      <w:tr w:rsidR="00CF17EE" w14:paraId="68A85ACD" w14:textId="77777777" w:rsidTr="009A2410">
        <w:tc>
          <w:tcPr>
            <w:tcW w:w="2802" w:type="dxa"/>
          </w:tcPr>
          <w:p w14:paraId="68A85AC6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AC7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016" w:type="dxa"/>
          </w:tcPr>
          <w:p w14:paraId="68A85AC8" w14:textId="77777777" w:rsidR="00CF17EE" w:rsidRDefault="003F6DC6">
            <w:pPr>
              <w:keepNext/>
              <w:keepLines/>
            </w:pPr>
            <w:r>
              <w:t>$16.08</w:t>
            </w:r>
          </w:p>
        </w:tc>
        <w:tc>
          <w:tcPr>
            <w:tcW w:w="2017" w:type="dxa"/>
          </w:tcPr>
          <w:p w14:paraId="68A85AC9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016" w:type="dxa"/>
          </w:tcPr>
          <w:p w14:paraId="68A85ACA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ACB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ACC" w14:textId="77777777" w:rsidR="00CF17EE" w:rsidRDefault="003F6DC6">
            <w:r>
              <w:t>$24.74</w:t>
            </w:r>
          </w:p>
        </w:tc>
      </w:tr>
      <w:tr w:rsidR="00CF17EE" w14:paraId="68A85AD5" w14:textId="77777777" w:rsidTr="009A2410">
        <w:tc>
          <w:tcPr>
            <w:tcW w:w="2802" w:type="dxa"/>
          </w:tcPr>
          <w:p w14:paraId="68A85ACE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ACF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AD0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68A85AD1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AD2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AD3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AD4" w14:textId="77777777" w:rsidR="00CF17EE" w:rsidRDefault="003F6DC6">
            <w:r>
              <w:t>$32.98</w:t>
            </w:r>
          </w:p>
        </w:tc>
      </w:tr>
    </w:tbl>
    <w:p w14:paraId="68A85AD6" w14:textId="77777777" w:rsidR="00CF17EE" w:rsidRDefault="00CF17EE" w:rsidP="009A2410">
      <w:pPr>
        <w:spacing w:after="0"/>
      </w:pPr>
    </w:p>
    <w:p w14:paraId="68A85AD7" w14:textId="77777777" w:rsidR="00CF17EE" w:rsidRDefault="003F6DC6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CF17EE" w14:paraId="68A85ADD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AD8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68A85AD9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68A85ADA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68A85ADB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68A85ADC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AE3" w14:textId="77777777" w:rsidTr="009A2410">
        <w:tc>
          <w:tcPr>
            <w:tcW w:w="2802" w:type="dxa"/>
          </w:tcPr>
          <w:p w14:paraId="68A85ADE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68A85ADF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3025" w:type="dxa"/>
          </w:tcPr>
          <w:p w14:paraId="68A85AE0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4" w:type="dxa"/>
          </w:tcPr>
          <w:p w14:paraId="68A85AE1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5" w:type="dxa"/>
          </w:tcPr>
          <w:p w14:paraId="68A85AE2" w14:textId="77777777" w:rsidR="00CF17EE" w:rsidRDefault="003F6DC6">
            <w:r>
              <w:t>$25.78</w:t>
            </w:r>
          </w:p>
        </w:tc>
      </w:tr>
      <w:tr w:rsidR="00CF17EE" w14:paraId="68A85AE9" w14:textId="77777777" w:rsidTr="009A2410">
        <w:tc>
          <w:tcPr>
            <w:tcW w:w="2802" w:type="dxa"/>
          </w:tcPr>
          <w:p w14:paraId="68A85AE4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68A85AE5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3025" w:type="dxa"/>
          </w:tcPr>
          <w:p w14:paraId="68A85AE6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4" w:type="dxa"/>
          </w:tcPr>
          <w:p w14:paraId="68A85AE7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AE8" w14:textId="77777777" w:rsidR="00CF17EE" w:rsidRDefault="003F6DC6">
            <w:r>
              <w:t>$30.93</w:t>
            </w:r>
          </w:p>
        </w:tc>
      </w:tr>
      <w:tr w:rsidR="00CF17EE" w14:paraId="68A85AEF" w14:textId="77777777" w:rsidTr="009A2410">
        <w:tc>
          <w:tcPr>
            <w:tcW w:w="2802" w:type="dxa"/>
          </w:tcPr>
          <w:p w14:paraId="68A85AEA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68A85AEB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AEC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68A85AED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68A85AEE" w14:textId="77777777" w:rsidR="00CF17EE" w:rsidRDefault="003F6DC6">
            <w:r>
              <w:t>$41.23</w:t>
            </w:r>
          </w:p>
        </w:tc>
      </w:tr>
    </w:tbl>
    <w:p w14:paraId="68A85AF0" w14:textId="77777777" w:rsidR="00CF17EE" w:rsidRDefault="00CF17EE"/>
    <w:p w14:paraId="68A85AF1" w14:textId="4B7FBE6E" w:rsidR="00CF17EE" w:rsidRDefault="003F6DC6">
      <w:pPr>
        <w:pStyle w:val="Heading3"/>
      </w:pPr>
      <w:r>
        <w:lastRenderedPageBreak/>
        <w:t xml:space="preserve">Apprentice - 3 year apprenticeship - Started after 1 Jan 2014 - Did not complete year 12 </w:t>
      </w:r>
      <w:r w:rsidR="009A2410">
        <w:t xml:space="preserve">- </w:t>
      </w:r>
      <w:r>
        <w:t>Full-time &amp; part-time</w:t>
      </w:r>
    </w:p>
    <w:p w14:paraId="0948CC44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5AF2" w14:textId="77777777" w:rsidR="00CF17EE" w:rsidRDefault="003F6DC6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AFA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AF3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AF4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AF5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68A85AF6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F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AF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AF9" w14:textId="77777777" w:rsidR="00CF17EE" w:rsidRDefault="003F6DC6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CF17EE" w14:paraId="68A85B02" w14:textId="77777777" w:rsidTr="009A2410">
        <w:tc>
          <w:tcPr>
            <w:tcW w:w="2802" w:type="dxa"/>
          </w:tcPr>
          <w:p w14:paraId="68A85AFB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AFC" w14:textId="77777777" w:rsidR="00CF17EE" w:rsidRDefault="003F6DC6">
            <w:pPr>
              <w:keepNext/>
              <w:keepLines/>
            </w:pPr>
            <w:r>
              <w:t>$10.31</w:t>
            </w:r>
          </w:p>
        </w:tc>
        <w:tc>
          <w:tcPr>
            <w:tcW w:w="2016" w:type="dxa"/>
          </w:tcPr>
          <w:p w14:paraId="68A85AFD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7" w:type="dxa"/>
          </w:tcPr>
          <w:p w14:paraId="68A85AFE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6" w:type="dxa"/>
          </w:tcPr>
          <w:p w14:paraId="68A85AFF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B00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B01" w14:textId="77777777" w:rsidR="00CF17EE" w:rsidRDefault="003F6DC6">
            <w:r>
              <w:t>$13.40</w:t>
            </w:r>
          </w:p>
        </w:tc>
      </w:tr>
      <w:tr w:rsidR="00CF17EE" w14:paraId="68A85B0A" w14:textId="77777777" w:rsidTr="009A2410">
        <w:tc>
          <w:tcPr>
            <w:tcW w:w="2802" w:type="dxa"/>
          </w:tcPr>
          <w:p w14:paraId="68A85B03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B04" w14:textId="77777777" w:rsidR="00CF17EE" w:rsidRDefault="003F6DC6">
            <w:pPr>
              <w:keepNext/>
              <w:keepLines/>
            </w:pPr>
            <w:r>
              <w:t>$12.37</w:t>
            </w:r>
          </w:p>
        </w:tc>
        <w:tc>
          <w:tcPr>
            <w:tcW w:w="2016" w:type="dxa"/>
          </w:tcPr>
          <w:p w14:paraId="68A85B05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7" w:type="dxa"/>
          </w:tcPr>
          <w:p w14:paraId="68A85B06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68A85B07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B08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B09" w14:textId="77777777" w:rsidR="00CF17EE" w:rsidRDefault="003F6DC6">
            <w:r>
              <w:t>$16.08</w:t>
            </w:r>
          </w:p>
        </w:tc>
      </w:tr>
      <w:tr w:rsidR="00CF17EE" w14:paraId="68A85B12" w14:textId="77777777" w:rsidTr="009A2410">
        <w:tc>
          <w:tcPr>
            <w:tcW w:w="2802" w:type="dxa"/>
          </w:tcPr>
          <w:p w14:paraId="68A85B0B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B0C" w14:textId="77777777" w:rsidR="00CF17EE" w:rsidRDefault="003F6DC6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68A85B0D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5B0E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B0F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B10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B11" w14:textId="77777777" w:rsidR="00CF17EE" w:rsidRDefault="003F6DC6">
            <w:r>
              <w:t>$21.44</w:t>
            </w:r>
          </w:p>
        </w:tc>
      </w:tr>
    </w:tbl>
    <w:p w14:paraId="68A85B13" w14:textId="77777777" w:rsidR="00CF17EE" w:rsidRDefault="00CF17EE" w:rsidP="009A2410">
      <w:pPr>
        <w:spacing w:after="0"/>
      </w:pPr>
    </w:p>
    <w:p w14:paraId="68A85B14" w14:textId="77777777" w:rsidR="00CF17EE" w:rsidRDefault="003F6DC6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B1C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B15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B16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68A85B17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68A85B1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1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1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B1B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B24" w14:textId="77777777" w:rsidTr="009A2410">
        <w:tc>
          <w:tcPr>
            <w:tcW w:w="2802" w:type="dxa"/>
          </w:tcPr>
          <w:p w14:paraId="68A85B1D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B1E" w14:textId="77777777" w:rsidR="00CF17EE" w:rsidRDefault="003F6DC6">
            <w:pPr>
              <w:keepNext/>
              <w:keepLines/>
            </w:pPr>
            <w:r>
              <w:t>$11.60</w:t>
            </w:r>
          </w:p>
        </w:tc>
        <w:tc>
          <w:tcPr>
            <w:tcW w:w="2016" w:type="dxa"/>
          </w:tcPr>
          <w:p w14:paraId="68A85B1F" w14:textId="77777777" w:rsidR="00CF17EE" w:rsidRDefault="003F6DC6">
            <w:pPr>
              <w:keepNext/>
              <w:keepLines/>
            </w:pPr>
            <w:r>
              <w:t>$13.40</w:t>
            </w:r>
          </w:p>
        </w:tc>
        <w:tc>
          <w:tcPr>
            <w:tcW w:w="2017" w:type="dxa"/>
          </w:tcPr>
          <w:p w14:paraId="68A85B20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2016" w:type="dxa"/>
          </w:tcPr>
          <w:p w14:paraId="68A85B21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B22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B23" w14:textId="77777777" w:rsidR="00CF17EE" w:rsidRDefault="003F6DC6">
            <w:r>
              <w:t>$20.62</w:t>
            </w:r>
          </w:p>
        </w:tc>
      </w:tr>
      <w:tr w:rsidR="00CF17EE" w14:paraId="68A85B2C" w14:textId="77777777" w:rsidTr="009A2410">
        <w:tc>
          <w:tcPr>
            <w:tcW w:w="2802" w:type="dxa"/>
          </w:tcPr>
          <w:p w14:paraId="68A85B25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B26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016" w:type="dxa"/>
          </w:tcPr>
          <w:p w14:paraId="68A85B27" w14:textId="77777777" w:rsidR="00CF17EE" w:rsidRDefault="003F6DC6">
            <w:pPr>
              <w:keepNext/>
              <w:keepLines/>
            </w:pPr>
            <w:r>
              <w:t>$16.08</w:t>
            </w:r>
          </w:p>
        </w:tc>
        <w:tc>
          <w:tcPr>
            <w:tcW w:w="2017" w:type="dxa"/>
          </w:tcPr>
          <w:p w14:paraId="68A85B28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016" w:type="dxa"/>
          </w:tcPr>
          <w:p w14:paraId="68A85B29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B2A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B2B" w14:textId="77777777" w:rsidR="00CF17EE" w:rsidRDefault="003F6DC6">
            <w:r>
              <w:t>$24.74</w:t>
            </w:r>
          </w:p>
        </w:tc>
      </w:tr>
      <w:tr w:rsidR="00CF17EE" w14:paraId="68A85B34" w14:textId="77777777" w:rsidTr="009A2410">
        <w:tc>
          <w:tcPr>
            <w:tcW w:w="2802" w:type="dxa"/>
          </w:tcPr>
          <w:p w14:paraId="68A85B2D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B2E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B2F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68A85B30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B31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B32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B33" w14:textId="77777777" w:rsidR="00CF17EE" w:rsidRDefault="003F6DC6">
            <w:r>
              <w:t>$32.98</w:t>
            </w:r>
          </w:p>
        </w:tc>
      </w:tr>
    </w:tbl>
    <w:p w14:paraId="68A85B35" w14:textId="77777777" w:rsidR="00CF17EE" w:rsidRDefault="00CF17EE" w:rsidP="009A2410">
      <w:pPr>
        <w:spacing w:after="0"/>
      </w:pPr>
    </w:p>
    <w:p w14:paraId="68A85B36" w14:textId="77777777" w:rsidR="00CF17EE" w:rsidRDefault="003F6DC6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CF17EE" w14:paraId="68A85B3C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B37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68A85B38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68A85B39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68A85B3A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68A85B3B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B42" w14:textId="77777777" w:rsidTr="009A2410">
        <w:tc>
          <w:tcPr>
            <w:tcW w:w="2802" w:type="dxa"/>
          </w:tcPr>
          <w:p w14:paraId="68A85B3D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68A85B3E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3025" w:type="dxa"/>
          </w:tcPr>
          <w:p w14:paraId="68A85B3F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4" w:type="dxa"/>
          </w:tcPr>
          <w:p w14:paraId="68A85B40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5" w:type="dxa"/>
          </w:tcPr>
          <w:p w14:paraId="68A85B41" w14:textId="77777777" w:rsidR="00CF17EE" w:rsidRDefault="003F6DC6">
            <w:r>
              <w:t>$25.78</w:t>
            </w:r>
          </w:p>
        </w:tc>
      </w:tr>
      <w:tr w:rsidR="00CF17EE" w14:paraId="68A85B48" w14:textId="77777777" w:rsidTr="009A2410">
        <w:tc>
          <w:tcPr>
            <w:tcW w:w="2802" w:type="dxa"/>
          </w:tcPr>
          <w:p w14:paraId="68A85B43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68A85B44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3025" w:type="dxa"/>
          </w:tcPr>
          <w:p w14:paraId="68A85B45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4" w:type="dxa"/>
          </w:tcPr>
          <w:p w14:paraId="68A85B46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B47" w14:textId="77777777" w:rsidR="00CF17EE" w:rsidRDefault="003F6DC6">
            <w:r>
              <w:t>$30.93</w:t>
            </w:r>
          </w:p>
        </w:tc>
      </w:tr>
      <w:tr w:rsidR="00CF17EE" w14:paraId="68A85B4E" w14:textId="77777777" w:rsidTr="009A2410">
        <w:tc>
          <w:tcPr>
            <w:tcW w:w="2802" w:type="dxa"/>
          </w:tcPr>
          <w:p w14:paraId="68A85B49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68A85B4A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B4B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68A85B4C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68A85B4D" w14:textId="77777777" w:rsidR="00CF17EE" w:rsidRDefault="003F6DC6">
            <w:r>
              <w:t>$41.23</w:t>
            </w:r>
          </w:p>
        </w:tc>
      </w:tr>
    </w:tbl>
    <w:p w14:paraId="68A85B4F" w14:textId="77777777" w:rsidR="00CF17EE" w:rsidRDefault="00CF17EE"/>
    <w:p w14:paraId="68A85B50" w14:textId="6C13CF02" w:rsidR="00CF17EE" w:rsidRDefault="003F6DC6">
      <w:pPr>
        <w:pStyle w:val="Heading3"/>
      </w:pPr>
      <w:r>
        <w:lastRenderedPageBreak/>
        <w:t xml:space="preserve">Apprentice - 3 year apprenticeship - Started after 1 Jan 2014 - Completed year 12 </w:t>
      </w:r>
      <w:r w:rsidR="009A2410">
        <w:t xml:space="preserve">- </w:t>
      </w:r>
      <w:r>
        <w:t>Full-time &amp; part-time</w:t>
      </w:r>
    </w:p>
    <w:p w14:paraId="7FF3F78C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5B51" w14:textId="77777777" w:rsidR="00CF17EE" w:rsidRDefault="003F6DC6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B59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B52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B53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B5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68A85B55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56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5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B58" w14:textId="77777777" w:rsidR="00CF17EE" w:rsidRDefault="003F6DC6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CF17EE" w14:paraId="68A85B61" w14:textId="77777777" w:rsidTr="009A2410">
        <w:tc>
          <w:tcPr>
            <w:tcW w:w="2802" w:type="dxa"/>
          </w:tcPr>
          <w:p w14:paraId="68A85B5A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B5B" w14:textId="77777777" w:rsidR="00CF17EE" w:rsidRDefault="003F6DC6">
            <w:pPr>
              <w:keepNext/>
              <w:keepLines/>
            </w:pPr>
            <w:r>
              <w:t>$11.34</w:t>
            </w:r>
          </w:p>
        </w:tc>
        <w:tc>
          <w:tcPr>
            <w:tcW w:w="2016" w:type="dxa"/>
          </w:tcPr>
          <w:p w14:paraId="68A85B5C" w14:textId="77777777" w:rsidR="00CF17EE" w:rsidRDefault="003F6DC6">
            <w:pPr>
              <w:keepNext/>
              <w:keepLines/>
            </w:pPr>
            <w:r>
              <w:t>$14.18</w:t>
            </w:r>
          </w:p>
        </w:tc>
        <w:tc>
          <w:tcPr>
            <w:tcW w:w="2017" w:type="dxa"/>
          </w:tcPr>
          <w:p w14:paraId="68A85B5D" w14:textId="77777777" w:rsidR="00CF17EE" w:rsidRDefault="003F6DC6">
            <w:pPr>
              <w:keepNext/>
              <w:keepLines/>
            </w:pPr>
            <w:r>
              <w:t>$14.18</w:t>
            </w:r>
          </w:p>
        </w:tc>
        <w:tc>
          <w:tcPr>
            <w:tcW w:w="2016" w:type="dxa"/>
          </w:tcPr>
          <w:p w14:paraId="68A85B5E" w14:textId="77777777" w:rsidR="00CF17EE" w:rsidRDefault="003F6DC6">
            <w:pPr>
              <w:keepNext/>
              <w:keepLines/>
            </w:pPr>
            <w:r>
              <w:t>$22.68</w:t>
            </w:r>
          </w:p>
        </w:tc>
        <w:tc>
          <w:tcPr>
            <w:tcW w:w="2016" w:type="dxa"/>
          </w:tcPr>
          <w:p w14:paraId="68A85B5F" w14:textId="77777777" w:rsidR="00CF17EE" w:rsidRDefault="003F6DC6">
            <w:pPr>
              <w:keepNext/>
              <w:keepLines/>
            </w:pPr>
            <w:r>
              <w:t>$28.35</w:t>
            </w:r>
          </w:p>
        </w:tc>
        <w:tc>
          <w:tcPr>
            <w:tcW w:w="2017" w:type="dxa"/>
          </w:tcPr>
          <w:p w14:paraId="68A85B60" w14:textId="77777777" w:rsidR="00CF17EE" w:rsidRDefault="003F6DC6">
            <w:r>
              <w:t>$14.74</w:t>
            </w:r>
          </w:p>
        </w:tc>
      </w:tr>
      <w:tr w:rsidR="00CF17EE" w14:paraId="68A85B69" w14:textId="77777777" w:rsidTr="009A2410">
        <w:tc>
          <w:tcPr>
            <w:tcW w:w="2802" w:type="dxa"/>
          </w:tcPr>
          <w:p w14:paraId="68A85B62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B63" w14:textId="77777777" w:rsidR="00CF17EE" w:rsidRDefault="003F6DC6">
            <w:pPr>
              <w:keepNext/>
              <w:keepLines/>
            </w:pPr>
            <w:r>
              <w:t>$13.40</w:t>
            </w:r>
          </w:p>
        </w:tc>
        <w:tc>
          <w:tcPr>
            <w:tcW w:w="2016" w:type="dxa"/>
          </w:tcPr>
          <w:p w14:paraId="68A85B64" w14:textId="77777777" w:rsidR="00CF17EE" w:rsidRDefault="003F6DC6">
            <w:pPr>
              <w:keepNext/>
              <w:keepLines/>
            </w:pPr>
            <w:r>
              <w:t>$16.75</w:t>
            </w:r>
          </w:p>
        </w:tc>
        <w:tc>
          <w:tcPr>
            <w:tcW w:w="2017" w:type="dxa"/>
          </w:tcPr>
          <w:p w14:paraId="68A85B65" w14:textId="77777777" w:rsidR="00CF17EE" w:rsidRDefault="003F6DC6">
            <w:pPr>
              <w:keepNext/>
              <w:keepLines/>
            </w:pPr>
            <w:r>
              <w:t>$16.75</w:t>
            </w:r>
          </w:p>
        </w:tc>
        <w:tc>
          <w:tcPr>
            <w:tcW w:w="2016" w:type="dxa"/>
          </w:tcPr>
          <w:p w14:paraId="68A85B66" w14:textId="77777777" w:rsidR="00CF17EE" w:rsidRDefault="003F6DC6">
            <w:pPr>
              <w:keepNext/>
              <w:keepLines/>
            </w:pPr>
            <w:r>
              <w:t>$26.80</w:t>
            </w:r>
          </w:p>
        </w:tc>
        <w:tc>
          <w:tcPr>
            <w:tcW w:w="2016" w:type="dxa"/>
          </w:tcPr>
          <w:p w14:paraId="68A85B67" w14:textId="77777777" w:rsidR="00CF17EE" w:rsidRDefault="003F6DC6">
            <w:pPr>
              <w:keepNext/>
              <w:keepLines/>
            </w:pPr>
            <w:r>
              <w:t>$33.50</w:t>
            </w:r>
          </w:p>
        </w:tc>
        <w:tc>
          <w:tcPr>
            <w:tcW w:w="2017" w:type="dxa"/>
          </w:tcPr>
          <w:p w14:paraId="68A85B68" w14:textId="77777777" w:rsidR="00CF17EE" w:rsidRDefault="003F6DC6">
            <w:r>
              <w:t>$17.42</w:t>
            </w:r>
          </w:p>
        </w:tc>
      </w:tr>
      <w:tr w:rsidR="00CF17EE" w14:paraId="68A85B71" w14:textId="77777777" w:rsidTr="009A2410">
        <w:tc>
          <w:tcPr>
            <w:tcW w:w="2802" w:type="dxa"/>
          </w:tcPr>
          <w:p w14:paraId="68A85B6A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B6B" w14:textId="77777777" w:rsidR="00CF17EE" w:rsidRDefault="003F6DC6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68A85B6C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5B6D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B6E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B6F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B70" w14:textId="77777777" w:rsidR="00CF17EE" w:rsidRDefault="003F6DC6">
            <w:r>
              <w:t>$21.44</w:t>
            </w:r>
          </w:p>
        </w:tc>
      </w:tr>
    </w:tbl>
    <w:p w14:paraId="68A85B72" w14:textId="77777777" w:rsidR="00CF17EE" w:rsidRDefault="00CF17EE" w:rsidP="009A2410">
      <w:pPr>
        <w:spacing w:after="0"/>
      </w:pPr>
    </w:p>
    <w:p w14:paraId="68A85B73" w14:textId="77777777" w:rsidR="00CF17EE" w:rsidRDefault="003F6DC6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B7B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B74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B75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68A85B76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68A85B77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7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7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B7A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B83" w14:textId="77777777" w:rsidTr="009A2410">
        <w:tc>
          <w:tcPr>
            <w:tcW w:w="2802" w:type="dxa"/>
          </w:tcPr>
          <w:p w14:paraId="68A85B7C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B7D" w14:textId="77777777" w:rsidR="00CF17EE" w:rsidRDefault="003F6DC6">
            <w:pPr>
              <w:keepNext/>
              <w:keepLines/>
            </w:pPr>
            <w:r>
              <w:t>$12.76</w:t>
            </w:r>
          </w:p>
        </w:tc>
        <w:tc>
          <w:tcPr>
            <w:tcW w:w="2016" w:type="dxa"/>
          </w:tcPr>
          <w:p w14:paraId="68A85B7E" w14:textId="77777777" w:rsidR="00CF17EE" w:rsidRDefault="003F6DC6">
            <w:pPr>
              <w:keepNext/>
              <w:keepLines/>
            </w:pPr>
            <w:r>
              <w:t>$14.74</w:t>
            </w:r>
          </w:p>
        </w:tc>
        <w:tc>
          <w:tcPr>
            <w:tcW w:w="2017" w:type="dxa"/>
          </w:tcPr>
          <w:p w14:paraId="68A85B7F" w14:textId="77777777" w:rsidR="00CF17EE" w:rsidRDefault="003F6DC6">
            <w:pPr>
              <w:keepNext/>
              <w:keepLines/>
            </w:pPr>
            <w:r>
              <w:t>$17.01</w:t>
            </w:r>
          </w:p>
        </w:tc>
        <w:tc>
          <w:tcPr>
            <w:tcW w:w="2016" w:type="dxa"/>
          </w:tcPr>
          <w:p w14:paraId="68A85B80" w14:textId="77777777" w:rsidR="00CF17EE" w:rsidRDefault="003F6DC6">
            <w:pPr>
              <w:keepNext/>
              <w:keepLines/>
            </w:pPr>
            <w:r>
              <w:t>$22.68</w:t>
            </w:r>
          </w:p>
        </w:tc>
        <w:tc>
          <w:tcPr>
            <w:tcW w:w="2016" w:type="dxa"/>
          </w:tcPr>
          <w:p w14:paraId="68A85B81" w14:textId="77777777" w:rsidR="00CF17EE" w:rsidRDefault="003F6DC6">
            <w:pPr>
              <w:keepNext/>
              <w:keepLines/>
            </w:pPr>
            <w:r>
              <w:t>$28.35</w:t>
            </w:r>
          </w:p>
        </w:tc>
        <w:tc>
          <w:tcPr>
            <w:tcW w:w="2017" w:type="dxa"/>
          </w:tcPr>
          <w:p w14:paraId="68A85B82" w14:textId="77777777" w:rsidR="00CF17EE" w:rsidRDefault="003F6DC6">
            <w:r>
              <w:t>$22.68</w:t>
            </w:r>
          </w:p>
        </w:tc>
      </w:tr>
      <w:tr w:rsidR="00CF17EE" w14:paraId="68A85B8B" w14:textId="77777777" w:rsidTr="009A2410">
        <w:tc>
          <w:tcPr>
            <w:tcW w:w="2802" w:type="dxa"/>
          </w:tcPr>
          <w:p w14:paraId="68A85B84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B85" w14:textId="77777777" w:rsidR="00CF17EE" w:rsidRDefault="003F6DC6">
            <w:pPr>
              <w:keepNext/>
              <w:keepLines/>
            </w:pPr>
            <w:r>
              <w:t>$15.08</w:t>
            </w:r>
          </w:p>
        </w:tc>
        <w:tc>
          <w:tcPr>
            <w:tcW w:w="2016" w:type="dxa"/>
          </w:tcPr>
          <w:p w14:paraId="68A85B86" w14:textId="77777777" w:rsidR="00CF17EE" w:rsidRDefault="003F6DC6">
            <w:pPr>
              <w:keepNext/>
              <w:keepLines/>
            </w:pPr>
            <w:r>
              <w:t>$17.42</w:t>
            </w:r>
          </w:p>
        </w:tc>
        <w:tc>
          <w:tcPr>
            <w:tcW w:w="2017" w:type="dxa"/>
          </w:tcPr>
          <w:p w14:paraId="68A85B87" w14:textId="77777777" w:rsidR="00CF17EE" w:rsidRDefault="003F6DC6">
            <w:pPr>
              <w:keepNext/>
              <w:keepLines/>
            </w:pPr>
            <w:r>
              <w:t>$20.10</w:t>
            </w:r>
          </w:p>
        </w:tc>
        <w:tc>
          <w:tcPr>
            <w:tcW w:w="2016" w:type="dxa"/>
          </w:tcPr>
          <w:p w14:paraId="68A85B88" w14:textId="77777777" w:rsidR="00CF17EE" w:rsidRDefault="003F6DC6">
            <w:pPr>
              <w:keepNext/>
              <w:keepLines/>
            </w:pPr>
            <w:r>
              <w:t>$26.80</w:t>
            </w:r>
          </w:p>
        </w:tc>
        <w:tc>
          <w:tcPr>
            <w:tcW w:w="2016" w:type="dxa"/>
          </w:tcPr>
          <w:p w14:paraId="68A85B89" w14:textId="77777777" w:rsidR="00CF17EE" w:rsidRDefault="003F6DC6">
            <w:pPr>
              <w:keepNext/>
              <w:keepLines/>
            </w:pPr>
            <w:r>
              <w:t>$33.50</w:t>
            </w:r>
          </w:p>
        </w:tc>
        <w:tc>
          <w:tcPr>
            <w:tcW w:w="2017" w:type="dxa"/>
          </w:tcPr>
          <w:p w14:paraId="68A85B8A" w14:textId="77777777" w:rsidR="00CF17EE" w:rsidRDefault="003F6DC6">
            <w:r>
              <w:t>$26.80</w:t>
            </w:r>
          </w:p>
        </w:tc>
      </w:tr>
      <w:tr w:rsidR="00CF17EE" w14:paraId="68A85B93" w14:textId="77777777" w:rsidTr="009A2410">
        <w:tc>
          <w:tcPr>
            <w:tcW w:w="2802" w:type="dxa"/>
          </w:tcPr>
          <w:p w14:paraId="68A85B8C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B8D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B8E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68A85B8F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B90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B91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B92" w14:textId="77777777" w:rsidR="00CF17EE" w:rsidRDefault="003F6DC6">
            <w:r>
              <w:t>$32.98</w:t>
            </w:r>
          </w:p>
        </w:tc>
      </w:tr>
    </w:tbl>
    <w:p w14:paraId="68A85B94" w14:textId="77777777" w:rsidR="00CF17EE" w:rsidRDefault="00CF17EE" w:rsidP="009A2410">
      <w:pPr>
        <w:spacing w:after="0"/>
      </w:pPr>
    </w:p>
    <w:p w14:paraId="68A85B95" w14:textId="77777777" w:rsidR="00CF17EE" w:rsidRDefault="003F6DC6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CF17EE" w14:paraId="68A85B9B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B96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68A85B97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68A85B98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68A85B99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68A85B9A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BA1" w14:textId="77777777" w:rsidTr="009A2410">
        <w:tc>
          <w:tcPr>
            <w:tcW w:w="2802" w:type="dxa"/>
          </w:tcPr>
          <w:p w14:paraId="68A85B9C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68A85B9D" w14:textId="77777777" w:rsidR="00CF17EE" w:rsidRDefault="003F6DC6">
            <w:pPr>
              <w:keepNext/>
              <w:keepLines/>
            </w:pPr>
            <w:r>
              <w:t>$17.01</w:t>
            </w:r>
          </w:p>
        </w:tc>
        <w:tc>
          <w:tcPr>
            <w:tcW w:w="3025" w:type="dxa"/>
          </w:tcPr>
          <w:p w14:paraId="68A85B9E" w14:textId="77777777" w:rsidR="00CF17EE" w:rsidRDefault="003F6DC6">
            <w:pPr>
              <w:keepNext/>
              <w:keepLines/>
            </w:pPr>
            <w:r>
              <w:t>$22.68</w:t>
            </w:r>
          </w:p>
        </w:tc>
        <w:tc>
          <w:tcPr>
            <w:tcW w:w="3024" w:type="dxa"/>
          </w:tcPr>
          <w:p w14:paraId="68A85B9F" w14:textId="77777777" w:rsidR="00CF17EE" w:rsidRDefault="003F6DC6">
            <w:pPr>
              <w:keepNext/>
              <w:keepLines/>
            </w:pPr>
            <w:r>
              <w:t>$22.68</w:t>
            </w:r>
          </w:p>
        </w:tc>
        <w:tc>
          <w:tcPr>
            <w:tcW w:w="3025" w:type="dxa"/>
          </w:tcPr>
          <w:p w14:paraId="68A85BA0" w14:textId="77777777" w:rsidR="00CF17EE" w:rsidRDefault="003F6DC6">
            <w:r>
              <w:t>$28.35</w:t>
            </w:r>
          </w:p>
        </w:tc>
      </w:tr>
      <w:tr w:rsidR="00CF17EE" w14:paraId="68A85BA7" w14:textId="77777777" w:rsidTr="009A2410">
        <w:tc>
          <w:tcPr>
            <w:tcW w:w="2802" w:type="dxa"/>
          </w:tcPr>
          <w:p w14:paraId="68A85BA2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68A85BA3" w14:textId="77777777" w:rsidR="00CF17EE" w:rsidRDefault="003F6DC6">
            <w:pPr>
              <w:keepNext/>
              <w:keepLines/>
            </w:pPr>
            <w:r>
              <w:t>$20.10</w:t>
            </w:r>
          </w:p>
        </w:tc>
        <w:tc>
          <w:tcPr>
            <w:tcW w:w="3025" w:type="dxa"/>
          </w:tcPr>
          <w:p w14:paraId="68A85BA4" w14:textId="77777777" w:rsidR="00CF17EE" w:rsidRDefault="003F6DC6">
            <w:pPr>
              <w:keepNext/>
              <w:keepLines/>
            </w:pPr>
            <w:r>
              <w:t>$26.80</w:t>
            </w:r>
          </w:p>
        </w:tc>
        <w:tc>
          <w:tcPr>
            <w:tcW w:w="3024" w:type="dxa"/>
          </w:tcPr>
          <w:p w14:paraId="68A85BA5" w14:textId="77777777" w:rsidR="00CF17EE" w:rsidRDefault="003F6DC6">
            <w:pPr>
              <w:keepNext/>
              <w:keepLines/>
            </w:pPr>
            <w:r>
              <w:t>$26.80</w:t>
            </w:r>
          </w:p>
        </w:tc>
        <w:tc>
          <w:tcPr>
            <w:tcW w:w="3025" w:type="dxa"/>
          </w:tcPr>
          <w:p w14:paraId="68A85BA6" w14:textId="77777777" w:rsidR="00CF17EE" w:rsidRDefault="003F6DC6">
            <w:r>
              <w:t>$33.50</w:t>
            </w:r>
          </w:p>
        </w:tc>
      </w:tr>
      <w:tr w:rsidR="00CF17EE" w14:paraId="68A85BAD" w14:textId="77777777" w:rsidTr="009A2410">
        <w:tc>
          <w:tcPr>
            <w:tcW w:w="2802" w:type="dxa"/>
          </w:tcPr>
          <w:p w14:paraId="68A85BA8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68A85BA9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BAA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68A85BAB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68A85BAC" w14:textId="77777777" w:rsidR="00CF17EE" w:rsidRDefault="003F6DC6">
            <w:r>
              <w:t>$41.23</w:t>
            </w:r>
          </w:p>
        </w:tc>
      </w:tr>
    </w:tbl>
    <w:p w14:paraId="68A85BAE" w14:textId="77777777" w:rsidR="00CF17EE" w:rsidRDefault="00CF17EE"/>
    <w:p w14:paraId="68A85BAF" w14:textId="452819EE" w:rsidR="00CF17EE" w:rsidRDefault="009A2410">
      <w:pPr>
        <w:pStyle w:val="Heading3"/>
      </w:pPr>
      <w:r>
        <w:lastRenderedPageBreak/>
        <w:t>Adult a</w:t>
      </w:r>
      <w:r w:rsidR="003F6DC6">
        <w:t>pprentice - 4 year apprenticeship - Started before 1 Jan 2014 - Full-time &amp; part-time</w:t>
      </w:r>
    </w:p>
    <w:p w14:paraId="0792FAA7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5BB0" w14:textId="77777777" w:rsidR="00CF17EE" w:rsidRDefault="003F6DC6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BB8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BB1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BB2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BB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68A85BB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B5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B6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BB7" w14:textId="77777777" w:rsidR="00CF17EE" w:rsidRDefault="003F6DC6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CF17EE" w14:paraId="68A85BC0" w14:textId="77777777" w:rsidTr="009A2410">
        <w:tc>
          <w:tcPr>
            <w:tcW w:w="2802" w:type="dxa"/>
          </w:tcPr>
          <w:p w14:paraId="68A85BB9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BBA" w14:textId="77777777" w:rsidR="00CF17EE" w:rsidRDefault="003F6DC6">
            <w:pPr>
              <w:keepNext/>
              <w:keepLines/>
            </w:pPr>
            <w:r>
              <w:t>$10.31</w:t>
            </w:r>
          </w:p>
        </w:tc>
        <w:tc>
          <w:tcPr>
            <w:tcW w:w="2016" w:type="dxa"/>
          </w:tcPr>
          <w:p w14:paraId="68A85BBB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7" w:type="dxa"/>
          </w:tcPr>
          <w:p w14:paraId="68A85BBC" w14:textId="77777777" w:rsidR="00CF17EE" w:rsidRDefault="003F6DC6">
            <w:pPr>
              <w:keepNext/>
              <w:keepLines/>
            </w:pPr>
            <w:r>
              <w:t>$12.89</w:t>
            </w:r>
          </w:p>
        </w:tc>
        <w:tc>
          <w:tcPr>
            <w:tcW w:w="2016" w:type="dxa"/>
          </w:tcPr>
          <w:p w14:paraId="68A85BBD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BBE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BBF" w14:textId="77777777" w:rsidR="00CF17EE" w:rsidRDefault="003F6DC6">
            <w:r>
              <w:t>$13.40</w:t>
            </w:r>
          </w:p>
        </w:tc>
      </w:tr>
      <w:tr w:rsidR="00CF17EE" w14:paraId="68A85BC8" w14:textId="77777777" w:rsidTr="009A2410">
        <w:tc>
          <w:tcPr>
            <w:tcW w:w="2802" w:type="dxa"/>
          </w:tcPr>
          <w:p w14:paraId="68A85BC1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BC2" w14:textId="77777777" w:rsidR="00CF17EE" w:rsidRDefault="003F6DC6">
            <w:pPr>
              <w:keepNext/>
              <w:keepLines/>
            </w:pPr>
            <w:r>
              <w:t>$12.37</w:t>
            </w:r>
          </w:p>
        </w:tc>
        <w:tc>
          <w:tcPr>
            <w:tcW w:w="2016" w:type="dxa"/>
          </w:tcPr>
          <w:p w14:paraId="68A85BC3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7" w:type="dxa"/>
          </w:tcPr>
          <w:p w14:paraId="68A85BC4" w14:textId="77777777" w:rsidR="00CF17EE" w:rsidRDefault="003F6DC6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68A85BC5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BC6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BC7" w14:textId="77777777" w:rsidR="00CF17EE" w:rsidRDefault="003F6DC6">
            <w:r>
              <w:t>$16.08</w:t>
            </w:r>
          </w:p>
        </w:tc>
      </w:tr>
      <w:tr w:rsidR="00CF17EE" w14:paraId="68A85BD0" w14:textId="77777777" w:rsidTr="009A2410">
        <w:tc>
          <w:tcPr>
            <w:tcW w:w="2802" w:type="dxa"/>
          </w:tcPr>
          <w:p w14:paraId="68A85BC9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BCA" w14:textId="77777777" w:rsidR="00CF17EE" w:rsidRDefault="003F6DC6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68A85BCB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5BCC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BCD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BCE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BCF" w14:textId="77777777" w:rsidR="00CF17EE" w:rsidRDefault="003F6DC6">
            <w:r>
              <w:t>$21.44</w:t>
            </w:r>
          </w:p>
        </w:tc>
      </w:tr>
      <w:tr w:rsidR="00CF17EE" w14:paraId="68A85BD8" w14:textId="77777777" w:rsidTr="009A2410">
        <w:tc>
          <w:tcPr>
            <w:tcW w:w="2802" w:type="dxa"/>
          </w:tcPr>
          <w:p w14:paraId="68A85BD1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BD2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BD3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7" w:type="dxa"/>
          </w:tcPr>
          <w:p w14:paraId="68A85BD4" w14:textId="77777777" w:rsidR="00CF17EE" w:rsidRDefault="003F6DC6">
            <w:pPr>
              <w:keepNext/>
              <w:keepLines/>
            </w:pPr>
            <w:r>
              <w:t>$23.19</w:t>
            </w:r>
          </w:p>
        </w:tc>
        <w:tc>
          <w:tcPr>
            <w:tcW w:w="2016" w:type="dxa"/>
          </w:tcPr>
          <w:p w14:paraId="68A85BD5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6" w:type="dxa"/>
          </w:tcPr>
          <w:p w14:paraId="68A85BD6" w14:textId="77777777" w:rsidR="00CF17EE" w:rsidRDefault="003F6DC6">
            <w:pPr>
              <w:keepNext/>
              <w:keepLines/>
            </w:pPr>
            <w:r>
              <w:t>$46.38</w:t>
            </w:r>
          </w:p>
        </w:tc>
        <w:tc>
          <w:tcPr>
            <w:tcW w:w="2017" w:type="dxa"/>
          </w:tcPr>
          <w:p w14:paraId="68A85BD7" w14:textId="77777777" w:rsidR="00CF17EE" w:rsidRDefault="003F6DC6">
            <w:r>
              <w:t>$24.12</w:t>
            </w:r>
          </w:p>
        </w:tc>
      </w:tr>
    </w:tbl>
    <w:p w14:paraId="68A85BD9" w14:textId="77777777" w:rsidR="00CF17EE" w:rsidRDefault="00CF17EE" w:rsidP="009A2410">
      <w:pPr>
        <w:spacing w:after="0"/>
      </w:pPr>
    </w:p>
    <w:p w14:paraId="68A85BDA" w14:textId="77777777" w:rsidR="00CF17EE" w:rsidRDefault="003F6DC6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BE2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BDB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BDC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68A85BDD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68A85BDE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DF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BE0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BE1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BEA" w14:textId="77777777" w:rsidTr="009A2410">
        <w:tc>
          <w:tcPr>
            <w:tcW w:w="2802" w:type="dxa"/>
          </w:tcPr>
          <w:p w14:paraId="68A85BE3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BE4" w14:textId="77777777" w:rsidR="00CF17EE" w:rsidRDefault="003F6DC6">
            <w:pPr>
              <w:keepNext/>
              <w:keepLines/>
            </w:pPr>
            <w:r>
              <w:t>$11.60</w:t>
            </w:r>
          </w:p>
        </w:tc>
        <w:tc>
          <w:tcPr>
            <w:tcW w:w="2016" w:type="dxa"/>
          </w:tcPr>
          <w:p w14:paraId="68A85BE5" w14:textId="77777777" w:rsidR="00CF17EE" w:rsidRDefault="003F6DC6">
            <w:pPr>
              <w:keepNext/>
              <w:keepLines/>
            </w:pPr>
            <w:r>
              <w:t>$13.40</w:t>
            </w:r>
          </w:p>
        </w:tc>
        <w:tc>
          <w:tcPr>
            <w:tcW w:w="2017" w:type="dxa"/>
          </w:tcPr>
          <w:p w14:paraId="68A85BE6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2016" w:type="dxa"/>
          </w:tcPr>
          <w:p w14:paraId="68A85BE7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68A85BE8" w14:textId="77777777" w:rsidR="00CF17EE" w:rsidRDefault="003F6DC6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68A85BE9" w14:textId="77777777" w:rsidR="00CF17EE" w:rsidRDefault="003F6DC6">
            <w:r>
              <w:t>$20.62</w:t>
            </w:r>
          </w:p>
        </w:tc>
      </w:tr>
      <w:tr w:rsidR="00CF17EE" w14:paraId="68A85BF2" w14:textId="77777777" w:rsidTr="009A2410">
        <w:tc>
          <w:tcPr>
            <w:tcW w:w="2802" w:type="dxa"/>
          </w:tcPr>
          <w:p w14:paraId="68A85BEB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BEC" w14:textId="77777777" w:rsidR="00CF17EE" w:rsidRDefault="003F6DC6">
            <w:pPr>
              <w:keepNext/>
              <w:keepLines/>
            </w:pPr>
            <w:r>
              <w:t>$13.92</w:t>
            </w:r>
          </w:p>
        </w:tc>
        <w:tc>
          <w:tcPr>
            <w:tcW w:w="2016" w:type="dxa"/>
          </w:tcPr>
          <w:p w14:paraId="68A85BED" w14:textId="77777777" w:rsidR="00CF17EE" w:rsidRDefault="003F6DC6">
            <w:pPr>
              <w:keepNext/>
              <w:keepLines/>
            </w:pPr>
            <w:r>
              <w:t>$16.08</w:t>
            </w:r>
          </w:p>
        </w:tc>
        <w:tc>
          <w:tcPr>
            <w:tcW w:w="2017" w:type="dxa"/>
          </w:tcPr>
          <w:p w14:paraId="68A85BEE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2016" w:type="dxa"/>
          </w:tcPr>
          <w:p w14:paraId="68A85BEF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BF0" w14:textId="77777777" w:rsidR="00CF17EE" w:rsidRDefault="003F6DC6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8A85BF1" w14:textId="77777777" w:rsidR="00CF17EE" w:rsidRDefault="003F6DC6">
            <w:r>
              <w:t>$24.74</w:t>
            </w:r>
          </w:p>
        </w:tc>
      </w:tr>
      <w:tr w:rsidR="00CF17EE" w14:paraId="68A85BFA" w14:textId="77777777" w:rsidTr="009A2410">
        <w:tc>
          <w:tcPr>
            <w:tcW w:w="2802" w:type="dxa"/>
          </w:tcPr>
          <w:p w14:paraId="68A85BF3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BF4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BF5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68A85BF6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BF7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BF8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BF9" w14:textId="77777777" w:rsidR="00CF17EE" w:rsidRDefault="003F6DC6">
            <w:r>
              <w:t>$32.98</w:t>
            </w:r>
          </w:p>
        </w:tc>
      </w:tr>
      <w:tr w:rsidR="00CF17EE" w14:paraId="68A85C02" w14:textId="77777777" w:rsidTr="009A2410">
        <w:tc>
          <w:tcPr>
            <w:tcW w:w="2802" w:type="dxa"/>
          </w:tcPr>
          <w:p w14:paraId="68A85BFB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BFC" w14:textId="77777777" w:rsidR="00CF17EE" w:rsidRDefault="003F6DC6">
            <w:pPr>
              <w:keepNext/>
              <w:keepLines/>
            </w:pPr>
            <w:r>
              <w:t>$20.87</w:t>
            </w:r>
          </w:p>
        </w:tc>
        <w:tc>
          <w:tcPr>
            <w:tcW w:w="2016" w:type="dxa"/>
          </w:tcPr>
          <w:p w14:paraId="68A85BFD" w14:textId="77777777" w:rsidR="00CF17EE" w:rsidRDefault="003F6DC6">
            <w:pPr>
              <w:keepNext/>
              <w:keepLines/>
            </w:pPr>
            <w:r>
              <w:t>$24.12</w:t>
            </w:r>
          </w:p>
        </w:tc>
        <w:tc>
          <w:tcPr>
            <w:tcW w:w="2017" w:type="dxa"/>
          </w:tcPr>
          <w:p w14:paraId="68A85BFE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2016" w:type="dxa"/>
          </w:tcPr>
          <w:p w14:paraId="68A85BFF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2016" w:type="dxa"/>
          </w:tcPr>
          <w:p w14:paraId="68A85C00" w14:textId="77777777" w:rsidR="00CF17EE" w:rsidRDefault="003F6DC6">
            <w:pPr>
              <w:keepNext/>
              <w:keepLines/>
            </w:pPr>
            <w:r>
              <w:t>$46.38</w:t>
            </w:r>
          </w:p>
        </w:tc>
        <w:tc>
          <w:tcPr>
            <w:tcW w:w="2017" w:type="dxa"/>
          </w:tcPr>
          <w:p w14:paraId="68A85C01" w14:textId="77777777" w:rsidR="00CF17EE" w:rsidRDefault="003F6DC6">
            <w:r>
              <w:t>$37.10</w:t>
            </w:r>
          </w:p>
        </w:tc>
      </w:tr>
    </w:tbl>
    <w:p w14:paraId="68A85C03" w14:textId="77777777" w:rsidR="00CF17EE" w:rsidRDefault="00CF17EE" w:rsidP="009A2410">
      <w:pPr>
        <w:spacing w:after="0"/>
      </w:pPr>
    </w:p>
    <w:p w14:paraId="68A85C04" w14:textId="77777777" w:rsidR="00CF17EE" w:rsidRDefault="003F6DC6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CF17EE" w14:paraId="68A85C0A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C05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68A85C06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68A85C07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68A85C08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68A85C09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C10" w14:textId="77777777" w:rsidTr="009A2410">
        <w:tc>
          <w:tcPr>
            <w:tcW w:w="2802" w:type="dxa"/>
          </w:tcPr>
          <w:p w14:paraId="68A85C0B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68A85C0C" w14:textId="77777777" w:rsidR="00CF17EE" w:rsidRDefault="003F6DC6">
            <w:pPr>
              <w:keepNext/>
              <w:keepLines/>
            </w:pPr>
            <w:r>
              <w:t>$15.47</w:t>
            </w:r>
          </w:p>
        </w:tc>
        <w:tc>
          <w:tcPr>
            <w:tcW w:w="3025" w:type="dxa"/>
          </w:tcPr>
          <w:p w14:paraId="68A85C0D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4" w:type="dxa"/>
          </w:tcPr>
          <w:p w14:paraId="68A85C0E" w14:textId="77777777" w:rsidR="00CF17EE" w:rsidRDefault="003F6DC6">
            <w:pPr>
              <w:keepNext/>
              <w:keepLines/>
            </w:pPr>
            <w:r>
              <w:t>$20.62</w:t>
            </w:r>
          </w:p>
        </w:tc>
        <w:tc>
          <w:tcPr>
            <w:tcW w:w="3025" w:type="dxa"/>
          </w:tcPr>
          <w:p w14:paraId="68A85C0F" w14:textId="77777777" w:rsidR="00CF17EE" w:rsidRDefault="003F6DC6">
            <w:r>
              <w:t>$25.78</w:t>
            </w:r>
          </w:p>
        </w:tc>
      </w:tr>
      <w:tr w:rsidR="00CF17EE" w14:paraId="68A85C16" w14:textId="77777777" w:rsidTr="009A2410">
        <w:tc>
          <w:tcPr>
            <w:tcW w:w="2802" w:type="dxa"/>
          </w:tcPr>
          <w:p w14:paraId="68A85C11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68A85C12" w14:textId="77777777" w:rsidR="00CF17EE" w:rsidRDefault="003F6DC6">
            <w:pPr>
              <w:keepNext/>
              <w:keepLines/>
            </w:pPr>
            <w:r>
              <w:t>$18.56</w:t>
            </w:r>
          </w:p>
        </w:tc>
        <w:tc>
          <w:tcPr>
            <w:tcW w:w="3025" w:type="dxa"/>
          </w:tcPr>
          <w:p w14:paraId="68A85C13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4" w:type="dxa"/>
          </w:tcPr>
          <w:p w14:paraId="68A85C14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C15" w14:textId="77777777" w:rsidR="00CF17EE" w:rsidRDefault="003F6DC6">
            <w:r>
              <w:t>$30.93</w:t>
            </w:r>
          </w:p>
        </w:tc>
      </w:tr>
      <w:tr w:rsidR="00CF17EE" w14:paraId="68A85C1C" w14:textId="77777777" w:rsidTr="009A2410">
        <w:tc>
          <w:tcPr>
            <w:tcW w:w="2802" w:type="dxa"/>
          </w:tcPr>
          <w:p w14:paraId="68A85C17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68A85C18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C19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68A85C1A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68A85C1B" w14:textId="77777777" w:rsidR="00CF17EE" w:rsidRDefault="003F6DC6">
            <w:r>
              <w:t>$41.23</w:t>
            </w:r>
          </w:p>
        </w:tc>
      </w:tr>
      <w:tr w:rsidR="00CF17EE" w14:paraId="68A85C22" w14:textId="77777777" w:rsidTr="009A2410">
        <w:tc>
          <w:tcPr>
            <w:tcW w:w="2802" w:type="dxa"/>
          </w:tcPr>
          <w:p w14:paraId="68A85C1D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3024" w:type="dxa"/>
          </w:tcPr>
          <w:p w14:paraId="68A85C1E" w14:textId="77777777" w:rsidR="00CF17EE" w:rsidRDefault="003F6DC6">
            <w:pPr>
              <w:keepNext/>
              <w:keepLines/>
            </w:pPr>
            <w:r>
              <w:t>$27.83</w:t>
            </w:r>
          </w:p>
        </w:tc>
        <w:tc>
          <w:tcPr>
            <w:tcW w:w="3025" w:type="dxa"/>
          </w:tcPr>
          <w:p w14:paraId="68A85C1F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3024" w:type="dxa"/>
          </w:tcPr>
          <w:p w14:paraId="68A85C20" w14:textId="77777777" w:rsidR="00CF17EE" w:rsidRDefault="003F6DC6">
            <w:pPr>
              <w:keepNext/>
              <w:keepLines/>
            </w:pPr>
            <w:r>
              <w:t>$37.10</w:t>
            </w:r>
          </w:p>
        </w:tc>
        <w:tc>
          <w:tcPr>
            <w:tcW w:w="3025" w:type="dxa"/>
          </w:tcPr>
          <w:p w14:paraId="68A85C21" w14:textId="77777777" w:rsidR="00CF17EE" w:rsidRDefault="003F6DC6">
            <w:r>
              <w:t>$46.38</w:t>
            </w:r>
          </w:p>
        </w:tc>
      </w:tr>
    </w:tbl>
    <w:p w14:paraId="68A85C23" w14:textId="77777777" w:rsidR="00CF17EE" w:rsidRDefault="00CF17EE"/>
    <w:p w14:paraId="68A85C24" w14:textId="5B1CCE82" w:rsidR="00CF17EE" w:rsidRDefault="009A2410">
      <w:pPr>
        <w:pStyle w:val="Heading3"/>
      </w:pPr>
      <w:r>
        <w:lastRenderedPageBreak/>
        <w:t>Adult a</w:t>
      </w:r>
      <w:r w:rsidR="003F6DC6">
        <w:t xml:space="preserve">pprentice </w:t>
      </w:r>
      <w:r>
        <w:t xml:space="preserve">- </w:t>
      </w:r>
      <w:r w:rsidR="003F6DC6">
        <w:t>4 year apprenticeship - Started after 1 Jan 2014 - Full-time &amp; part-time</w:t>
      </w:r>
    </w:p>
    <w:p w14:paraId="380D32E7" w14:textId="77777777" w:rsidR="009A2410" w:rsidRDefault="009A2410" w:rsidP="009A2410">
      <w:pPr>
        <w:keepNext/>
        <w:keepLines/>
        <w:spacing w:after="0"/>
        <w:rPr>
          <w:b/>
        </w:rPr>
      </w:pPr>
    </w:p>
    <w:p w14:paraId="68A85C25" w14:textId="77777777" w:rsidR="00CF17EE" w:rsidRDefault="003F6DC6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C2D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C26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C27" w14:textId="77777777" w:rsidR="00CF17EE" w:rsidRDefault="003F6DC6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68A85C28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68A85C29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C2A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C2B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C2C" w14:textId="77777777" w:rsidR="00CF17EE" w:rsidRDefault="003F6DC6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CF17EE" w14:paraId="68A85C35" w14:textId="77777777" w:rsidTr="009A2410">
        <w:tc>
          <w:tcPr>
            <w:tcW w:w="2802" w:type="dxa"/>
          </w:tcPr>
          <w:p w14:paraId="68A85C2E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C2F" w14:textId="77777777" w:rsidR="00CF17EE" w:rsidRDefault="003F6DC6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68A85C30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68A85C31" w14:textId="77777777" w:rsidR="00CF17EE" w:rsidRDefault="003F6DC6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68A85C32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C33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C34" w14:textId="77777777" w:rsidR="00CF17EE" w:rsidRDefault="003F6DC6">
            <w:r>
              <w:t>$21.44</w:t>
            </w:r>
          </w:p>
        </w:tc>
      </w:tr>
      <w:tr w:rsidR="00CF17EE" w14:paraId="68A85C3D" w14:textId="77777777" w:rsidTr="009A2410">
        <w:tc>
          <w:tcPr>
            <w:tcW w:w="2802" w:type="dxa"/>
          </w:tcPr>
          <w:p w14:paraId="68A85C36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C37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6" w:type="dxa"/>
          </w:tcPr>
          <w:p w14:paraId="68A85C38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7" w:type="dxa"/>
          </w:tcPr>
          <w:p w14:paraId="68A85C39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68A85C3A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68A85C3B" w14:textId="77777777" w:rsidR="00CF17EE" w:rsidRDefault="003F6DC6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68A85C3C" w14:textId="77777777" w:rsidR="00CF17EE" w:rsidRDefault="003F6DC6">
            <w:r>
              <w:t>$25.27</w:t>
            </w:r>
          </w:p>
        </w:tc>
      </w:tr>
      <w:tr w:rsidR="00CF17EE" w14:paraId="68A85C45" w14:textId="77777777" w:rsidTr="009A2410">
        <w:tc>
          <w:tcPr>
            <w:tcW w:w="2802" w:type="dxa"/>
          </w:tcPr>
          <w:p w14:paraId="68A85C3E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C3F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6" w:type="dxa"/>
          </w:tcPr>
          <w:p w14:paraId="68A85C40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7" w:type="dxa"/>
          </w:tcPr>
          <w:p w14:paraId="68A85C41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68A85C42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68A85C43" w14:textId="77777777" w:rsidR="00CF17EE" w:rsidRDefault="003F6DC6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68A85C44" w14:textId="77777777" w:rsidR="00CF17EE" w:rsidRDefault="003F6DC6">
            <w:r>
              <w:t>$25.27</w:t>
            </w:r>
          </w:p>
        </w:tc>
      </w:tr>
      <w:tr w:rsidR="00CF17EE" w14:paraId="68A85C4D" w14:textId="77777777" w:rsidTr="009A2410">
        <w:tc>
          <w:tcPr>
            <w:tcW w:w="2802" w:type="dxa"/>
          </w:tcPr>
          <w:p w14:paraId="68A85C46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C47" w14:textId="77777777" w:rsidR="00CF17EE" w:rsidRDefault="003F6DC6">
            <w:pPr>
              <w:keepNext/>
              <w:keepLines/>
            </w:pPr>
            <w:r>
              <w:t>$19.44</w:t>
            </w:r>
          </w:p>
        </w:tc>
        <w:tc>
          <w:tcPr>
            <w:tcW w:w="2016" w:type="dxa"/>
          </w:tcPr>
          <w:p w14:paraId="68A85C48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7" w:type="dxa"/>
          </w:tcPr>
          <w:p w14:paraId="68A85C49" w14:textId="77777777" w:rsidR="00CF17EE" w:rsidRDefault="003F6DC6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68A85C4A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68A85C4B" w14:textId="77777777" w:rsidR="00CF17EE" w:rsidRDefault="003F6DC6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68A85C4C" w14:textId="77777777" w:rsidR="00CF17EE" w:rsidRDefault="003F6DC6">
            <w:r>
              <w:t>$25.27</w:t>
            </w:r>
          </w:p>
        </w:tc>
      </w:tr>
    </w:tbl>
    <w:p w14:paraId="68A85C4E" w14:textId="77777777" w:rsidR="00CF17EE" w:rsidRDefault="00CF17EE" w:rsidP="009A2410">
      <w:pPr>
        <w:spacing w:after="0"/>
      </w:pPr>
    </w:p>
    <w:p w14:paraId="68A85C4F" w14:textId="77777777" w:rsidR="00CF17EE" w:rsidRDefault="003F6DC6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CF17EE" w14:paraId="68A85C57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C50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68A85C51" w14:textId="77777777" w:rsidR="00CF17EE" w:rsidRDefault="003F6DC6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68A85C52" w14:textId="77777777" w:rsidR="00CF17EE" w:rsidRDefault="003F6DC6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68A85C53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C54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8A85C55" w14:textId="77777777" w:rsidR="00CF17EE" w:rsidRDefault="003F6DC6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8A85C56" w14:textId="77777777" w:rsidR="00CF17EE" w:rsidRDefault="003F6DC6">
            <w:r>
              <w:rPr>
                <w:b/>
              </w:rPr>
              <w:t>Less than 12 hour break between shifts</w:t>
            </w:r>
          </w:p>
        </w:tc>
      </w:tr>
      <w:tr w:rsidR="00CF17EE" w14:paraId="68A85C5F" w14:textId="77777777" w:rsidTr="009A2410">
        <w:tc>
          <w:tcPr>
            <w:tcW w:w="2802" w:type="dxa"/>
          </w:tcPr>
          <w:p w14:paraId="68A85C58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68A85C59" w14:textId="77777777" w:rsidR="00CF17EE" w:rsidRDefault="003F6DC6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8A85C5A" w14:textId="77777777" w:rsidR="00CF17EE" w:rsidRDefault="003F6DC6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68A85C5B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8A85C5C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68A85C5D" w14:textId="77777777" w:rsidR="00CF17EE" w:rsidRDefault="003F6DC6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68A85C5E" w14:textId="77777777" w:rsidR="00CF17EE" w:rsidRDefault="003F6DC6">
            <w:r>
              <w:t>$32.98</w:t>
            </w:r>
          </w:p>
        </w:tc>
      </w:tr>
      <w:tr w:rsidR="00CF17EE" w14:paraId="68A85C67" w14:textId="77777777" w:rsidTr="009A2410">
        <w:tc>
          <w:tcPr>
            <w:tcW w:w="2802" w:type="dxa"/>
          </w:tcPr>
          <w:p w14:paraId="68A85C60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8A85C61" w14:textId="77777777" w:rsidR="00CF17EE" w:rsidRDefault="003F6DC6">
            <w:pPr>
              <w:keepNext/>
              <w:keepLines/>
            </w:pPr>
            <w:r>
              <w:t>$21.87</w:t>
            </w:r>
          </w:p>
        </w:tc>
        <w:tc>
          <w:tcPr>
            <w:tcW w:w="2016" w:type="dxa"/>
          </w:tcPr>
          <w:p w14:paraId="68A85C62" w14:textId="77777777" w:rsidR="00CF17EE" w:rsidRDefault="003F6DC6">
            <w:pPr>
              <w:keepNext/>
              <w:keepLines/>
            </w:pPr>
            <w:r>
              <w:t>$25.27</w:t>
            </w:r>
          </w:p>
        </w:tc>
        <w:tc>
          <w:tcPr>
            <w:tcW w:w="2017" w:type="dxa"/>
          </w:tcPr>
          <w:p w14:paraId="68A85C63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2016" w:type="dxa"/>
          </w:tcPr>
          <w:p w14:paraId="68A85C64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68A85C65" w14:textId="77777777" w:rsidR="00CF17EE" w:rsidRDefault="003F6DC6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68A85C66" w14:textId="77777777" w:rsidR="00CF17EE" w:rsidRDefault="003F6DC6">
            <w:r>
              <w:t>$38.88</w:t>
            </w:r>
          </w:p>
        </w:tc>
      </w:tr>
      <w:tr w:rsidR="00CF17EE" w14:paraId="68A85C6F" w14:textId="77777777" w:rsidTr="009A2410">
        <w:tc>
          <w:tcPr>
            <w:tcW w:w="2802" w:type="dxa"/>
          </w:tcPr>
          <w:p w14:paraId="68A85C68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68A85C69" w14:textId="77777777" w:rsidR="00CF17EE" w:rsidRDefault="003F6DC6">
            <w:pPr>
              <w:keepNext/>
              <w:keepLines/>
            </w:pPr>
            <w:r>
              <w:t>$21.87</w:t>
            </w:r>
          </w:p>
        </w:tc>
        <w:tc>
          <w:tcPr>
            <w:tcW w:w="2016" w:type="dxa"/>
          </w:tcPr>
          <w:p w14:paraId="68A85C6A" w14:textId="77777777" w:rsidR="00CF17EE" w:rsidRDefault="003F6DC6">
            <w:pPr>
              <w:keepNext/>
              <w:keepLines/>
            </w:pPr>
            <w:r>
              <w:t>$25.27</w:t>
            </w:r>
          </w:p>
        </w:tc>
        <w:tc>
          <w:tcPr>
            <w:tcW w:w="2017" w:type="dxa"/>
          </w:tcPr>
          <w:p w14:paraId="68A85C6B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2016" w:type="dxa"/>
          </w:tcPr>
          <w:p w14:paraId="68A85C6C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68A85C6D" w14:textId="77777777" w:rsidR="00CF17EE" w:rsidRDefault="003F6DC6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68A85C6E" w14:textId="77777777" w:rsidR="00CF17EE" w:rsidRDefault="003F6DC6">
            <w:r>
              <w:t>$38.88</w:t>
            </w:r>
          </w:p>
        </w:tc>
      </w:tr>
      <w:tr w:rsidR="00CF17EE" w14:paraId="68A85C77" w14:textId="77777777" w:rsidTr="009A2410">
        <w:tc>
          <w:tcPr>
            <w:tcW w:w="2802" w:type="dxa"/>
          </w:tcPr>
          <w:p w14:paraId="68A85C70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2016" w:type="dxa"/>
          </w:tcPr>
          <w:p w14:paraId="68A85C71" w14:textId="77777777" w:rsidR="00CF17EE" w:rsidRDefault="003F6DC6">
            <w:pPr>
              <w:keepNext/>
              <w:keepLines/>
            </w:pPr>
            <w:r>
              <w:t>$21.87</w:t>
            </w:r>
          </w:p>
        </w:tc>
        <w:tc>
          <w:tcPr>
            <w:tcW w:w="2016" w:type="dxa"/>
          </w:tcPr>
          <w:p w14:paraId="68A85C72" w14:textId="77777777" w:rsidR="00CF17EE" w:rsidRDefault="003F6DC6">
            <w:pPr>
              <w:keepNext/>
              <w:keepLines/>
            </w:pPr>
            <w:r>
              <w:t>$25.27</w:t>
            </w:r>
          </w:p>
        </w:tc>
        <w:tc>
          <w:tcPr>
            <w:tcW w:w="2017" w:type="dxa"/>
          </w:tcPr>
          <w:p w14:paraId="68A85C73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2016" w:type="dxa"/>
          </w:tcPr>
          <w:p w14:paraId="68A85C74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68A85C75" w14:textId="77777777" w:rsidR="00CF17EE" w:rsidRDefault="003F6DC6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68A85C76" w14:textId="77777777" w:rsidR="00CF17EE" w:rsidRDefault="003F6DC6">
            <w:r>
              <w:t>$38.88</w:t>
            </w:r>
          </w:p>
        </w:tc>
      </w:tr>
    </w:tbl>
    <w:p w14:paraId="68A85C78" w14:textId="77777777" w:rsidR="00CF17EE" w:rsidRDefault="00CF17EE" w:rsidP="009A2410">
      <w:pPr>
        <w:spacing w:after="0"/>
      </w:pPr>
    </w:p>
    <w:p w14:paraId="68A85C79" w14:textId="77777777" w:rsidR="00CF17EE" w:rsidRDefault="003F6DC6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CF17EE" w14:paraId="68A85C7F" w14:textId="77777777" w:rsidTr="009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68A85C7A" w14:textId="77777777" w:rsidR="00CF17EE" w:rsidRDefault="003F6DC6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68A85C7B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68A85C7C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68A85C7D" w14:textId="77777777" w:rsidR="00CF17EE" w:rsidRDefault="003F6DC6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68A85C7E" w14:textId="77777777" w:rsidR="00CF17EE" w:rsidRDefault="003F6DC6">
            <w:r>
              <w:rPr>
                <w:b/>
              </w:rPr>
              <w:t>Overtime - public holiday</w:t>
            </w:r>
          </w:p>
        </w:tc>
      </w:tr>
      <w:tr w:rsidR="00CF17EE" w14:paraId="68A85C85" w14:textId="77777777" w:rsidTr="009A2410">
        <w:tc>
          <w:tcPr>
            <w:tcW w:w="2802" w:type="dxa"/>
          </w:tcPr>
          <w:p w14:paraId="68A85C80" w14:textId="77777777" w:rsidR="00CF17EE" w:rsidRDefault="003F6DC6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68A85C81" w14:textId="77777777" w:rsidR="00CF17EE" w:rsidRDefault="003F6DC6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8A85C82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68A85C83" w14:textId="77777777" w:rsidR="00CF17EE" w:rsidRDefault="003F6DC6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68A85C84" w14:textId="77777777" w:rsidR="00CF17EE" w:rsidRDefault="003F6DC6">
            <w:r>
              <w:t>$41.23</w:t>
            </w:r>
          </w:p>
        </w:tc>
      </w:tr>
      <w:tr w:rsidR="00CF17EE" w14:paraId="68A85C8B" w14:textId="77777777" w:rsidTr="009A2410">
        <w:tc>
          <w:tcPr>
            <w:tcW w:w="2802" w:type="dxa"/>
          </w:tcPr>
          <w:p w14:paraId="68A85C86" w14:textId="77777777" w:rsidR="00CF17EE" w:rsidRDefault="003F6DC6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68A85C87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3025" w:type="dxa"/>
          </w:tcPr>
          <w:p w14:paraId="68A85C88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3024" w:type="dxa"/>
          </w:tcPr>
          <w:p w14:paraId="68A85C89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3025" w:type="dxa"/>
          </w:tcPr>
          <w:p w14:paraId="68A85C8A" w14:textId="77777777" w:rsidR="00CF17EE" w:rsidRDefault="003F6DC6">
            <w:r>
              <w:t>$48.60</w:t>
            </w:r>
          </w:p>
        </w:tc>
      </w:tr>
      <w:tr w:rsidR="00CF17EE" w14:paraId="68A85C91" w14:textId="77777777" w:rsidTr="009A2410">
        <w:tc>
          <w:tcPr>
            <w:tcW w:w="2802" w:type="dxa"/>
          </w:tcPr>
          <w:p w14:paraId="68A85C8C" w14:textId="77777777" w:rsidR="00CF17EE" w:rsidRDefault="003F6DC6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68A85C8D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3025" w:type="dxa"/>
          </w:tcPr>
          <w:p w14:paraId="68A85C8E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3024" w:type="dxa"/>
          </w:tcPr>
          <w:p w14:paraId="68A85C8F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3025" w:type="dxa"/>
          </w:tcPr>
          <w:p w14:paraId="68A85C90" w14:textId="77777777" w:rsidR="00CF17EE" w:rsidRDefault="003F6DC6">
            <w:r>
              <w:t>$48.60</w:t>
            </w:r>
          </w:p>
        </w:tc>
      </w:tr>
      <w:tr w:rsidR="00CF17EE" w14:paraId="68A85C97" w14:textId="77777777" w:rsidTr="009A2410">
        <w:tc>
          <w:tcPr>
            <w:tcW w:w="2802" w:type="dxa"/>
          </w:tcPr>
          <w:p w14:paraId="68A85C92" w14:textId="77777777" w:rsidR="00CF17EE" w:rsidRDefault="003F6DC6">
            <w:pPr>
              <w:keepNext/>
              <w:keepLines/>
            </w:pPr>
            <w:r>
              <w:t>Apprentice - 4th year</w:t>
            </w:r>
          </w:p>
        </w:tc>
        <w:tc>
          <w:tcPr>
            <w:tcW w:w="3024" w:type="dxa"/>
          </w:tcPr>
          <w:p w14:paraId="68A85C93" w14:textId="77777777" w:rsidR="00CF17EE" w:rsidRDefault="003F6DC6">
            <w:pPr>
              <w:keepNext/>
              <w:keepLines/>
            </w:pPr>
            <w:r>
              <w:t>$29.16</w:t>
            </w:r>
          </w:p>
        </w:tc>
        <w:tc>
          <w:tcPr>
            <w:tcW w:w="3025" w:type="dxa"/>
          </w:tcPr>
          <w:p w14:paraId="68A85C94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3024" w:type="dxa"/>
          </w:tcPr>
          <w:p w14:paraId="68A85C95" w14:textId="77777777" w:rsidR="00CF17EE" w:rsidRDefault="003F6DC6">
            <w:pPr>
              <w:keepNext/>
              <w:keepLines/>
            </w:pPr>
            <w:r>
              <w:t>$38.88</w:t>
            </w:r>
          </w:p>
        </w:tc>
        <w:tc>
          <w:tcPr>
            <w:tcW w:w="3025" w:type="dxa"/>
          </w:tcPr>
          <w:p w14:paraId="68A85C96" w14:textId="77777777" w:rsidR="00CF17EE" w:rsidRDefault="003F6DC6">
            <w:r>
              <w:t>$48.60</w:t>
            </w:r>
          </w:p>
        </w:tc>
      </w:tr>
    </w:tbl>
    <w:p w14:paraId="68A85C98" w14:textId="77777777" w:rsidR="00CF17EE" w:rsidRDefault="00CF17EE"/>
    <w:p w14:paraId="3D29F1AE" w14:textId="77777777" w:rsidR="009A2410" w:rsidRDefault="009A2410" w:rsidP="009A2410">
      <w:pPr>
        <w:pStyle w:val="Heading3"/>
      </w:pPr>
      <w:r>
        <w:lastRenderedPageBreak/>
        <w:t>Adult apprentice - 3 year apprenticeship - Started before 1 Jan 2014 - Full-time &amp; part-time</w:t>
      </w:r>
    </w:p>
    <w:p w14:paraId="002FB400" w14:textId="77777777" w:rsidR="009A2410" w:rsidRDefault="009A2410" w:rsidP="009A2410">
      <w:pPr>
        <w:keepNext/>
        <w:keepLines/>
        <w:spacing w:after="0"/>
      </w:pPr>
    </w:p>
    <w:p w14:paraId="4D620791" w14:textId="4119245D" w:rsidR="009A2410" w:rsidRDefault="009A2410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9A2410" w14:paraId="05C6273D" w14:textId="77777777" w:rsidTr="00582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44C91C98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725AC1AA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1EC49DC8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77E5C144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44345613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26D6E0DC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1C7D161D" w14:textId="77777777" w:rsidR="009A2410" w:rsidRDefault="009A2410" w:rsidP="00582F04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9A2410" w14:paraId="1D9AC478" w14:textId="77777777" w:rsidTr="00582F04">
        <w:tc>
          <w:tcPr>
            <w:tcW w:w="2802" w:type="dxa"/>
          </w:tcPr>
          <w:p w14:paraId="1DDBF454" w14:textId="77777777" w:rsidR="009A2410" w:rsidRDefault="009A2410" w:rsidP="00582F04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1A38F197" w14:textId="77777777" w:rsidR="009A2410" w:rsidRDefault="009A2410" w:rsidP="00582F04">
            <w:pPr>
              <w:keepNext/>
              <w:keepLines/>
            </w:pPr>
            <w:r>
              <w:t>$10.31</w:t>
            </w:r>
          </w:p>
        </w:tc>
        <w:tc>
          <w:tcPr>
            <w:tcW w:w="2016" w:type="dxa"/>
          </w:tcPr>
          <w:p w14:paraId="1598F4BE" w14:textId="77777777" w:rsidR="009A2410" w:rsidRDefault="009A2410" w:rsidP="00582F04">
            <w:pPr>
              <w:keepNext/>
              <w:keepLines/>
            </w:pPr>
            <w:r>
              <w:t>$12.89</w:t>
            </w:r>
          </w:p>
        </w:tc>
        <w:tc>
          <w:tcPr>
            <w:tcW w:w="2017" w:type="dxa"/>
          </w:tcPr>
          <w:p w14:paraId="27F1CA0F" w14:textId="77777777" w:rsidR="009A2410" w:rsidRDefault="009A2410" w:rsidP="00582F04">
            <w:pPr>
              <w:keepNext/>
              <w:keepLines/>
            </w:pPr>
            <w:r>
              <w:t>$12.89</w:t>
            </w:r>
          </w:p>
        </w:tc>
        <w:tc>
          <w:tcPr>
            <w:tcW w:w="2016" w:type="dxa"/>
          </w:tcPr>
          <w:p w14:paraId="01E15B4C" w14:textId="77777777" w:rsidR="009A2410" w:rsidRDefault="009A2410" w:rsidP="00582F04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3D782EC7" w14:textId="77777777" w:rsidR="009A2410" w:rsidRDefault="009A2410" w:rsidP="00582F04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46A75CAA" w14:textId="77777777" w:rsidR="009A2410" w:rsidRDefault="009A2410" w:rsidP="00582F04">
            <w:r>
              <w:t>$13.40</w:t>
            </w:r>
          </w:p>
        </w:tc>
      </w:tr>
      <w:tr w:rsidR="009A2410" w14:paraId="70CDB481" w14:textId="77777777" w:rsidTr="00582F04">
        <w:tc>
          <w:tcPr>
            <w:tcW w:w="2802" w:type="dxa"/>
          </w:tcPr>
          <w:p w14:paraId="556FF9D9" w14:textId="77777777" w:rsidR="009A2410" w:rsidRDefault="009A2410" w:rsidP="00582F04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43D0D3E5" w14:textId="77777777" w:rsidR="009A2410" w:rsidRDefault="009A2410" w:rsidP="00582F04">
            <w:pPr>
              <w:keepNext/>
              <w:keepLines/>
            </w:pPr>
            <w:r>
              <w:t>$12.37</w:t>
            </w:r>
          </w:p>
        </w:tc>
        <w:tc>
          <w:tcPr>
            <w:tcW w:w="2016" w:type="dxa"/>
          </w:tcPr>
          <w:p w14:paraId="3D5DDEC5" w14:textId="77777777" w:rsidR="009A2410" w:rsidRDefault="009A2410" w:rsidP="00582F04">
            <w:pPr>
              <w:keepNext/>
              <w:keepLines/>
            </w:pPr>
            <w:r>
              <w:t>$15.46</w:t>
            </w:r>
          </w:p>
        </w:tc>
        <w:tc>
          <w:tcPr>
            <w:tcW w:w="2017" w:type="dxa"/>
          </w:tcPr>
          <w:p w14:paraId="5537F897" w14:textId="77777777" w:rsidR="009A2410" w:rsidRDefault="009A2410" w:rsidP="00582F04">
            <w:pPr>
              <w:keepNext/>
              <w:keepLines/>
            </w:pPr>
            <w:r>
              <w:t>$15.46</w:t>
            </w:r>
          </w:p>
        </w:tc>
        <w:tc>
          <w:tcPr>
            <w:tcW w:w="2016" w:type="dxa"/>
          </w:tcPr>
          <w:p w14:paraId="5F48AE91" w14:textId="77777777" w:rsidR="009A2410" w:rsidRDefault="009A2410" w:rsidP="00582F04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025DD83B" w14:textId="77777777" w:rsidR="009A2410" w:rsidRDefault="009A2410" w:rsidP="00582F04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653D03F5" w14:textId="77777777" w:rsidR="009A2410" w:rsidRDefault="009A2410" w:rsidP="00582F04">
            <w:r>
              <w:t>$16.08</w:t>
            </w:r>
          </w:p>
        </w:tc>
      </w:tr>
      <w:tr w:rsidR="009A2410" w14:paraId="003A865E" w14:textId="77777777" w:rsidTr="00582F04">
        <w:tc>
          <w:tcPr>
            <w:tcW w:w="2802" w:type="dxa"/>
          </w:tcPr>
          <w:p w14:paraId="1E92BC4A" w14:textId="77777777" w:rsidR="009A2410" w:rsidRDefault="009A2410" w:rsidP="00582F04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7E4E2D48" w14:textId="77777777" w:rsidR="009A2410" w:rsidRDefault="009A2410" w:rsidP="00582F04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182C3186" w14:textId="77777777" w:rsidR="009A2410" w:rsidRDefault="009A2410" w:rsidP="00582F04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727499A6" w14:textId="77777777" w:rsidR="009A2410" w:rsidRDefault="009A2410" w:rsidP="00582F04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7E376971" w14:textId="77777777" w:rsidR="009A2410" w:rsidRDefault="009A2410" w:rsidP="00582F04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2ED502B9" w14:textId="77777777" w:rsidR="009A2410" w:rsidRDefault="009A2410" w:rsidP="00582F04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3CD6319F" w14:textId="77777777" w:rsidR="009A2410" w:rsidRDefault="009A2410" w:rsidP="00582F04">
            <w:r>
              <w:t>$21.44</w:t>
            </w:r>
          </w:p>
        </w:tc>
      </w:tr>
    </w:tbl>
    <w:p w14:paraId="60418350" w14:textId="77777777" w:rsidR="009A2410" w:rsidRDefault="009A2410" w:rsidP="009A2410">
      <w:pPr>
        <w:spacing w:after="0"/>
      </w:pPr>
    </w:p>
    <w:p w14:paraId="4C57729F" w14:textId="77777777" w:rsidR="009A2410" w:rsidRDefault="009A2410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9A2410" w14:paraId="354FE092" w14:textId="77777777" w:rsidTr="00582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51D52ED4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7A725886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0FBB00E6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141E208B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2D335AF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5BBF5576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563E765E" w14:textId="77777777" w:rsidR="009A2410" w:rsidRDefault="009A2410" w:rsidP="00582F04">
            <w:r>
              <w:rPr>
                <w:b/>
              </w:rPr>
              <w:t>Less than 12 hour break between shifts</w:t>
            </w:r>
          </w:p>
        </w:tc>
      </w:tr>
      <w:tr w:rsidR="009A2410" w14:paraId="24FC6667" w14:textId="77777777" w:rsidTr="00582F04">
        <w:tc>
          <w:tcPr>
            <w:tcW w:w="2802" w:type="dxa"/>
          </w:tcPr>
          <w:p w14:paraId="54671482" w14:textId="77777777" w:rsidR="009A2410" w:rsidRDefault="009A2410" w:rsidP="00582F04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118AA668" w14:textId="77777777" w:rsidR="009A2410" w:rsidRDefault="009A2410" w:rsidP="00582F04">
            <w:pPr>
              <w:keepNext/>
              <w:keepLines/>
            </w:pPr>
            <w:r>
              <w:t>$11.60</w:t>
            </w:r>
          </w:p>
        </w:tc>
        <w:tc>
          <w:tcPr>
            <w:tcW w:w="2016" w:type="dxa"/>
          </w:tcPr>
          <w:p w14:paraId="0F1E9BD5" w14:textId="77777777" w:rsidR="009A2410" w:rsidRDefault="009A2410" w:rsidP="00582F04">
            <w:pPr>
              <w:keepNext/>
              <w:keepLines/>
            </w:pPr>
            <w:r>
              <w:t>$13.40</w:t>
            </w:r>
          </w:p>
        </w:tc>
        <w:tc>
          <w:tcPr>
            <w:tcW w:w="2017" w:type="dxa"/>
          </w:tcPr>
          <w:p w14:paraId="244CE8C3" w14:textId="77777777" w:rsidR="009A2410" w:rsidRDefault="009A2410" w:rsidP="00582F04">
            <w:pPr>
              <w:keepNext/>
              <w:keepLines/>
            </w:pPr>
            <w:r>
              <w:t>$15.47</w:t>
            </w:r>
          </w:p>
        </w:tc>
        <w:tc>
          <w:tcPr>
            <w:tcW w:w="2016" w:type="dxa"/>
          </w:tcPr>
          <w:p w14:paraId="358A4507" w14:textId="77777777" w:rsidR="009A2410" w:rsidRDefault="009A2410" w:rsidP="00582F04">
            <w:pPr>
              <w:keepNext/>
              <w:keepLines/>
            </w:pPr>
            <w:r>
              <w:t>$20.62</w:t>
            </w:r>
          </w:p>
        </w:tc>
        <w:tc>
          <w:tcPr>
            <w:tcW w:w="2016" w:type="dxa"/>
          </w:tcPr>
          <w:p w14:paraId="1486DC43" w14:textId="77777777" w:rsidR="009A2410" w:rsidRDefault="009A2410" w:rsidP="00582F04">
            <w:pPr>
              <w:keepNext/>
              <w:keepLines/>
            </w:pPr>
            <w:r>
              <w:t>$25.78</w:t>
            </w:r>
          </w:p>
        </w:tc>
        <w:tc>
          <w:tcPr>
            <w:tcW w:w="2017" w:type="dxa"/>
          </w:tcPr>
          <w:p w14:paraId="14BCAB18" w14:textId="77777777" w:rsidR="009A2410" w:rsidRDefault="009A2410" w:rsidP="00582F04">
            <w:r>
              <w:t>$20.62</w:t>
            </w:r>
          </w:p>
        </w:tc>
      </w:tr>
      <w:tr w:rsidR="009A2410" w14:paraId="59473217" w14:textId="77777777" w:rsidTr="00582F04">
        <w:tc>
          <w:tcPr>
            <w:tcW w:w="2802" w:type="dxa"/>
          </w:tcPr>
          <w:p w14:paraId="01F1371E" w14:textId="77777777" w:rsidR="009A2410" w:rsidRDefault="009A2410" w:rsidP="00582F04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1DDC2822" w14:textId="77777777" w:rsidR="009A2410" w:rsidRDefault="009A2410" w:rsidP="00582F04">
            <w:pPr>
              <w:keepNext/>
              <w:keepLines/>
            </w:pPr>
            <w:r>
              <w:t>$13.92</w:t>
            </w:r>
          </w:p>
        </w:tc>
        <w:tc>
          <w:tcPr>
            <w:tcW w:w="2016" w:type="dxa"/>
          </w:tcPr>
          <w:p w14:paraId="21FC569B" w14:textId="77777777" w:rsidR="009A2410" w:rsidRDefault="009A2410" w:rsidP="00582F04">
            <w:pPr>
              <w:keepNext/>
              <w:keepLines/>
            </w:pPr>
            <w:r>
              <w:t>$16.08</w:t>
            </w:r>
          </w:p>
        </w:tc>
        <w:tc>
          <w:tcPr>
            <w:tcW w:w="2017" w:type="dxa"/>
          </w:tcPr>
          <w:p w14:paraId="68932FE7" w14:textId="77777777" w:rsidR="009A2410" w:rsidRDefault="009A2410" w:rsidP="00582F04">
            <w:pPr>
              <w:keepNext/>
              <w:keepLines/>
            </w:pPr>
            <w:r>
              <w:t>$18.56</w:t>
            </w:r>
          </w:p>
        </w:tc>
        <w:tc>
          <w:tcPr>
            <w:tcW w:w="2016" w:type="dxa"/>
          </w:tcPr>
          <w:p w14:paraId="71A1A893" w14:textId="77777777" w:rsidR="009A2410" w:rsidRDefault="009A2410" w:rsidP="00582F04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61CD12AD" w14:textId="77777777" w:rsidR="009A2410" w:rsidRDefault="009A2410" w:rsidP="00582F04">
            <w:pPr>
              <w:keepNext/>
              <w:keepLines/>
            </w:pPr>
            <w:r>
              <w:t>$30.93</w:t>
            </w:r>
          </w:p>
        </w:tc>
        <w:tc>
          <w:tcPr>
            <w:tcW w:w="2017" w:type="dxa"/>
          </w:tcPr>
          <w:p w14:paraId="135259AE" w14:textId="77777777" w:rsidR="009A2410" w:rsidRDefault="009A2410" w:rsidP="00582F04">
            <w:r>
              <w:t>$24.74</w:t>
            </w:r>
          </w:p>
        </w:tc>
      </w:tr>
      <w:tr w:rsidR="009A2410" w14:paraId="77D013A9" w14:textId="77777777" w:rsidTr="00582F04">
        <w:tc>
          <w:tcPr>
            <w:tcW w:w="2802" w:type="dxa"/>
          </w:tcPr>
          <w:p w14:paraId="1B5979F2" w14:textId="77777777" w:rsidR="009A2410" w:rsidRDefault="009A2410" w:rsidP="00582F04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52A7E75E" w14:textId="77777777" w:rsidR="009A2410" w:rsidRDefault="009A2410" w:rsidP="00582F04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0E63F2AB" w14:textId="77777777" w:rsidR="009A2410" w:rsidRDefault="009A2410" w:rsidP="00582F04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2B6144B7" w14:textId="77777777" w:rsidR="009A2410" w:rsidRDefault="009A2410" w:rsidP="00582F04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4D95FBF8" w14:textId="77777777" w:rsidR="009A2410" w:rsidRDefault="009A2410" w:rsidP="00582F04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0DF02A9E" w14:textId="77777777" w:rsidR="009A2410" w:rsidRDefault="009A2410" w:rsidP="00582F04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519FBADA" w14:textId="77777777" w:rsidR="009A2410" w:rsidRDefault="009A2410" w:rsidP="00582F04">
            <w:r>
              <w:t>$32.98</w:t>
            </w:r>
          </w:p>
        </w:tc>
      </w:tr>
    </w:tbl>
    <w:p w14:paraId="048F2BC4" w14:textId="77777777" w:rsidR="009A2410" w:rsidRDefault="009A2410" w:rsidP="009A2410">
      <w:pPr>
        <w:spacing w:after="0"/>
      </w:pPr>
    </w:p>
    <w:p w14:paraId="038EAAF0" w14:textId="77777777" w:rsidR="009A2410" w:rsidRDefault="009A2410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9A2410" w14:paraId="273A3457" w14:textId="77777777" w:rsidTr="00582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13407D86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2C1C4A55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545C71C0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7984A88A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7142B582" w14:textId="77777777" w:rsidR="009A2410" w:rsidRDefault="009A2410" w:rsidP="00582F04">
            <w:r>
              <w:rPr>
                <w:b/>
              </w:rPr>
              <w:t>Overtime - public holiday</w:t>
            </w:r>
          </w:p>
        </w:tc>
      </w:tr>
      <w:tr w:rsidR="009A2410" w14:paraId="3A678137" w14:textId="77777777" w:rsidTr="00582F04">
        <w:tc>
          <w:tcPr>
            <w:tcW w:w="2802" w:type="dxa"/>
          </w:tcPr>
          <w:p w14:paraId="7EF6A7AC" w14:textId="77777777" w:rsidR="009A2410" w:rsidRDefault="009A2410" w:rsidP="00582F04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578B68EB" w14:textId="77777777" w:rsidR="009A2410" w:rsidRDefault="009A2410" w:rsidP="00582F04">
            <w:pPr>
              <w:keepNext/>
              <w:keepLines/>
            </w:pPr>
            <w:r>
              <w:t>$15.47</w:t>
            </w:r>
          </w:p>
        </w:tc>
        <w:tc>
          <w:tcPr>
            <w:tcW w:w="3025" w:type="dxa"/>
          </w:tcPr>
          <w:p w14:paraId="1A44EDBE" w14:textId="77777777" w:rsidR="009A2410" w:rsidRDefault="009A2410" w:rsidP="00582F04">
            <w:pPr>
              <w:keepNext/>
              <w:keepLines/>
            </w:pPr>
            <w:r>
              <w:t>$20.62</w:t>
            </w:r>
          </w:p>
        </w:tc>
        <w:tc>
          <w:tcPr>
            <w:tcW w:w="3024" w:type="dxa"/>
          </w:tcPr>
          <w:p w14:paraId="61615ADA" w14:textId="77777777" w:rsidR="009A2410" w:rsidRDefault="009A2410" w:rsidP="00582F04">
            <w:pPr>
              <w:keepNext/>
              <w:keepLines/>
            </w:pPr>
            <w:r>
              <w:t>$20.62</w:t>
            </w:r>
          </w:p>
        </w:tc>
        <w:tc>
          <w:tcPr>
            <w:tcW w:w="3025" w:type="dxa"/>
          </w:tcPr>
          <w:p w14:paraId="6EE74C50" w14:textId="77777777" w:rsidR="009A2410" w:rsidRDefault="009A2410" w:rsidP="00582F04">
            <w:r>
              <w:t>$25.78</w:t>
            </w:r>
          </w:p>
        </w:tc>
      </w:tr>
      <w:tr w:rsidR="009A2410" w14:paraId="07C74E4F" w14:textId="77777777" w:rsidTr="00582F04">
        <w:tc>
          <w:tcPr>
            <w:tcW w:w="2802" w:type="dxa"/>
          </w:tcPr>
          <w:p w14:paraId="2FD4E0E4" w14:textId="77777777" w:rsidR="009A2410" w:rsidRDefault="009A2410" w:rsidP="00582F04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14C4505D" w14:textId="77777777" w:rsidR="009A2410" w:rsidRDefault="009A2410" w:rsidP="00582F04">
            <w:pPr>
              <w:keepNext/>
              <w:keepLines/>
            </w:pPr>
            <w:r>
              <w:t>$18.56</w:t>
            </w:r>
          </w:p>
        </w:tc>
        <w:tc>
          <w:tcPr>
            <w:tcW w:w="3025" w:type="dxa"/>
          </w:tcPr>
          <w:p w14:paraId="4A4BC8D7" w14:textId="77777777" w:rsidR="009A2410" w:rsidRDefault="009A2410" w:rsidP="00582F04">
            <w:pPr>
              <w:keepNext/>
              <w:keepLines/>
            </w:pPr>
            <w:r>
              <w:t>$24.74</w:t>
            </w:r>
          </w:p>
        </w:tc>
        <w:tc>
          <w:tcPr>
            <w:tcW w:w="3024" w:type="dxa"/>
          </w:tcPr>
          <w:p w14:paraId="5864BDC4" w14:textId="77777777" w:rsidR="009A2410" w:rsidRDefault="009A2410" w:rsidP="00582F04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2BD0E3FE" w14:textId="77777777" w:rsidR="009A2410" w:rsidRDefault="009A2410" w:rsidP="00582F04">
            <w:r>
              <w:t>$30.93</w:t>
            </w:r>
          </w:p>
        </w:tc>
      </w:tr>
      <w:tr w:rsidR="009A2410" w14:paraId="4FEBAD4F" w14:textId="77777777" w:rsidTr="00582F04">
        <w:tc>
          <w:tcPr>
            <w:tcW w:w="2802" w:type="dxa"/>
          </w:tcPr>
          <w:p w14:paraId="0413E7AC" w14:textId="77777777" w:rsidR="009A2410" w:rsidRDefault="009A2410" w:rsidP="00582F04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0AAB6317" w14:textId="77777777" w:rsidR="009A2410" w:rsidRDefault="009A2410" w:rsidP="00582F04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6C052645" w14:textId="77777777" w:rsidR="009A2410" w:rsidRDefault="009A2410" w:rsidP="00582F04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1C9A18C2" w14:textId="77777777" w:rsidR="009A2410" w:rsidRDefault="009A2410" w:rsidP="00582F04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5EB48F56" w14:textId="77777777" w:rsidR="009A2410" w:rsidRDefault="009A2410" w:rsidP="00582F04">
            <w:r>
              <w:t>$41.23</w:t>
            </w:r>
          </w:p>
        </w:tc>
      </w:tr>
    </w:tbl>
    <w:p w14:paraId="1F648C17" w14:textId="77777777" w:rsidR="009A2410" w:rsidRDefault="009A2410" w:rsidP="009A2410"/>
    <w:p w14:paraId="0E89A57F" w14:textId="77777777" w:rsidR="009A2410" w:rsidRDefault="009A2410" w:rsidP="009A2410">
      <w:pPr>
        <w:pStyle w:val="Heading3"/>
      </w:pPr>
      <w:r>
        <w:br w:type="page"/>
      </w:r>
      <w:r>
        <w:lastRenderedPageBreak/>
        <w:t>Adult apprentice - 3 year apprenticeship - Started after 1 Jan 2014 - Full-time &amp; part-time</w:t>
      </w:r>
    </w:p>
    <w:p w14:paraId="4BD91077" w14:textId="77777777" w:rsidR="009A2410" w:rsidRDefault="009A2410" w:rsidP="009A2410">
      <w:pPr>
        <w:keepNext/>
        <w:keepLines/>
        <w:spacing w:after="0"/>
        <w:rPr>
          <w:b/>
        </w:rPr>
      </w:pPr>
    </w:p>
    <w:p w14:paraId="61598A15" w14:textId="77777777" w:rsidR="009A2410" w:rsidRDefault="009A2410" w:rsidP="009A2410">
      <w:pPr>
        <w:keepNext/>
        <w:keepLines/>
        <w:spacing w:after="0"/>
      </w:pPr>
      <w:r>
        <w:rPr>
          <w:b/>
        </w:rPr>
        <w:t>Table 1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9A2410" w14:paraId="0324D31B" w14:textId="77777777" w:rsidTr="00582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43133433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52C669EF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2016" w:type="dxa"/>
          </w:tcPr>
          <w:p w14:paraId="20DAD4C3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Evening - Monday to Friday after </w:t>
            </w:r>
            <w:proofErr w:type="spellStart"/>
            <w:r>
              <w:rPr>
                <w:b/>
              </w:rPr>
              <w:t>6pm</w:t>
            </w:r>
            <w:proofErr w:type="spellEnd"/>
          </w:p>
        </w:tc>
        <w:tc>
          <w:tcPr>
            <w:tcW w:w="2017" w:type="dxa"/>
          </w:tcPr>
          <w:p w14:paraId="0620F5A4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Saturday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397C3BEB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Sunday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E1367B5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Public holiday - not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797E7393" w14:textId="77777777" w:rsidR="009A2410" w:rsidRDefault="009A2410" w:rsidP="00582F04">
            <w:proofErr w:type="spellStart"/>
            <w:r>
              <w:rPr>
                <w:b/>
              </w:rPr>
              <w:t>Shiftwork</w:t>
            </w:r>
            <w:proofErr w:type="spellEnd"/>
            <w:r>
              <w:rPr>
                <w:b/>
              </w:rPr>
              <w:t xml:space="preserve"> - Monday to Friday - non-baking production employees</w:t>
            </w:r>
          </w:p>
        </w:tc>
      </w:tr>
      <w:tr w:rsidR="009A2410" w14:paraId="62DE40F9" w14:textId="77777777" w:rsidTr="00582F04">
        <w:tc>
          <w:tcPr>
            <w:tcW w:w="2802" w:type="dxa"/>
          </w:tcPr>
          <w:p w14:paraId="36C35A4C" w14:textId="77777777" w:rsidR="009A2410" w:rsidRDefault="009A2410" w:rsidP="00582F04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7F6BE4E2" w14:textId="77777777" w:rsidR="009A2410" w:rsidRDefault="009A2410" w:rsidP="00582F04">
            <w:pPr>
              <w:keepNext/>
              <w:keepLines/>
            </w:pPr>
            <w:r>
              <w:t>$16.49</w:t>
            </w:r>
          </w:p>
        </w:tc>
        <w:tc>
          <w:tcPr>
            <w:tcW w:w="2016" w:type="dxa"/>
          </w:tcPr>
          <w:p w14:paraId="6938A9AF" w14:textId="77777777" w:rsidR="009A2410" w:rsidRDefault="009A2410" w:rsidP="00582F04">
            <w:pPr>
              <w:keepNext/>
              <w:keepLines/>
            </w:pPr>
            <w:r>
              <w:t>$20.61</w:t>
            </w:r>
          </w:p>
        </w:tc>
        <w:tc>
          <w:tcPr>
            <w:tcW w:w="2017" w:type="dxa"/>
          </w:tcPr>
          <w:p w14:paraId="3DD29AE1" w14:textId="77777777" w:rsidR="009A2410" w:rsidRDefault="009A2410" w:rsidP="00582F04">
            <w:pPr>
              <w:keepNext/>
              <w:keepLines/>
            </w:pPr>
            <w:r>
              <w:t>$20.61</w:t>
            </w:r>
          </w:p>
        </w:tc>
        <w:tc>
          <w:tcPr>
            <w:tcW w:w="2016" w:type="dxa"/>
          </w:tcPr>
          <w:p w14:paraId="538C90B0" w14:textId="77777777" w:rsidR="009A2410" w:rsidRDefault="009A2410" w:rsidP="00582F04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52979FCE" w14:textId="77777777" w:rsidR="009A2410" w:rsidRDefault="009A2410" w:rsidP="00582F04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1DDA82F2" w14:textId="77777777" w:rsidR="009A2410" w:rsidRDefault="009A2410" w:rsidP="00582F04">
            <w:r>
              <w:t>$21.44</w:t>
            </w:r>
          </w:p>
        </w:tc>
      </w:tr>
      <w:tr w:rsidR="009A2410" w14:paraId="2BFF3A78" w14:textId="77777777" w:rsidTr="00582F04">
        <w:tc>
          <w:tcPr>
            <w:tcW w:w="2802" w:type="dxa"/>
          </w:tcPr>
          <w:p w14:paraId="036F801B" w14:textId="77777777" w:rsidR="009A2410" w:rsidRDefault="009A2410" w:rsidP="00582F04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679231A5" w14:textId="77777777" w:rsidR="009A2410" w:rsidRDefault="009A2410" w:rsidP="00582F04">
            <w:pPr>
              <w:keepNext/>
              <w:keepLines/>
            </w:pPr>
            <w:r>
              <w:t>$19.44</w:t>
            </w:r>
          </w:p>
        </w:tc>
        <w:tc>
          <w:tcPr>
            <w:tcW w:w="2016" w:type="dxa"/>
          </w:tcPr>
          <w:p w14:paraId="6E877CBA" w14:textId="77777777" w:rsidR="009A2410" w:rsidRDefault="009A2410" w:rsidP="00582F04">
            <w:pPr>
              <w:keepNext/>
              <w:keepLines/>
            </w:pPr>
            <w:r>
              <w:t>$24.30</w:t>
            </w:r>
          </w:p>
        </w:tc>
        <w:tc>
          <w:tcPr>
            <w:tcW w:w="2017" w:type="dxa"/>
          </w:tcPr>
          <w:p w14:paraId="5EC8DA17" w14:textId="77777777" w:rsidR="009A2410" w:rsidRDefault="009A2410" w:rsidP="00582F04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5A637B32" w14:textId="77777777" w:rsidR="009A2410" w:rsidRDefault="009A2410" w:rsidP="00582F04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357A1B03" w14:textId="77777777" w:rsidR="009A2410" w:rsidRDefault="009A2410" w:rsidP="00582F04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286B0082" w14:textId="77777777" w:rsidR="009A2410" w:rsidRDefault="009A2410" w:rsidP="00582F04">
            <w:r>
              <w:t>$25.27</w:t>
            </w:r>
          </w:p>
        </w:tc>
      </w:tr>
      <w:tr w:rsidR="009A2410" w14:paraId="20ECEE53" w14:textId="77777777" w:rsidTr="00582F04">
        <w:tc>
          <w:tcPr>
            <w:tcW w:w="2802" w:type="dxa"/>
          </w:tcPr>
          <w:p w14:paraId="7972CCC1" w14:textId="77777777" w:rsidR="009A2410" w:rsidRDefault="009A2410" w:rsidP="00582F04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44260D09" w14:textId="77777777" w:rsidR="009A2410" w:rsidRDefault="009A2410" w:rsidP="00582F04">
            <w:pPr>
              <w:keepNext/>
              <w:keepLines/>
            </w:pPr>
            <w:r>
              <w:t>$19.44</w:t>
            </w:r>
          </w:p>
        </w:tc>
        <w:tc>
          <w:tcPr>
            <w:tcW w:w="2016" w:type="dxa"/>
          </w:tcPr>
          <w:p w14:paraId="02CEF4F4" w14:textId="77777777" w:rsidR="009A2410" w:rsidRDefault="009A2410" w:rsidP="00582F04">
            <w:pPr>
              <w:keepNext/>
              <w:keepLines/>
            </w:pPr>
            <w:r>
              <w:t>$24.30</w:t>
            </w:r>
          </w:p>
        </w:tc>
        <w:tc>
          <w:tcPr>
            <w:tcW w:w="2017" w:type="dxa"/>
          </w:tcPr>
          <w:p w14:paraId="5897F095" w14:textId="77777777" w:rsidR="009A2410" w:rsidRDefault="009A2410" w:rsidP="00582F04">
            <w:pPr>
              <w:keepNext/>
              <w:keepLines/>
            </w:pPr>
            <w:r>
              <w:t>$24.30</w:t>
            </w:r>
          </w:p>
        </w:tc>
        <w:tc>
          <w:tcPr>
            <w:tcW w:w="2016" w:type="dxa"/>
          </w:tcPr>
          <w:p w14:paraId="57F569F5" w14:textId="77777777" w:rsidR="009A2410" w:rsidRDefault="009A2410" w:rsidP="00582F04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7CEEC713" w14:textId="77777777" w:rsidR="009A2410" w:rsidRDefault="009A2410" w:rsidP="00582F04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6F581365" w14:textId="77777777" w:rsidR="009A2410" w:rsidRDefault="009A2410" w:rsidP="00582F04">
            <w:r>
              <w:t>$25.27</w:t>
            </w:r>
          </w:p>
        </w:tc>
      </w:tr>
    </w:tbl>
    <w:p w14:paraId="3C7F9788" w14:textId="77777777" w:rsidR="009A2410" w:rsidRDefault="009A2410" w:rsidP="009A2410">
      <w:pPr>
        <w:spacing w:after="0"/>
      </w:pPr>
    </w:p>
    <w:p w14:paraId="05E50AC9" w14:textId="77777777" w:rsidR="009A2410" w:rsidRDefault="009A2410" w:rsidP="009A2410">
      <w:pPr>
        <w:keepNext/>
        <w:keepLines/>
        <w:spacing w:after="0"/>
      </w:pPr>
      <w:r>
        <w:rPr>
          <w:b/>
        </w:rPr>
        <w:t>Table 2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2016"/>
        <w:gridCol w:w="2016"/>
        <w:gridCol w:w="2017"/>
        <w:gridCol w:w="2016"/>
        <w:gridCol w:w="2016"/>
        <w:gridCol w:w="2017"/>
      </w:tblGrid>
      <w:tr w:rsidR="009A2410" w14:paraId="298AFCDF" w14:textId="77777777" w:rsidTr="00582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3EDB7459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2016" w:type="dxa"/>
          </w:tcPr>
          <w:p w14:paraId="040B3E12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Early morning shift - baking production employees</w:t>
            </w:r>
          </w:p>
        </w:tc>
        <w:tc>
          <w:tcPr>
            <w:tcW w:w="2016" w:type="dxa"/>
          </w:tcPr>
          <w:p w14:paraId="3E58F3CF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Night shift - baking production employees</w:t>
            </w:r>
          </w:p>
        </w:tc>
        <w:tc>
          <w:tcPr>
            <w:tcW w:w="2017" w:type="dxa"/>
          </w:tcPr>
          <w:p w14:paraId="758E19AC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Saturday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677BD4A4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Sunday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6" w:type="dxa"/>
          </w:tcPr>
          <w:p w14:paraId="14998CD8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 xml:space="preserve">Public holiday - </w:t>
            </w:r>
            <w:proofErr w:type="spellStart"/>
            <w:r>
              <w:rPr>
                <w:b/>
              </w:rPr>
              <w:t>shiftworkers</w:t>
            </w:r>
            <w:proofErr w:type="spellEnd"/>
          </w:p>
        </w:tc>
        <w:tc>
          <w:tcPr>
            <w:tcW w:w="2017" w:type="dxa"/>
          </w:tcPr>
          <w:p w14:paraId="61BCF835" w14:textId="77777777" w:rsidR="009A2410" w:rsidRDefault="009A2410" w:rsidP="00582F04">
            <w:r>
              <w:rPr>
                <w:b/>
              </w:rPr>
              <w:t>Less than 12 hour break between shifts</w:t>
            </w:r>
          </w:p>
        </w:tc>
      </w:tr>
      <w:tr w:rsidR="009A2410" w14:paraId="599F1944" w14:textId="77777777" w:rsidTr="00582F04">
        <w:tc>
          <w:tcPr>
            <w:tcW w:w="2802" w:type="dxa"/>
          </w:tcPr>
          <w:p w14:paraId="5413B4E7" w14:textId="77777777" w:rsidR="009A2410" w:rsidRDefault="009A2410" w:rsidP="00582F04">
            <w:pPr>
              <w:keepNext/>
              <w:keepLines/>
            </w:pPr>
            <w:r>
              <w:t>Apprentice - 1st year</w:t>
            </w:r>
          </w:p>
        </w:tc>
        <w:tc>
          <w:tcPr>
            <w:tcW w:w="2016" w:type="dxa"/>
          </w:tcPr>
          <w:p w14:paraId="130FDD1C" w14:textId="77777777" w:rsidR="009A2410" w:rsidRDefault="009A2410" w:rsidP="00582F04">
            <w:pPr>
              <w:keepNext/>
              <w:keepLines/>
            </w:pPr>
            <w:r>
              <w:t>$18.55</w:t>
            </w:r>
          </w:p>
        </w:tc>
        <w:tc>
          <w:tcPr>
            <w:tcW w:w="2016" w:type="dxa"/>
          </w:tcPr>
          <w:p w14:paraId="62A230D2" w14:textId="77777777" w:rsidR="009A2410" w:rsidRDefault="009A2410" w:rsidP="00582F04">
            <w:pPr>
              <w:keepNext/>
              <w:keepLines/>
            </w:pPr>
            <w:r>
              <w:t>$21.44</w:t>
            </w:r>
          </w:p>
        </w:tc>
        <w:tc>
          <w:tcPr>
            <w:tcW w:w="2017" w:type="dxa"/>
          </w:tcPr>
          <w:p w14:paraId="0337C43B" w14:textId="77777777" w:rsidR="009A2410" w:rsidRDefault="009A2410" w:rsidP="00582F04">
            <w:pPr>
              <w:keepNext/>
              <w:keepLines/>
            </w:pPr>
            <w:r>
              <w:t>$24.74</w:t>
            </w:r>
          </w:p>
        </w:tc>
        <w:tc>
          <w:tcPr>
            <w:tcW w:w="2016" w:type="dxa"/>
          </w:tcPr>
          <w:p w14:paraId="0D6FBA0B" w14:textId="77777777" w:rsidR="009A2410" w:rsidRDefault="009A2410" w:rsidP="00582F04">
            <w:pPr>
              <w:keepNext/>
              <w:keepLines/>
            </w:pPr>
            <w:r>
              <w:t>$32.98</w:t>
            </w:r>
          </w:p>
        </w:tc>
        <w:tc>
          <w:tcPr>
            <w:tcW w:w="2016" w:type="dxa"/>
          </w:tcPr>
          <w:p w14:paraId="1240EABA" w14:textId="77777777" w:rsidR="009A2410" w:rsidRDefault="009A2410" w:rsidP="00582F04">
            <w:pPr>
              <w:keepNext/>
              <w:keepLines/>
            </w:pPr>
            <w:r>
              <w:t>$41.23</w:t>
            </w:r>
          </w:p>
        </w:tc>
        <w:tc>
          <w:tcPr>
            <w:tcW w:w="2017" w:type="dxa"/>
          </w:tcPr>
          <w:p w14:paraId="5F79AAEC" w14:textId="77777777" w:rsidR="009A2410" w:rsidRDefault="009A2410" w:rsidP="00582F04">
            <w:r>
              <w:t>$32.98</w:t>
            </w:r>
          </w:p>
        </w:tc>
      </w:tr>
      <w:tr w:rsidR="009A2410" w14:paraId="2E7AE03F" w14:textId="77777777" w:rsidTr="00582F04">
        <w:tc>
          <w:tcPr>
            <w:tcW w:w="2802" w:type="dxa"/>
          </w:tcPr>
          <w:p w14:paraId="4799375F" w14:textId="77777777" w:rsidR="009A2410" w:rsidRDefault="009A2410" w:rsidP="00582F04">
            <w:pPr>
              <w:keepNext/>
              <w:keepLines/>
            </w:pPr>
            <w:r>
              <w:t>Apprentice - 2nd year</w:t>
            </w:r>
          </w:p>
        </w:tc>
        <w:tc>
          <w:tcPr>
            <w:tcW w:w="2016" w:type="dxa"/>
          </w:tcPr>
          <w:p w14:paraId="5BEE000A" w14:textId="77777777" w:rsidR="009A2410" w:rsidRDefault="009A2410" w:rsidP="00582F04">
            <w:pPr>
              <w:keepNext/>
              <w:keepLines/>
            </w:pPr>
            <w:r>
              <w:t>$21.87</w:t>
            </w:r>
          </w:p>
        </w:tc>
        <w:tc>
          <w:tcPr>
            <w:tcW w:w="2016" w:type="dxa"/>
          </w:tcPr>
          <w:p w14:paraId="5484793E" w14:textId="77777777" w:rsidR="009A2410" w:rsidRDefault="009A2410" w:rsidP="00582F04">
            <w:pPr>
              <w:keepNext/>
              <w:keepLines/>
            </w:pPr>
            <w:r>
              <w:t>$25.27</w:t>
            </w:r>
          </w:p>
        </w:tc>
        <w:tc>
          <w:tcPr>
            <w:tcW w:w="2017" w:type="dxa"/>
          </w:tcPr>
          <w:p w14:paraId="792C11CB" w14:textId="77777777" w:rsidR="009A2410" w:rsidRDefault="009A2410" w:rsidP="00582F04">
            <w:pPr>
              <w:keepNext/>
              <w:keepLines/>
            </w:pPr>
            <w:r>
              <w:t>$29.16</w:t>
            </w:r>
          </w:p>
        </w:tc>
        <w:tc>
          <w:tcPr>
            <w:tcW w:w="2016" w:type="dxa"/>
          </w:tcPr>
          <w:p w14:paraId="2AB38385" w14:textId="77777777" w:rsidR="009A2410" w:rsidRDefault="009A2410" w:rsidP="00582F04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43C95903" w14:textId="77777777" w:rsidR="009A2410" w:rsidRDefault="009A2410" w:rsidP="00582F04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1E689DCF" w14:textId="77777777" w:rsidR="009A2410" w:rsidRDefault="009A2410" w:rsidP="00582F04">
            <w:r>
              <w:t>$38.88</w:t>
            </w:r>
          </w:p>
        </w:tc>
      </w:tr>
      <w:tr w:rsidR="009A2410" w14:paraId="58DEA79C" w14:textId="77777777" w:rsidTr="00582F04">
        <w:tc>
          <w:tcPr>
            <w:tcW w:w="2802" w:type="dxa"/>
          </w:tcPr>
          <w:p w14:paraId="3AF9A6C1" w14:textId="77777777" w:rsidR="009A2410" w:rsidRDefault="009A2410" w:rsidP="00582F04">
            <w:pPr>
              <w:keepNext/>
              <w:keepLines/>
            </w:pPr>
            <w:r>
              <w:t>Apprentice - 3rd year</w:t>
            </w:r>
          </w:p>
        </w:tc>
        <w:tc>
          <w:tcPr>
            <w:tcW w:w="2016" w:type="dxa"/>
          </w:tcPr>
          <w:p w14:paraId="167F1A19" w14:textId="77777777" w:rsidR="009A2410" w:rsidRDefault="009A2410" w:rsidP="00582F04">
            <w:pPr>
              <w:keepNext/>
              <w:keepLines/>
            </w:pPr>
            <w:r>
              <w:t>$21.87</w:t>
            </w:r>
          </w:p>
        </w:tc>
        <w:tc>
          <w:tcPr>
            <w:tcW w:w="2016" w:type="dxa"/>
          </w:tcPr>
          <w:p w14:paraId="2518FEB6" w14:textId="77777777" w:rsidR="009A2410" w:rsidRDefault="009A2410" w:rsidP="00582F04">
            <w:pPr>
              <w:keepNext/>
              <w:keepLines/>
            </w:pPr>
            <w:r>
              <w:t>$25.27</w:t>
            </w:r>
          </w:p>
        </w:tc>
        <w:tc>
          <w:tcPr>
            <w:tcW w:w="2017" w:type="dxa"/>
          </w:tcPr>
          <w:p w14:paraId="4AF0467C" w14:textId="77777777" w:rsidR="009A2410" w:rsidRDefault="009A2410" w:rsidP="00582F04">
            <w:pPr>
              <w:keepNext/>
              <w:keepLines/>
            </w:pPr>
            <w:r>
              <w:t>$29.16</w:t>
            </w:r>
          </w:p>
        </w:tc>
        <w:tc>
          <w:tcPr>
            <w:tcW w:w="2016" w:type="dxa"/>
          </w:tcPr>
          <w:p w14:paraId="7ECCEFFD" w14:textId="77777777" w:rsidR="009A2410" w:rsidRDefault="009A2410" w:rsidP="00582F04">
            <w:pPr>
              <w:keepNext/>
              <w:keepLines/>
            </w:pPr>
            <w:r>
              <w:t>$38.88</w:t>
            </w:r>
          </w:p>
        </w:tc>
        <w:tc>
          <w:tcPr>
            <w:tcW w:w="2016" w:type="dxa"/>
          </w:tcPr>
          <w:p w14:paraId="171FC129" w14:textId="77777777" w:rsidR="009A2410" w:rsidRDefault="009A2410" w:rsidP="00582F04">
            <w:pPr>
              <w:keepNext/>
              <w:keepLines/>
            </w:pPr>
            <w:r>
              <w:t>$48.60</w:t>
            </w:r>
          </w:p>
        </w:tc>
        <w:tc>
          <w:tcPr>
            <w:tcW w:w="2017" w:type="dxa"/>
          </w:tcPr>
          <w:p w14:paraId="38420C4D" w14:textId="77777777" w:rsidR="009A2410" w:rsidRDefault="009A2410" w:rsidP="00582F04">
            <w:r>
              <w:t>$38.88</w:t>
            </w:r>
          </w:p>
        </w:tc>
      </w:tr>
    </w:tbl>
    <w:p w14:paraId="70D0EA01" w14:textId="77777777" w:rsidR="009A2410" w:rsidRDefault="009A2410" w:rsidP="009A2410">
      <w:pPr>
        <w:spacing w:after="0"/>
      </w:pPr>
    </w:p>
    <w:p w14:paraId="19AE1C81" w14:textId="77777777" w:rsidR="009A2410" w:rsidRDefault="009A2410" w:rsidP="009A2410">
      <w:pPr>
        <w:keepNext/>
        <w:keepLines/>
        <w:spacing w:after="0"/>
      </w:pPr>
      <w:r>
        <w:rPr>
          <w:b/>
        </w:rPr>
        <w:t>Table 3 of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3024"/>
        <w:gridCol w:w="3025"/>
        <w:gridCol w:w="3024"/>
        <w:gridCol w:w="3025"/>
      </w:tblGrid>
      <w:tr w:rsidR="009A2410" w14:paraId="6612F59C" w14:textId="77777777" w:rsidTr="00582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14:paraId="4788492B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3024" w:type="dxa"/>
          </w:tcPr>
          <w:p w14:paraId="526BDB53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Overtime - Monday to Saturday - first 3 hours</w:t>
            </w:r>
          </w:p>
        </w:tc>
        <w:tc>
          <w:tcPr>
            <w:tcW w:w="3025" w:type="dxa"/>
          </w:tcPr>
          <w:p w14:paraId="0EC9DDCA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Overtime - Monday to Saturday - after 3 hours</w:t>
            </w:r>
          </w:p>
        </w:tc>
        <w:tc>
          <w:tcPr>
            <w:tcW w:w="3024" w:type="dxa"/>
          </w:tcPr>
          <w:p w14:paraId="714E51AA" w14:textId="77777777" w:rsidR="009A2410" w:rsidRDefault="009A2410" w:rsidP="00582F04">
            <w:pPr>
              <w:keepNext/>
              <w:keepLines/>
            </w:pPr>
            <w:r>
              <w:rPr>
                <w:b/>
              </w:rPr>
              <w:t>Overtime - Sunday</w:t>
            </w:r>
          </w:p>
        </w:tc>
        <w:tc>
          <w:tcPr>
            <w:tcW w:w="3025" w:type="dxa"/>
          </w:tcPr>
          <w:p w14:paraId="649FEB4E" w14:textId="77777777" w:rsidR="009A2410" w:rsidRDefault="009A2410" w:rsidP="00582F04">
            <w:r>
              <w:rPr>
                <w:b/>
              </w:rPr>
              <w:t>Overtime - public holiday</w:t>
            </w:r>
          </w:p>
        </w:tc>
      </w:tr>
      <w:tr w:rsidR="009A2410" w14:paraId="05C5624B" w14:textId="77777777" w:rsidTr="00582F04">
        <w:tc>
          <w:tcPr>
            <w:tcW w:w="2802" w:type="dxa"/>
          </w:tcPr>
          <w:p w14:paraId="00655F8E" w14:textId="77777777" w:rsidR="009A2410" w:rsidRDefault="009A2410" w:rsidP="00582F04">
            <w:pPr>
              <w:keepNext/>
              <w:keepLines/>
            </w:pPr>
            <w:r>
              <w:t>Apprentice - 1st year</w:t>
            </w:r>
          </w:p>
        </w:tc>
        <w:tc>
          <w:tcPr>
            <w:tcW w:w="3024" w:type="dxa"/>
          </w:tcPr>
          <w:p w14:paraId="4C0F840E" w14:textId="77777777" w:rsidR="009A2410" w:rsidRDefault="009A2410" w:rsidP="00582F04">
            <w:pPr>
              <w:keepNext/>
              <w:keepLines/>
            </w:pPr>
            <w:r>
              <w:t>$24.74</w:t>
            </w:r>
          </w:p>
        </w:tc>
        <w:tc>
          <w:tcPr>
            <w:tcW w:w="3025" w:type="dxa"/>
          </w:tcPr>
          <w:p w14:paraId="0A49F325" w14:textId="77777777" w:rsidR="009A2410" w:rsidRDefault="009A2410" w:rsidP="00582F04">
            <w:pPr>
              <w:keepNext/>
              <w:keepLines/>
            </w:pPr>
            <w:r>
              <w:t>$32.98</w:t>
            </w:r>
          </w:p>
        </w:tc>
        <w:tc>
          <w:tcPr>
            <w:tcW w:w="3024" w:type="dxa"/>
          </w:tcPr>
          <w:p w14:paraId="52017D13" w14:textId="77777777" w:rsidR="009A2410" w:rsidRDefault="009A2410" w:rsidP="00582F04">
            <w:pPr>
              <w:keepNext/>
              <w:keepLines/>
            </w:pPr>
            <w:r>
              <w:t>$32.98</w:t>
            </w:r>
          </w:p>
        </w:tc>
        <w:tc>
          <w:tcPr>
            <w:tcW w:w="3025" w:type="dxa"/>
          </w:tcPr>
          <w:p w14:paraId="1E28294E" w14:textId="77777777" w:rsidR="009A2410" w:rsidRDefault="009A2410" w:rsidP="00582F04">
            <w:r>
              <w:t>$41.23</w:t>
            </w:r>
          </w:p>
        </w:tc>
      </w:tr>
      <w:tr w:rsidR="009A2410" w14:paraId="47AEC415" w14:textId="77777777" w:rsidTr="00582F04">
        <w:tc>
          <w:tcPr>
            <w:tcW w:w="2802" w:type="dxa"/>
          </w:tcPr>
          <w:p w14:paraId="00587945" w14:textId="77777777" w:rsidR="009A2410" w:rsidRDefault="009A2410" w:rsidP="00582F04">
            <w:pPr>
              <w:keepNext/>
              <w:keepLines/>
            </w:pPr>
            <w:r>
              <w:t>Apprentice - 2nd year</w:t>
            </w:r>
          </w:p>
        </w:tc>
        <w:tc>
          <w:tcPr>
            <w:tcW w:w="3024" w:type="dxa"/>
          </w:tcPr>
          <w:p w14:paraId="5D30EB03" w14:textId="77777777" w:rsidR="009A2410" w:rsidRDefault="009A2410" w:rsidP="00582F04">
            <w:pPr>
              <w:keepNext/>
              <w:keepLines/>
            </w:pPr>
            <w:r>
              <w:t>$29.16</w:t>
            </w:r>
          </w:p>
        </w:tc>
        <w:tc>
          <w:tcPr>
            <w:tcW w:w="3025" w:type="dxa"/>
          </w:tcPr>
          <w:p w14:paraId="38B4AC9B" w14:textId="77777777" w:rsidR="009A2410" w:rsidRDefault="009A2410" w:rsidP="00582F04">
            <w:pPr>
              <w:keepNext/>
              <w:keepLines/>
            </w:pPr>
            <w:r>
              <w:t>$38.88</w:t>
            </w:r>
          </w:p>
        </w:tc>
        <w:tc>
          <w:tcPr>
            <w:tcW w:w="3024" w:type="dxa"/>
          </w:tcPr>
          <w:p w14:paraId="064E885C" w14:textId="77777777" w:rsidR="009A2410" w:rsidRDefault="009A2410" w:rsidP="00582F04">
            <w:pPr>
              <w:keepNext/>
              <w:keepLines/>
            </w:pPr>
            <w:r>
              <w:t>$38.88</w:t>
            </w:r>
          </w:p>
        </w:tc>
        <w:tc>
          <w:tcPr>
            <w:tcW w:w="3025" w:type="dxa"/>
          </w:tcPr>
          <w:p w14:paraId="0DD1E0EE" w14:textId="77777777" w:rsidR="009A2410" w:rsidRDefault="009A2410" w:rsidP="00582F04">
            <w:r>
              <w:t>$48.60</w:t>
            </w:r>
          </w:p>
        </w:tc>
      </w:tr>
      <w:tr w:rsidR="009A2410" w14:paraId="008C215A" w14:textId="77777777" w:rsidTr="00582F04">
        <w:tc>
          <w:tcPr>
            <w:tcW w:w="2802" w:type="dxa"/>
          </w:tcPr>
          <w:p w14:paraId="16A52742" w14:textId="77777777" w:rsidR="009A2410" w:rsidRDefault="009A2410" w:rsidP="00582F04">
            <w:pPr>
              <w:keepNext/>
              <w:keepLines/>
            </w:pPr>
            <w:r>
              <w:t>Apprentice - 3rd year</w:t>
            </w:r>
          </w:p>
        </w:tc>
        <w:tc>
          <w:tcPr>
            <w:tcW w:w="3024" w:type="dxa"/>
          </w:tcPr>
          <w:p w14:paraId="58DFC958" w14:textId="77777777" w:rsidR="009A2410" w:rsidRDefault="009A2410" w:rsidP="00582F04">
            <w:pPr>
              <w:keepNext/>
              <w:keepLines/>
            </w:pPr>
            <w:r>
              <w:t>$29.16</w:t>
            </w:r>
          </w:p>
        </w:tc>
        <w:tc>
          <w:tcPr>
            <w:tcW w:w="3025" w:type="dxa"/>
          </w:tcPr>
          <w:p w14:paraId="1C3C21EB" w14:textId="77777777" w:rsidR="009A2410" w:rsidRDefault="009A2410" w:rsidP="00582F04">
            <w:pPr>
              <w:keepNext/>
              <w:keepLines/>
            </w:pPr>
            <w:r>
              <w:t>$38.88</w:t>
            </w:r>
          </w:p>
        </w:tc>
        <w:tc>
          <w:tcPr>
            <w:tcW w:w="3024" w:type="dxa"/>
          </w:tcPr>
          <w:p w14:paraId="49EDEBE5" w14:textId="77777777" w:rsidR="009A2410" w:rsidRDefault="009A2410" w:rsidP="00582F04">
            <w:pPr>
              <w:keepNext/>
              <w:keepLines/>
            </w:pPr>
            <w:r>
              <w:t>$38.88</w:t>
            </w:r>
          </w:p>
        </w:tc>
        <w:tc>
          <w:tcPr>
            <w:tcW w:w="3025" w:type="dxa"/>
          </w:tcPr>
          <w:p w14:paraId="477F7A85" w14:textId="77777777" w:rsidR="009A2410" w:rsidRDefault="009A2410" w:rsidP="00582F04">
            <w:r>
              <w:t>$48.60</w:t>
            </w:r>
          </w:p>
        </w:tc>
      </w:tr>
    </w:tbl>
    <w:p w14:paraId="1AE835CA" w14:textId="77777777" w:rsidR="009A2410" w:rsidRDefault="009A2410" w:rsidP="009A2410"/>
    <w:p w14:paraId="2EEC0F96" w14:textId="77777777" w:rsidR="009A2410" w:rsidRDefault="009A2410">
      <w:pPr>
        <w:rPr>
          <w:rFonts w:eastAsiaTheme="majorEastAsia" w:cstheme="majorBidi"/>
          <w:b/>
          <w:bCs/>
          <w:color w:val="0194A6"/>
          <w:sz w:val="28"/>
          <w:szCs w:val="28"/>
        </w:rPr>
      </w:pPr>
    </w:p>
    <w:p w14:paraId="68A85DCC" w14:textId="77777777" w:rsidR="002A32CB" w:rsidRDefault="002A32CB" w:rsidP="002A32CB">
      <w:pPr>
        <w:contextualSpacing/>
      </w:pPr>
    </w:p>
    <w:p w14:paraId="68A85DCE" w14:textId="77777777" w:rsidR="006B4BC8" w:rsidRDefault="00B75E84" w:rsidP="004727C3">
      <w:pPr>
        <w:pStyle w:val="Heading3"/>
      </w:pPr>
      <w:r w:rsidRPr="00D81705">
        <w:lastRenderedPageBreak/>
        <w:t>Allowances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8555"/>
      </w:tblGrid>
      <w:tr w:rsidR="00CF17EE" w14:paraId="68A85DD1" w14:textId="77777777" w:rsidTr="003B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345" w:type="dxa"/>
          </w:tcPr>
          <w:p w14:paraId="31A4CF75" w14:textId="77777777" w:rsidR="003B14D1" w:rsidRDefault="003F6DC6" w:rsidP="006B4BC8">
            <w:pPr>
              <w:keepNext/>
              <w:keepLines/>
              <w:rPr>
                <w:b/>
              </w:rPr>
            </w:pPr>
            <w:r>
              <w:rPr>
                <w:b/>
              </w:rPr>
              <w:t>Allowances</w:t>
            </w:r>
          </w:p>
          <w:p w14:paraId="68A85DCF" w14:textId="1AB78204" w:rsidR="00E31D8E" w:rsidRDefault="00E31D8E" w:rsidP="006B4BC8">
            <w:pPr>
              <w:keepNext/>
              <w:keepLines/>
            </w:pPr>
          </w:p>
        </w:tc>
        <w:tc>
          <w:tcPr>
            <w:tcW w:w="8555" w:type="dxa"/>
          </w:tcPr>
          <w:p w14:paraId="68A85DD0" w14:textId="77777777" w:rsidR="00CF17EE" w:rsidRDefault="003F6DC6">
            <w:r>
              <w:rPr>
                <w:b/>
              </w:rPr>
              <w:t>Rate</w:t>
            </w:r>
          </w:p>
        </w:tc>
      </w:tr>
      <w:tr w:rsidR="00CF17EE" w14:paraId="68A85DD4" w14:textId="77777777" w:rsidTr="003B14D1">
        <w:tc>
          <w:tcPr>
            <w:tcW w:w="6345" w:type="dxa"/>
          </w:tcPr>
          <w:p w14:paraId="68A85DD2" w14:textId="77777777" w:rsidR="00CF17EE" w:rsidRDefault="003F6DC6">
            <w:pPr>
              <w:keepNext/>
              <w:keepLines/>
            </w:pPr>
            <w:r>
              <w:t>Apprentice training fees and textbook costs reimbursement</w:t>
            </w:r>
          </w:p>
        </w:tc>
        <w:tc>
          <w:tcPr>
            <w:tcW w:w="8555" w:type="dxa"/>
          </w:tcPr>
          <w:p w14:paraId="68A85DD3" w14:textId="77777777" w:rsidR="00CF17EE" w:rsidRDefault="003F6DC6">
            <w:r>
              <w:t>reimbursement of training fees for prescribed courses and the cost of prescribed textbooks</w:t>
            </w:r>
          </w:p>
        </w:tc>
      </w:tr>
      <w:tr w:rsidR="00CF17EE" w14:paraId="68A85DD7" w14:textId="77777777" w:rsidTr="003B14D1">
        <w:tc>
          <w:tcPr>
            <w:tcW w:w="6345" w:type="dxa"/>
          </w:tcPr>
          <w:p w14:paraId="68A85DD5" w14:textId="77777777" w:rsidR="00CF17EE" w:rsidRDefault="003F6DC6">
            <w:pPr>
              <w:keepNext/>
              <w:keepLines/>
            </w:pPr>
            <w:r>
              <w:t>Apprentice travel to block release training reimbursement</w:t>
            </w:r>
          </w:p>
        </w:tc>
        <w:tc>
          <w:tcPr>
            <w:tcW w:w="8555" w:type="dxa"/>
          </w:tcPr>
          <w:p w14:paraId="68A85DD6" w14:textId="77777777" w:rsidR="00CF17EE" w:rsidRDefault="003F6DC6">
            <w:r>
              <w:t>reimbursement for the excess reasonable travel costs incurred in the course of travelling to and from the training</w:t>
            </w:r>
          </w:p>
        </w:tc>
      </w:tr>
      <w:tr w:rsidR="003B14D1" w14:paraId="450C0A83" w14:textId="77777777" w:rsidTr="003B14D1">
        <w:tc>
          <w:tcPr>
            <w:tcW w:w="6345" w:type="dxa"/>
          </w:tcPr>
          <w:p w14:paraId="11A90BCC" w14:textId="48A50AF3" w:rsidR="003B14D1" w:rsidRDefault="003B14D1">
            <w:pPr>
              <w:keepNext/>
              <w:keepLines/>
            </w:pPr>
            <w:r>
              <w:t>District allowance - Broken Hill</w:t>
            </w:r>
          </w:p>
        </w:tc>
        <w:tc>
          <w:tcPr>
            <w:tcW w:w="8555" w:type="dxa"/>
          </w:tcPr>
          <w:p w14:paraId="1D363E98" w14:textId="23D54AD8" w:rsidR="003B14D1" w:rsidRDefault="003B14D1">
            <w:r>
              <w:t>$0.88 per hour</w:t>
            </w:r>
          </w:p>
        </w:tc>
      </w:tr>
      <w:tr w:rsidR="003B14D1" w14:paraId="68A85DDA" w14:textId="77777777" w:rsidTr="003B14D1">
        <w:tc>
          <w:tcPr>
            <w:tcW w:w="6345" w:type="dxa"/>
          </w:tcPr>
          <w:p w14:paraId="68A85DD8" w14:textId="77777777" w:rsidR="003B14D1" w:rsidRDefault="003B14D1">
            <w:pPr>
              <w:keepNext/>
              <w:keepLines/>
            </w:pPr>
            <w:r>
              <w:t>Cold work allowance</w:t>
            </w:r>
          </w:p>
        </w:tc>
        <w:tc>
          <w:tcPr>
            <w:tcW w:w="8555" w:type="dxa"/>
          </w:tcPr>
          <w:p w14:paraId="68A85DD9" w14:textId="77777777" w:rsidR="003B14D1" w:rsidRDefault="003B14D1">
            <w:r>
              <w:t>$0.27 per hour plus $0.41 per hour for each hour working in temperatures below 0</w:t>
            </w:r>
          </w:p>
        </w:tc>
      </w:tr>
      <w:tr w:rsidR="003B14D1" w14:paraId="68A85DDD" w14:textId="77777777" w:rsidTr="003B14D1">
        <w:tc>
          <w:tcPr>
            <w:tcW w:w="6345" w:type="dxa"/>
          </w:tcPr>
          <w:p w14:paraId="68A85DDB" w14:textId="77777777" w:rsidR="003B14D1" w:rsidRDefault="003B14D1">
            <w:pPr>
              <w:keepNext/>
              <w:keepLines/>
            </w:pPr>
            <w:r>
              <w:t>First aid allowance</w:t>
            </w:r>
          </w:p>
        </w:tc>
        <w:tc>
          <w:tcPr>
            <w:tcW w:w="8555" w:type="dxa"/>
          </w:tcPr>
          <w:p w14:paraId="68A85DDC" w14:textId="77777777" w:rsidR="003B14D1" w:rsidRDefault="003B14D1">
            <w:r>
              <w:t>$0.27 per hour up to a maximum of $10.18 per week</w:t>
            </w:r>
          </w:p>
        </w:tc>
      </w:tr>
      <w:tr w:rsidR="003B14D1" w14:paraId="68A85DE3" w14:textId="77777777" w:rsidTr="003B14D1">
        <w:tc>
          <w:tcPr>
            <w:tcW w:w="6345" w:type="dxa"/>
          </w:tcPr>
          <w:p w14:paraId="68A85DE1" w14:textId="04185EBA" w:rsidR="003B14D1" w:rsidRDefault="003B14D1">
            <w:pPr>
              <w:keepNext/>
              <w:keepLines/>
            </w:pPr>
            <w:r>
              <w:t>Laundry allowance – full-time employees</w:t>
            </w:r>
          </w:p>
        </w:tc>
        <w:tc>
          <w:tcPr>
            <w:tcW w:w="8555" w:type="dxa"/>
          </w:tcPr>
          <w:p w14:paraId="68A85DE2" w14:textId="1DE5631F" w:rsidR="003B14D1" w:rsidRDefault="003B14D1">
            <w:r>
              <w:t>$6.25 per week</w:t>
            </w:r>
          </w:p>
        </w:tc>
      </w:tr>
      <w:tr w:rsidR="003B14D1" w14:paraId="68A85DE6" w14:textId="77777777" w:rsidTr="003B14D1">
        <w:tc>
          <w:tcPr>
            <w:tcW w:w="6345" w:type="dxa"/>
          </w:tcPr>
          <w:p w14:paraId="68A85DE4" w14:textId="45C47C67" w:rsidR="003B14D1" w:rsidRDefault="003B14D1">
            <w:pPr>
              <w:keepNext/>
              <w:keepLines/>
            </w:pPr>
            <w:r>
              <w:t>Laundry allowance – part-time &amp; casual employees</w:t>
            </w:r>
          </w:p>
        </w:tc>
        <w:tc>
          <w:tcPr>
            <w:tcW w:w="8555" w:type="dxa"/>
          </w:tcPr>
          <w:p w14:paraId="68A85DE5" w14:textId="3083A7AE" w:rsidR="003B14D1" w:rsidRDefault="003B14D1">
            <w:r>
              <w:t>$1.25 per shift</w:t>
            </w:r>
          </w:p>
        </w:tc>
      </w:tr>
      <w:tr w:rsidR="003B14D1" w14:paraId="68A85DE9" w14:textId="77777777" w:rsidTr="003B14D1">
        <w:tc>
          <w:tcPr>
            <w:tcW w:w="6345" w:type="dxa"/>
          </w:tcPr>
          <w:p w14:paraId="68A85DE7" w14:textId="77777777" w:rsidR="003B14D1" w:rsidRDefault="003B14D1">
            <w:pPr>
              <w:keepNext/>
              <w:keepLines/>
            </w:pPr>
            <w:r>
              <w:t>Liquor licence allowance</w:t>
            </w:r>
          </w:p>
        </w:tc>
        <w:tc>
          <w:tcPr>
            <w:tcW w:w="8555" w:type="dxa"/>
          </w:tcPr>
          <w:p w14:paraId="68A85DE8" w14:textId="77777777" w:rsidR="003B14D1" w:rsidRDefault="003B14D1">
            <w:r>
              <w:t>$0.64 per hour up to a maximum of $24.28 per week</w:t>
            </w:r>
          </w:p>
        </w:tc>
      </w:tr>
      <w:tr w:rsidR="003B14D1" w14:paraId="68A85DEF" w14:textId="77777777" w:rsidTr="003B14D1">
        <w:tc>
          <w:tcPr>
            <w:tcW w:w="6345" w:type="dxa"/>
          </w:tcPr>
          <w:p w14:paraId="68A85DED" w14:textId="77777777" w:rsidR="003B14D1" w:rsidRDefault="003B14D1">
            <w:pPr>
              <w:keepNext/>
              <w:keepLines/>
            </w:pPr>
            <w:r>
              <w:t>Meal allowance</w:t>
            </w:r>
          </w:p>
        </w:tc>
        <w:tc>
          <w:tcPr>
            <w:tcW w:w="8555" w:type="dxa"/>
          </w:tcPr>
          <w:p w14:paraId="68A85DEE" w14:textId="77777777" w:rsidR="003B14D1" w:rsidRDefault="003B14D1">
            <w:r>
              <w:t>$17.73 for the first meal and $16.05 for an extra meal after 4 hours</w:t>
            </w:r>
          </w:p>
        </w:tc>
      </w:tr>
      <w:tr w:rsidR="003B14D1" w14:paraId="68A85DF2" w14:textId="77777777" w:rsidTr="003B14D1">
        <w:tc>
          <w:tcPr>
            <w:tcW w:w="6345" w:type="dxa"/>
          </w:tcPr>
          <w:p w14:paraId="68A85DF0" w14:textId="77777777" w:rsidR="003B14D1" w:rsidRDefault="003B14D1">
            <w:pPr>
              <w:keepNext/>
              <w:keepLines/>
            </w:pPr>
            <w:r>
              <w:t>Recall allowance</w:t>
            </w:r>
          </w:p>
        </w:tc>
        <w:tc>
          <w:tcPr>
            <w:tcW w:w="8555" w:type="dxa"/>
          </w:tcPr>
          <w:p w14:paraId="68A85DF1" w14:textId="77777777" w:rsidR="003B14D1" w:rsidRDefault="003B14D1">
            <w:r>
              <w:t>the appropriate rate for all hours worked with a minimum of 3 hours on each occasion</w:t>
            </w:r>
          </w:p>
        </w:tc>
      </w:tr>
      <w:tr w:rsidR="003B14D1" w14:paraId="68A85DF5" w14:textId="77777777" w:rsidTr="003B14D1">
        <w:tc>
          <w:tcPr>
            <w:tcW w:w="6345" w:type="dxa"/>
          </w:tcPr>
          <w:p w14:paraId="68A85DF3" w14:textId="77777777" w:rsidR="003B14D1" w:rsidRDefault="003B14D1">
            <w:pPr>
              <w:keepNext/>
              <w:keepLines/>
            </w:pPr>
            <w:r>
              <w:t>Protective or special clothing reimbursement</w:t>
            </w:r>
          </w:p>
        </w:tc>
        <w:tc>
          <w:tcPr>
            <w:tcW w:w="8555" w:type="dxa"/>
          </w:tcPr>
          <w:p w14:paraId="68A85DF4" w14:textId="77777777" w:rsidR="003B14D1" w:rsidRDefault="003B14D1">
            <w:r>
              <w:t>reimbursement for the cost of purchasing protective or special clothing such as a uniform, dress or other clothing and the cost of replacement items, when replacement is due to normal wear and tear</w:t>
            </w:r>
          </w:p>
        </w:tc>
      </w:tr>
      <w:tr w:rsidR="003B14D1" w14:paraId="68A85DF8" w14:textId="77777777" w:rsidTr="003B14D1">
        <w:tc>
          <w:tcPr>
            <w:tcW w:w="6345" w:type="dxa"/>
          </w:tcPr>
          <w:p w14:paraId="68A85DF6" w14:textId="77777777" w:rsidR="003B14D1" w:rsidRDefault="003B14D1">
            <w:pPr>
              <w:keepNext/>
              <w:keepLines/>
            </w:pPr>
            <w:r>
              <w:t xml:space="preserve">Transport reimbursement - starting or finishing after </w:t>
            </w:r>
            <w:proofErr w:type="spellStart"/>
            <w:r>
              <w:t>10pm</w:t>
            </w:r>
            <w:proofErr w:type="spellEnd"/>
            <w:r>
              <w:t xml:space="preserve"> or before </w:t>
            </w:r>
            <w:proofErr w:type="spellStart"/>
            <w:r>
              <w:t>7am</w:t>
            </w:r>
            <w:proofErr w:type="spellEnd"/>
            <w:r>
              <w:t xml:space="preserve"> - normal means of transport unavailable</w:t>
            </w:r>
          </w:p>
        </w:tc>
        <w:tc>
          <w:tcPr>
            <w:tcW w:w="8555" w:type="dxa"/>
          </w:tcPr>
          <w:p w14:paraId="68A85DF7" w14:textId="77777777" w:rsidR="003B14D1" w:rsidRDefault="003B14D1">
            <w:r>
              <w:t>reimbursement for the cost of a taxi fare from the place of employment to the usual place of residence</w:t>
            </w:r>
          </w:p>
        </w:tc>
      </w:tr>
      <w:tr w:rsidR="003B14D1" w14:paraId="68A85DFC" w14:textId="77777777" w:rsidTr="003B14D1">
        <w:tc>
          <w:tcPr>
            <w:tcW w:w="6345" w:type="dxa"/>
          </w:tcPr>
          <w:p w14:paraId="68A85DF9" w14:textId="77777777" w:rsidR="003B14D1" w:rsidRDefault="003B14D1">
            <w:pPr>
              <w:keepNext/>
              <w:keepLines/>
            </w:pPr>
            <w:r>
              <w:t>Working away from usual workplace - travelling time reimbursement - Monday to Saturday</w:t>
            </w:r>
          </w:p>
        </w:tc>
        <w:tc>
          <w:tcPr>
            <w:tcW w:w="8555" w:type="dxa"/>
          </w:tcPr>
          <w:p w14:paraId="68A85DFB" w14:textId="2763BD3B" w:rsidR="003B14D1" w:rsidRPr="003B14D1" w:rsidRDefault="003B14D1">
            <w:pPr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payment at the minimum hourly rate for time spent travelling in excess of time normally spent travelling between home and the usual place of employment</w:t>
            </w:r>
          </w:p>
        </w:tc>
      </w:tr>
      <w:tr w:rsidR="003B14D1" w14:paraId="68A85E00" w14:textId="77777777" w:rsidTr="003B14D1">
        <w:tc>
          <w:tcPr>
            <w:tcW w:w="6345" w:type="dxa"/>
          </w:tcPr>
          <w:p w14:paraId="68A85DFD" w14:textId="77777777" w:rsidR="003B14D1" w:rsidRDefault="003B14D1">
            <w:pPr>
              <w:keepNext/>
              <w:keepLines/>
            </w:pPr>
            <w:r>
              <w:t>Working away from usual workplace - travelling time reimbursement - Sunday and public holidays</w:t>
            </w:r>
          </w:p>
        </w:tc>
        <w:tc>
          <w:tcPr>
            <w:tcW w:w="8555" w:type="dxa"/>
          </w:tcPr>
          <w:p w14:paraId="68A85DFF" w14:textId="75BF9EA0" w:rsidR="003B14D1" w:rsidRPr="003B14D1" w:rsidRDefault="003B14D1">
            <w:pPr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payment at the minimum hourly rate + 50% for time spent travelling in excess of time normally spent travelling between home and the usual place of employment</w:t>
            </w:r>
          </w:p>
        </w:tc>
      </w:tr>
      <w:tr w:rsidR="003B14D1" w14:paraId="68A85E03" w14:textId="77777777" w:rsidTr="003B14D1">
        <w:tc>
          <w:tcPr>
            <w:tcW w:w="6345" w:type="dxa"/>
          </w:tcPr>
          <w:p w14:paraId="68A85E01" w14:textId="77777777" w:rsidR="003B14D1" w:rsidRDefault="003B14D1">
            <w:pPr>
              <w:keepNext/>
              <w:keepLines/>
            </w:pPr>
            <w:r>
              <w:t>Working away from usual workplace - excess fares reimbursement</w:t>
            </w:r>
          </w:p>
        </w:tc>
        <w:tc>
          <w:tcPr>
            <w:tcW w:w="8555" w:type="dxa"/>
          </w:tcPr>
          <w:p w14:paraId="68A85E02" w14:textId="77777777" w:rsidR="003B14D1" w:rsidRDefault="003B14D1">
            <w:r>
              <w:t>reimbursement for the cost of any fares reasonably incurred in excess of those normally incurred in travelling between home and the usual place of employment</w:t>
            </w:r>
          </w:p>
        </w:tc>
      </w:tr>
      <w:tr w:rsidR="003B14D1" w14:paraId="68A85E06" w14:textId="77777777" w:rsidTr="003B14D1">
        <w:tc>
          <w:tcPr>
            <w:tcW w:w="6345" w:type="dxa"/>
          </w:tcPr>
          <w:p w14:paraId="68A85E04" w14:textId="77777777" w:rsidR="003B14D1" w:rsidRDefault="003B14D1">
            <w:pPr>
              <w:keepNext/>
              <w:keepLines/>
            </w:pPr>
            <w:r>
              <w:t>Working away from usual workplace - excess travelling costs reimbursement</w:t>
            </w:r>
          </w:p>
        </w:tc>
        <w:tc>
          <w:tcPr>
            <w:tcW w:w="8555" w:type="dxa"/>
          </w:tcPr>
          <w:p w14:paraId="68A85E05" w14:textId="77777777" w:rsidR="003B14D1" w:rsidRDefault="003B14D1">
            <w:r>
              <w:t>reimbursement of all additional transport costs</w:t>
            </w:r>
          </w:p>
        </w:tc>
      </w:tr>
      <w:tr w:rsidR="003B14D1" w14:paraId="68A85E09" w14:textId="77777777" w:rsidTr="003B14D1">
        <w:tc>
          <w:tcPr>
            <w:tcW w:w="6345" w:type="dxa"/>
          </w:tcPr>
          <w:p w14:paraId="68A85E07" w14:textId="77777777" w:rsidR="003B14D1" w:rsidRDefault="003B14D1">
            <w:pPr>
              <w:keepNext/>
              <w:keepLines/>
            </w:pPr>
            <w:r>
              <w:t>Vehicle allowance</w:t>
            </w:r>
          </w:p>
        </w:tc>
        <w:tc>
          <w:tcPr>
            <w:tcW w:w="8555" w:type="dxa"/>
          </w:tcPr>
          <w:p w14:paraId="68A85E08" w14:textId="77777777" w:rsidR="003B14D1" w:rsidRDefault="003B14D1">
            <w:r>
              <w:t>$0.78 per km</w:t>
            </w:r>
          </w:p>
        </w:tc>
      </w:tr>
    </w:tbl>
    <w:p w14:paraId="68A85E0A" w14:textId="77777777" w:rsidR="00CF17EE" w:rsidRDefault="00CF17EE"/>
    <w:p w14:paraId="68A85E0B" w14:textId="77777777" w:rsidR="00E31D8E" w:rsidRDefault="00E31D8E" w:rsidP="006B4BC8">
      <w:pPr>
        <w:rPr>
          <w:b/>
          <w:sz w:val="28"/>
          <w:szCs w:val="28"/>
        </w:rPr>
      </w:pPr>
    </w:p>
    <w:p w14:paraId="68A85E0C" w14:textId="77777777" w:rsidR="008C5A67" w:rsidRDefault="008C5A67" w:rsidP="00B54CF0">
      <w:pPr>
        <w:pStyle w:val="Heading2"/>
        <w:rPr>
          <w:sz w:val="28"/>
        </w:rPr>
      </w:pPr>
    </w:p>
    <w:p w14:paraId="68A85E0D" w14:textId="77777777" w:rsidR="000C7AFE" w:rsidRPr="00B54CF0" w:rsidRDefault="000C7AFE" w:rsidP="00B54CF0">
      <w:pPr>
        <w:pStyle w:val="Heading2"/>
        <w:rPr>
          <w:b w:val="0"/>
          <w:bCs w:val="0"/>
          <w:sz w:val="28"/>
        </w:rPr>
      </w:pPr>
      <w:r w:rsidRPr="00B54CF0">
        <w:rPr>
          <w:sz w:val="28"/>
        </w:rPr>
        <w:t>Disclaimer</w:t>
      </w:r>
    </w:p>
    <w:p w14:paraId="68A85E0E" w14:textId="77777777" w:rsidR="000C7AFE" w:rsidRPr="00B54CF0" w:rsidRDefault="000C7AFE" w:rsidP="00B54CF0">
      <w:r w:rsidRPr="00B54CF0">
        <w:t>The Fair Work Ombudsman is committed to providing advice that you can rely on.</w:t>
      </w:r>
    </w:p>
    <w:p w14:paraId="68A85E0F" w14:textId="77777777" w:rsidR="000C7AFE" w:rsidRPr="00B54CF0" w:rsidRDefault="000C7AFE" w:rsidP="00B54CF0">
      <w:r w:rsidRPr="00B54CF0">
        <w:t xml:space="preserve">The information contained in this guide is general in nature. If you are unsure about how it applies to your situation you can call our </w:t>
      </w:r>
      <w:proofErr w:type="spellStart"/>
      <w:r w:rsidRPr="00B54CF0">
        <w:t>Infoline</w:t>
      </w:r>
      <w:proofErr w:type="spellEnd"/>
      <w:r w:rsidRPr="00B54CF0">
        <w:t xml:space="preserve"> on </w:t>
      </w:r>
      <w:r w:rsidRPr="00B54CF0">
        <w:br/>
        <w:t>13 13 94 or speak with a union, industry association or workplace relations professional.</w:t>
      </w:r>
    </w:p>
    <w:p w14:paraId="68A85E10" w14:textId="77777777" w:rsidR="00B75E84" w:rsidRPr="00B75E84" w:rsidRDefault="00B75E84" w:rsidP="00B54CF0"/>
    <w:sectPr w:rsidR="00B75E84" w:rsidRPr="00B75E84" w:rsidSect="00C52F7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6838" w:h="11906" w:orient="landscape"/>
      <w:pgMar w:top="851" w:right="1077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85E15" w14:textId="77777777" w:rsidR="00C33A6C" w:rsidRDefault="00C33A6C" w:rsidP="00C561C9">
      <w:pPr>
        <w:spacing w:after="0" w:line="240" w:lineRule="auto"/>
      </w:pPr>
      <w:r>
        <w:separator/>
      </w:r>
    </w:p>
  </w:endnote>
  <w:endnote w:type="continuationSeparator" w:id="0">
    <w:p w14:paraId="68A85E16" w14:textId="77777777" w:rsidR="00C33A6C" w:rsidRDefault="00C33A6C" w:rsidP="00C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85E1A" w14:textId="77777777" w:rsidR="0089367C" w:rsidRDefault="008936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85E1B" w14:textId="77777777" w:rsidR="00946144" w:rsidRDefault="007C48AD">
    <w:pPr>
      <w:pStyle w:val="Footer"/>
      <w:jc w:val="right"/>
    </w:pPr>
    <w:sdt>
      <w:sdtPr>
        <w:id w:val="-13951126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6144">
          <w:fldChar w:fldCharType="begin"/>
        </w:r>
        <w:r w:rsidR="00946144">
          <w:instrText xml:space="preserve"> PAGE   \* MERGEFORMAT </w:instrText>
        </w:r>
        <w:r w:rsidR="00946144">
          <w:fldChar w:fldCharType="separate"/>
        </w:r>
        <w:r>
          <w:rPr>
            <w:noProof/>
          </w:rPr>
          <w:t>2</w:t>
        </w:r>
        <w:r w:rsidR="00946144">
          <w:rPr>
            <w:noProof/>
          </w:rPr>
          <w:fldChar w:fldCharType="end"/>
        </w:r>
      </w:sdtContent>
    </w:sdt>
  </w:p>
  <w:p w14:paraId="68A85E1C" w14:textId="77777777" w:rsidR="00C52F7F" w:rsidRDefault="00C52F7F" w:rsidP="00C52F7F">
    <w:pPr>
      <w:pStyle w:val="Footer"/>
    </w:pPr>
    <w:r>
      <w:t>Effective:  01/07/2016 Published: 28/06/2016</w:t>
    </w:r>
  </w:p>
  <w:p w14:paraId="68A85E1D" w14:textId="77777777" w:rsidR="00C561C9" w:rsidRDefault="00C561C9" w:rsidP="00C52F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28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85E1F" w14:textId="77777777" w:rsidR="00946144" w:rsidRDefault="009461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8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A85E20" w14:textId="77777777" w:rsidR="00C52F7F" w:rsidRDefault="00C52F7F" w:rsidP="00C52F7F">
    <w:pPr>
      <w:pStyle w:val="Footer"/>
    </w:pPr>
    <w:r>
      <w:t>Effective:  01/07/2016 Published: 28/06/2016</w:t>
    </w:r>
  </w:p>
  <w:p w14:paraId="68A85E21" w14:textId="77777777" w:rsidR="00946144" w:rsidRDefault="009461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85E13" w14:textId="77777777" w:rsidR="00C33A6C" w:rsidRDefault="00C33A6C" w:rsidP="00C561C9">
      <w:pPr>
        <w:spacing w:after="0" w:line="240" w:lineRule="auto"/>
      </w:pPr>
      <w:r>
        <w:separator/>
      </w:r>
    </w:p>
  </w:footnote>
  <w:footnote w:type="continuationSeparator" w:id="0">
    <w:p w14:paraId="68A85E14" w14:textId="77777777" w:rsidR="00C33A6C" w:rsidRDefault="00C33A6C" w:rsidP="00C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85E17" w14:textId="77777777" w:rsidR="0089367C" w:rsidRDefault="008936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85E18" w14:textId="77777777" w:rsidR="00946144" w:rsidRDefault="00946144">
    <w:pPr>
      <w:pStyle w:val="Header"/>
    </w:pPr>
  </w:p>
  <w:p w14:paraId="68A85E19" w14:textId="77777777" w:rsidR="00C561C9" w:rsidRDefault="00C561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85E1E" w14:textId="77777777" w:rsidR="00946144" w:rsidRDefault="00946144">
    <w:pPr>
      <w:pStyle w:val="Header"/>
    </w:pPr>
    <w:r>
      <w:rPr>
        <w:noProof/>
        <w:lang w:eastAsia="en-AU"/>
      </w:rPr>
      <w:drawing>
        <wp:inline distT="0" distB="0" distL="0" distR="0" wp14:anchorId="68A85E22" wp14:editId="68A85E23">
          <wp:extent cx="9324340" cy="1056613"/>
          <wp:effectExtent l="0" t="0" r="0" b="0"/>
          <wp:docPr id="1" name="Picture 1" title="Fair Work Ombuds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footer a4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340" cy="1056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D38"/>
    <w:multiLevelType w:val="hybridMultilevel"/>
    <w:tmpl w:val="E9146C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030E5"/>
    <w:multiLevelType w:val="hybridMultilevel"/>
    <w:tmpl w:val="67E08C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246E3"/>
    <w:multiLevelType w:val="hybridMultilevel"/>
    <w:tmpl w:val="918ABEB8"/>
    <w:lvl w:ilvl="0" w:tplc="3B98A06C">
      <w:start w:val="1"/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3">
    <w:nsid w:val="63933AC2"/>
    <w:multiLevelType w:val="hybridMultilevel"/>
    <w:tmpl w:val="189A3F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F4C83"/>
    <w:multiLevelType w:val="hybridMultilevel"/>
    <w:tmpl w:val="87C04AA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F6138"/>
    <w:multiLevelType w:val="hybridMultilevel"/>
    <w:tmpl w:val="92C869CA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89"/>
    <w:rsid w:val="000070D2"/>
    <w:rsid w:val="000409AB"/>
    <w:rsid w:val="00041C3B"/>
    <w:rsid w:val="00045C79"/>
    <w:rsid w:val="00061D38"/>
    <w:rsid w:val="00070C91"/>
    <w:rsid w:val="00081518"/>
    <w:rsid w:val="000903C8"/>
    <w:rsid w:val="00095794"/>
    <w:rsid w:val="000C7AFE"/>
    <w:rsid w:val="000E0FC0"/>
    <w:rsid w:val="000F21CB"/>
    <w:rsid w:val="001044C0"/>
    <w:rsid w:val="001158BC"/>
    <w:rsid w:val="00135B0A"/>
    <w:rsid w:val="00140180"/>
    <w:rsid w:val="001931A4"/>
    <w:rsid w:val="00194824"/>
    <w:rsid w:val="00195DCD"/>
    <w:rsid w:val="001C0796"/>
    <w:rsid w:val="001C1EE2"/>
    <w:rsid w:val="001D546C"/>
    <w:rsid w:val="001E7901"/>
    <w:rsid w:val="001F20D3"/>
    <w:rsid w:val="002106DF"/>
    <w:rsid w:val="002439FA"/>
    <w:rsid w:val="002454F5"/>
    <w:rsid w:val="00245B2D"/>
    <w:rsid w:val="00261720"/>
    <w:rsid w:val="00272C05"/>
    <w:rsid w:val="00297686"/>
    <w:rsid w:val="002A32CB"/>
    <w:rsid w:val="002E0417"/>
    <w:rsid w:val="002E2A82"/>
    <w:rsid w:val="002F09B4"/>
    <w:rsid w:val="002F1CB0"/>
    <w:rsid w:val="00307A96"/>
    <w:rsid w:val="003260AA"/>
    <w:rsid w:val="003A18FC"/>
    <w:rsid w:val="003B14D1"/>
    <w:rsid w:val="003B2642"/>
    <w:rsid w:val="003B5AAD"/>
    <w:rsid w:val="003F6DC6"/>
    <w:rsid w:val="0041413C"/>
    <w:rsid w:val="00422BF6"/>
    <w:rsid w:val="00452D08"/>
    <w:rsid w:val="004727C3"/>
    <w:rsid w:val="0047385C"/>
    <w:rsid w:val="004A35FB"/>
    <w:rsid w:val="004C5C0A"/>
    <w:rsid w:val="004D2212"/>
    <w:rsid w:val="004E0902"/>
    <w:rsid w:val="005114B9"/>
    <w:rsid w:val="005124C3"/>
    <w:rsid w:val="00525DF3"/>
    <w:rsid w:val="00571539"/>
    <w:rsid w:val="00577AF6"/>
    <w:rsid w:val="00595717"/>
    <w:rsid w:val="005A1077"/>
    <w:rsid w:val="005B3442"/>
    <w:rsid w:val="005F366A"/>
    <w:rsid w:val="006116F5"/>
    <w:rsid w:val="00612DFD"/>
    <w:rsid w:val="0062011B"/>
    <w:rsid w:val="00671FD5"/>
    <w:rsid w:val="00694A6A"/>
    <w:rsid w:val="006B4BC8"/>
    <w:rsid w:val="006B61AE"/>
    <w:rsid w:val="00710764"/>
    <w:rsid w:val="0071204F"/>
    <w:rsid w:val="00723ADE"/>
    <w:rsid w:val="00753919"/>
    <w:rsid w:val="00776E2D"/>
    <w:rsid w:val="007824D3"/>
    <w:rsid w:val="007A0468"/>
    <w:rsid w:val="007C48AD"/>
    <w:rsid w:val="0082043A"/>
    <w:rsid w:val="008372C9"/>
    <w:rsid w:val="00850DCB"/>
    <w:rsid w:val="00871791"/>
    <w:rsid w:val="0089367C"/>
    <w:rsid w:val="008C11F3"/>
    <w:rsid w:val="008C5A67"/>
    <w:rsid w:val="008C5BB2"/>
    <w:rsid w:val="008E495F"/>
    <w:rsid w:val="00903694"/>
    <w:rsid w:val="009224C4"/>
    <w:rsid w:val="00927E9F"/>
    <w:rsid w:val="00946144"/>
    <w:rsid w:val="0095543F"/>
    <w:rsid w:val="009A2410"/>
    <w:rsid w:val="009B73AD"/>
    <w:rsid w:val="009C0B14"/>
    <w:rsid w:val="009C4E89"/>
    <w:rsid w:val="009D1F38"/>
    <w:rsid w:val="009D3E38"/>
    <w:rsid w:val="009D6F2E"/>
    <w:rsid w:val="009F364A"/>
    <w:rsid w:val="00A758E0"/>
    <w:rsid w:val="00AA656A"/>
    <w:rsid w:val="00AE3F15"/>
    <w:rsid w:val="00AF734F"/>
    <w:rsid w:val="00B00840"/>
    <w:rsid w:val="00B1191E"/>
    <w:rsid w:val="00B15A1C"/>
    <w:rsid w:val="00B211EF"/>
    <w:rsid w:val="00B42689"/>
    <w:rsid w:val="00B47203"/>
    <w:rsid w:val="00B54CF0"/>
    <w:rsid w:val="00B65400"/>
    <w:rsid w:val="00B75E84"/>
    <w:rsid w:val="00B95490"/>
    <w:rsid w:val="00BA5CB8"/>
    <w:rsid w:val="00BC0F09"/>
    <w:rsid w:val="00BC3C09"/>
    <w:rsid w:val="00BD2B91"/>
    <w:rsid w:val="00C01FCE"/>
    <w:rsid w:val="00C10B19"/>
    <w:rsid w:val="00C113A7"/>
    <w:rsid w:val="00C33A6C"/>
    <w:rsid w:val="00C52F7F"/>
    <w:rsid w:val="00C561C9"/>
    <w:rsid w:val="00C57289"/>
    <w:rsid w:val="00C648EE"/>
    <w:rsid w:val="00C669E3"/>
    <w:rsid w:val="00C76833"/>
    <w:rsid w:val="00C82B49"/>
    <w:rsid w:val="00CA1A63"/>
    <w:rsid w:val="00CB1F99"/>
    <w:rsid w:val="00CB6F5F"/>
    <w:rsid w:val="00CD036F"/>
    <w:rsid w:val="00CE4547"/>
    <w:rsid w:val="00CF17EE"/>
    <w:rsid w:val="00CF332F"/>
    <w:rsid w:val="00D04AC2"/>
    <w:rsid w:val="00D109C8"/>
    <w:rsid w:val="00D302F0"/>
    <w:rsid w:val="00D329FF"/>
    <w:rsid w:val="00D35576"/>
    <w:rsid w:val="00D37B7E"/>
    <w:rsid w:val="00D40193"/>
    <w:rsid w:val="00D42D79"/>
    <w:rsid w:val="00D45655"/>
    <w:rsid w:val="00D472F9"/>
    <w:rsid w:val="00D50365"/>
    <w:rsid w:val="00D702C3"/>
    <w:rsid w:val="00D7607F"/>
    <w:rsid w:val="00D81705"/>
    <w:rsid w:val="00D81EFF"/>
    <w:rsid w:val="00D8502F"/>
    <w:rsid w:val="00D96D57"/>
    <w:rsid w:val="00DC10E4"/>
    <w:rsid w:val="00E069BB"/>
    <w:rsid w:val="00E073B9"/>
    <w:rsid w:val="00E125DD"/>
    <w:rsid w:val="00E157AB"/>
    <w:rsid w:val="00E31D8E"/>
    <w:rsid w:val="00E57918"/>
    <w:rsid w:val="00E62989"/>
    <w:rsid w:val="00E951D8"/>
    <w:rsid w:val="00E961EC"/>
    <w:rsid w:val="00EC1B0B"/>
    <w:rsid w:val="00EF128D"/>
    <w:rsid w:val="00F1626C"/>
    <w:rsid w:val="00F17842"/>
    <w:rsid w:val="00F21788"/>
    <w:rsid w:val="00F22F64"/>
    <w:rsid w:val="00F321EC"/>
    <w:rsid w:val="00F62EE2"/>
    <w:rsid w:val="00F70941"/>
    <w:rsid w:val="00F7601D"/>
    <w:rsid w:val="00FC2C21"/>
    <w:rsid w:val="00FD52C3"/>
    <w:rsid w:val="00FF18F0"/>
    <w:rsid w:val="00FF2DE3"/>
    <w:rsid w:val="2EE486BC"/>
    <w:rsid w:val="3233F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8A8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8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728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194A6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70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194A6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705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426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2689"/>
    <w:pPr>
      <w:spacing w:after="0" w:line="240" w:lineRule="auto"/>
    </w:pPr>
    <w:rPr>
      <w:rFonts w:ascii="Tahoma" w:eastAsia="Arial" w:hAnsi="Tahoma" w:cs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semiHidden/>
    <w:rsid w:val="00B42689"/>
    <w:rPr>
      <w:rFonts w:ascii="Tahoma" w:eastAsia="Arial" w:hAnsi="Tahoma" w:cs="Arial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B426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DDDDD"/>
      </w:tcPr>
    </w:tblStylePr>
  </w:style>
  <w:style w:type="paragraph" w:styleId="Header">
    <w:name w:val="header"/>
    <w:basedOn w:val="Normal"/>
    <w:link w:val="HeaderChar"/>
    <w:uiPriority w:val="99"/>
    <w:unhideWhenUsed/>
    <w:rsid w:val="00C5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1C9"/>
  </w:style>
  <w:style w:type="paragraph" w:styleId="Footer">
    <w:name w:val="footer"/>
    <w:basedOn w:val="Normal"/>
    <w:link w:val="FooterChar"/>
    <w:uiPriority w:val="99"/>
    <w:unhideWhenUsed/>
    <w:rsid w:val="00C5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1C9"/>
  </w:style>
  <w:style w:type="paragraph" w:styleId="ListParagraph">
    <w:name w:val="List Paragraph"/>
    <w:basedOn w:val="Normal"/>
    <w:uiPriority w:val="34"/>
    <w:qFormat/>
    <w:rsid w:val="00B1191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AF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AFE"/>
    <w:rPr>
      <w:rFonts w:ascii="Tahoma" w:eastAsia="Arial" w:hAnsi="Tahoma"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2976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7289"/>
    <w:rPr>
      <w:rFonts w:ascii="Helvetica" w:eastAsiaTheme="majorEastAsia" w:hAnsi="Helvetica" w:cstheme="majorBidi"/>
      <w:b/>
      <w:bCs/>
      <w:color w:val="0194A6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1705"/>
    <w:rPr>
      <w:rFonts w:ascii="Helvetica" w:eastAsiaTheme="majorEastAsia" w:hAnsi="Helvetica" w:cstheme="majorBidi"/>
      <w:b/>
      <w:bCs/>
      <w:color w:val="0194A6"/>
      <w:sz w:val="32"/>
      <w:szCs w:val="26"/>
    </w:rPr>
  </w:style>
  <w:style w:type="table" w:styleId="LightList-Accent5">
    <w:name w:val="Light List Accent 5"/>
    <w:basedOn w:val="TableNormal"/>
    <w:uiPriority w:val="61"/>
    <w:rsid w:val="00C57289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0194A6"/>
        <w:left w:val="single" w:sz="4" w:space="0" w:color="0194A6"/>
        <w:bottom w:val="single" w:sz="4" w:space="0" w:color="0194A6"/>
        <w:right w:val="single" w:sz="4" w:space="0" w:color="0194A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4614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81705"/>
    <w:rPr>
      <w:rFonts w:ascii="Helvetica" w:eastAsiaTheme="majorEastAsia" w:hAnsi="Helvetica" w:cstheme="majorBidi"/>
      <w:b/>
      <w:bCs/>
      <w:color w:val="0194A6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23A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8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728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194A6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70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194A6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705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426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2689"/>
    <w:pPr>
      <w:spacing w:after="0" w:line="240" w:lineRule="auto"/>
    </w:pPr>
    <w:rPr>
      <w:rFonts w:ascii="Tahoma" w:eastAsia="Arial" w:hAnsi="Tahoma" w:cs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semiHidden/>
    <w:rsid w:val="00B42689"/>
    <w:rPr>
      <w:rFonts w:ascii="Tahoma" w:eastAsia="Arial" w:hAnsi="Tahoma" w:cs="Arial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B426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DDDDD"/>
      </w:tcPr>
    </w:tblStylePr>
  </w:style>
  <w:style w:type="paragraph" w:styleId="Header">
    <w:name w:val="header"/>
    <w:basedOn w:val="Normal"/>
    <w:link w:val="HeaderChar"/>
    <w:uiPriority w:val="99"/>
    <w:unhideWhenUsed/>
    <w:rsid w:val="00C5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1C9"/>
  </w:style>
  <w:style w:type="paragraph" w:styleId="Footer">
    <w:name w:val="footer"/>
    <w:basedOn w:val="Normal"/>
    <w:link w:val="FooterChar"/>
    <w:uiPriority w:val="99"/>
    <w:unhideWhenUsed/>
    <w:rsid w:val="00C5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1C9"/>
  </w:style>
  <w:style w:type="paragraph" w:styleId="ListParagraph">
    <w:name w:val="List Paragraph"/>
    <w:basedOn w:val="Normal"/>
    <w:uiPriority w:val="34"/>
    <w:qFormat/>
    <w:rsid w:val="00B1191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AF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AFE"/>
    <w:rPr>
      <w:rFonts w:ascii="Tahoma" w:eastAsia="Arial" w:hAnsi="Tahoma"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2976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7289"/>
    <w:rPr>
      <w:rFonts w:ascii="Helvetica" w:eastAsiaTheme="majorEastAsia" w:hAnsi="Helvetica" w:cstheme="majorBidi"/>
      <w:b/>
      <w:bCs/>
      <w:color w:val="0194A6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1705"/>
    <w:rPr>
      <w:rFonts w:ascii="Helvetica" w:eastAsiaTheme="majorEastAsia" w:hAnsi="Helvetica" w:cstheme="majorBidi"/>
      <w:b/>
      <w:bCs/>
      <w:color w:val="0194A6"/>
      <w:sz w:val="32"/>
      <w:szCs w:val="26"/>
    </w:rPr>
  </w:style>
  <w:style w:type="table" w:styleId="LightList-Accent5">
    <w:name w:val="Light List Accent 5"/>
    <w:basedOn w:val="TableNormal"/>
    <w:uiPriority w:val="61"/>
    <w:rsid w:val="00C57289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0194A6"/>
        <w:left w:val="single" w:sz="4" w:space="0" w:color="0194A6"/>
        <w:bottom w:val="single" w:sz="4" w:space="0" w:color="0194A6"/>
        <w:right w:val="single" w:sz="4" w:space="0" w:color="0194A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4614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81705"/>
    <w:rPr>
      <w:rFonts w:ascii="Helvetica" w:eastAsiaTheme="majorEastAsia" w:hAnsi="Helvetica" w:cstheme="majorBidi"/>
      <w:b/>
      <w:bCs/>
      <w:color w:val="0194A6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23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irwork.gov.au/my-account/registerpage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alculate.fairwork.gov.au/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s://www.fairwork.gov.au/awards-and-agreements/awards/list-of-awards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d3b5dffcd84478b83f57df46cbf80d xmlns="5517b01d-3d8e-4e29-8a36-d20efff04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MA000004</TermName>
          <TermId xmlns="http://schemas.microsoft.com/office/infopath/2007/PartnerControls">c5bd7a78-bad2-4842-9d46-24b536054d0f</TermId>
        </TermInfo>
      </Terms>
    </m2d3b5dffcd84478b83f57df46cbf80d>
    <TaxCatchAll xmlns="5517b01d-3d8e-4e29-8a36-d20efff04282">
      <Value>18</Value>
    </TaxCatchAll>
    <Effective_Date xmlns="5517b01d-3d8e-4e29-8a36-d20efff04282">2016-06-30T14:00:00+00:00</Effective_Date>
    <_dlc_DocId xmlns="9dbff72a-e6c2-4e19-ad00-4df33e3b88b7">Y4VE6E2M4YRH-1394412809-723</_dlc_DocId>
    <_dlc_DocIdUrl xmlns="9dbff72a-e6c2-4e19-ad00-4df33e3b88b7">
      <Url>http://aetmar.edc.hosts.testnetwork/_layouts/15/DocIdRedir.aspx?ID=Y4VE6E2M4YRH-1394412809-723</Url>
      <Description>Y4VE6E2M4YRH-1394412809-723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A0749C305A4489C065B7434DE32BE" ma:contentTypeVersion="4" ma:contentTypeDescription="Create a new document." ma:contentTypeScope="" ma:versionID="414513171d6846aaefdd1a7bbb71a677">
  <xsd:schema xmlns:xsd="http://www.w3.org/2001/XMLSchema" xmlns:xs="http://www.w3.org/2001/XMLSchema" xmlns:p="http://schemas.microsoft.com/office/2006/metadata/properties" xmlns:ns2="5517b01d-3d8e-4e29-8a36-d20efff04282" xmlns:ns3="9dbff72a-e6c2-4e19-ad00-4df33e3b88b7" targetNamespace="http://schemas.microsoft.com/office/2006/metadata/properties" ma:root="true" ma:fieldsID="2cc7e6e153876470304bf3b61a93418e" ns2:_="" ns3:_="">
    <xsd:import namespace="5517b01d-3d8e-4e29-8a36-d20efff04282"/>
    <xsd:import namespace="9dbff72a-e6c2-4e19-ad00-4df33e3b88b7"/>
    <xsd:element name="properties">
      <xsd:complexType>
        <xsd:sequence>
          <xsd:element name="documentManagement">
            <xsd:complexType>
              <xsd:all>
                <xsd:element ref="ns2:m2d3b5dffcd84478b83f57df46cbf80d" minOccurs="0"/>
                <xsd:element ref="ns2:TaxCatchAll" minOccurs="0"/>
                <xsd:element ref="ns2:TaxCatchAllLabel" minOccurs="0"/>
                <xsd:element ref="ns2:Effective_Dat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7b01d-3d8e-4e29-8a36-d20efff04282" elementFormDefault="qualified">
    <xsd:import namespace="http://schemas.microsoft.com/office/2006/documentManagement/types"/>
    <xsd:import namespace="http://schemas.microsoft.com/office/infopath/2007/PartnerControls"/>
    <xsd:element name="m2d3b5dffcd84478b83f57df46cbf80d" ma:index="8" ma:taxonomy="true" ma:internalName="m2d3b5dffcd84478b83f57df46cbf80d" ma:taxonomyFieldName="Award_x0020_ID" ma:displayName="Award ID" ma:default="" ma:fieldId="{62d3b5df-fcd8-4478-b83f-57df46cbf80d}" ma:sspId="f9379831-c71b-43cd-8328-63e4467a7449" ma:termSetId="148559d1-bb02-4297-9173-4b4d2e9825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82ab829-3170-49c2-93f0-cb244d4f9b42}" ma:internalName="TaxCatchAll" ma:showField="CatchAllData" ma:web="5517b01d-3d8e-4e29-8a36-d20efff04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82ab829-3170-49c2-93f0-cb244d4f9b42}" ma:internalName="TaxCatchAllLabel" ma:readOnly="true" ma:showField="CatchAllDataLabel" ma:web="5517b01d-3d8e-4e29-8a36-d20efff04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Date" ma:index="12" ma:displayName="Effective Date" ma:internalName="Effective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ff72a-e6c2-4e19-ad00-4df33e3b88b7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78DE7E-BD6C-4EAF-9C3E-4288220B5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85D8-4774-4393-BAD6-D983B5B7D65D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dbff72a-e6c2-4e19-ad00-4df33e3b88b7"/>
    <ds:schemaRef ds:uri="5517b01d-3d8e-4e29-8a36-d20efff04282"/>
  </ds:schemaRefs>
</ds:datastoreItem>
</file>

<file path=customXml/itemProps4.xml><?xml version="1.0" encoding="utf-8"?>
<ds:datastoreItem xmlns:ds="http://schemas.openxmlformats.org/officeDocument/2006/customXml" ds:itemID="{7D94E2AA-06ED-41F7-B5EC-E2828783B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7b01d-3d8e-4e29-8a36-d20efff04282"/>
    <ds:schemaRef ds:uri="9dbff72a-e6c2-4e19-ad00-4df33e3b8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9EB96A-1176-46CF-843F-487F3914BF6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2434363-8F15-43DD-9BE9-83ABD72A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8ED976F1.dotm</Template>
  <TotalTime>0</TotalTime>
  <Pages>37</Pages>
  <Words>7047</Words>
  <Characters>40173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Retail Industry Award 2010 [MA000004] Pay Guide</vt:lpstr>
    </vt:vector>
  </TitlesOfParts>
  <LinksUpToDate>false</LinksUpToDate>
  <CharactersWithSpaces>47126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Retail Industry Award 2010 [MA000004] Pay Guide</dc:title>
  <dc:subject>General Retail Industry Award 2010 [MA000004] Pay Guide</dc:subject>
  <dc:creator/>
  <cp:keywords>General Retail Industry Award 2010 [MA000004] Pay Guide</cp:keywords>
  <cp:lastModifiedBy/>
  <cp:revision>1</cp:revision>
  <dcterms:created xsi:type="dcterms:W3CDTF">2016-06-22T04:26:00Z</dcterms:created>
  <dcterms:modified xsi:type="dcterms:W3CDTF">2016-06-22T05:50:00Z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WO_BCSTaxHTField0">
    <vt:lpwstr>Projects|3d1abd7a-2fd3-4578-9934-0f9cb886cfe1</vt:lpwstr>
  </property>
  <property fmtid="{D5CDD505-2E9C-101B-9397-08002B2CF9AE}" pid="3" name="id29a43045c04b1fa984f94001d14b0e">
    <vt:lpwstr/>
  </property>
  <property fmtid="{D5CDD505-2E9C-101B-9397-08002B2CF9AE}" pid="4" name="bc03fe07463c4a2892c67cc2e9f2158f">
    <vt:lpwstr/>
  </property>
  <property fmtid="{D5CDD505-2E9C-101B-9397-08002B2CF9AE}" pid="5" name="Occupations">
    <vt:lpwstr/>
  </property>
  <property fmtid="{D5CDD505-2E9C-101B-9397-08002B2CF9AE}" pid="6" name="FWO_BCS">
    <vt:lpwstr>20;#Marketing ＆ Edu|a13d3e39-d728-4cf3-9d2e-936b98d2a1eb</vt:lpwstr>
  </property>
  <property fmtid="{D5CDD505-2E9C-101B-9397-08002B2CF9AE}" pid="7" name="Award ID12345">
    <vt:lpwstr/>
  </property>
  <property fmtid="{D5CDD505-2E9C-101B-9397-08002B2CF9AE}" pid="8" name="FWO_DocumentTopicTaxHTField0">
    <vt:lpwstr>Templates|0f89b74f-97de-48f7-b823-7425491d9b49</vt:lpwstr>
  </property>
  <property fmtid="{D5CDD505-2E9C-101B-9397-08002B2CF9AE}" pid="9" name="ContentTypeId">
    <vt:lpwstr>0x01010024BA0749C305A4489C065B7434DE32BE</vt:lpwstr>
  </property>
  <property fmtid="{D5CDD505-2E9C-101B-9397-08002B2CF9AE}" pid="10" name="Industry">
    <vt:lpwstr/>
  </property>
  <property fmtid="{D5CDD505-2E9C-101B-9397-08002B2CF9AE}" pid="11" name="jd707eea12d549a391f2e524353261c4">
    <vt:lpwstr/>
  </property>
  <property fmtid="{D5CDD505-2E9C-101B-9397-08002B2CF9AE}" pid="12" name="Pre_x002d_modern_x0020_Award_x0020_ID">
    <vt:lpwstr/>
  </property>
  <property fmtid="{D5CDD505-2E9C-101B-9397-08002B2CF9AE}" pid="13" name="FWO_EnterpriseKeywordTaxHTField0">
    <vt:lpwstr/>
  </property>
  <property fmtid="{D5CDD505-2E9C-101B-9397-08002B2CF9AE}" pid="14" name="FWO_TRIM_SecurityClassification">
    <vt:lpwstr>Unclassified</vt:lpwstr>
  </property>
  <property fmtid="{D5CDD505-2E9C-101B-9397-08002B2CF9AE}" pid="15" name="Award ID0">
    <vt:lpwstr/>
  </property>
  <property fmtid="{D5CDD505-2E9C-101B-9397-08002B2CF9AE}" pid="16" name="FWO_EnterpriseKeyword">
    <vt:lpwstr/>
  </property>
  <property fmtid="{D5CDD505-2E9C-101B-9397-08002B2CF9AE}" pid="17" name="FWO_DocSecurityClassification">
    <vt:lpwstr>Unclassified</vt:lpwstr>
  </property>
  <property fmtid="{D5CDD505-2E9C-101B-9397-08002B2CF9AE}" pid="18" name="FWO_DOCStatus">
    <vt:lpwstr>Draft</vt:lpwstr>
  </property>
  <property fmtid="{D5CDD505-2E9C-101B-9397-08002B2CF9AE}" pid="19" name="FWO_TRIM_DLM">
    <vt:lpwstr/>
  </property>
  <property fmtid="{D5CDD505-2E9C-101B-9397-08002B2CF9AE}" pid="20" name="_dlc_DocIdItemGuid">
    <vt:lpwstr>40fa8f82-a24f-4e54-8be7-3ff5cd716292</vt:lpwstr>
  </property>
  <property fmtid="{D5CDD505-2E9C-101B-9397-08002B2CF9AE}" pid="21" name="Award ID">
    <vt:lpwstr>18;#MA000004|c5bd7a78-bad2-4842-9d46-24b536054d0f</vt:lpwstr>
  </property>
  <property fmtid="{D5CDD505-2E9C-101B-9397-08002B2CF9AE}" pid="22" name="FWO_DocumentTopic">
    <vt:lpwstr>104;#Templates|0f89b74f-97de-48f7-b823-7425491d9b49</vt:lpwstr>
  </property>
  <property fmtid="{D5CDD505-2E9C-101B-9397-08002B2CF9AE}" pid="23" name="mvRef">
    <vt:lpwstr>Working Documents:DB-598325/0.9</vt:lpwstr>
  </property>
  <property fmtid="{D5CDD505-2E9C-101B-9397-08002B2CF9AE}" pid="24" name="n8e1c815f3124c36b5058f5c997c106b">
    <vt:lpwstr/>
  </property>
  <property fmtid="{D5CDD505-2E9C-101B-9397-08002B2CF9AE}" pid="25" name="pfe625d1cdc2481594a810cc822ac722">
    <vt:lpwstr/>
  </property>
  <property fmtid="{D5CDD505-2E9C-101B-9397-08002B2CF9AE}" pid="26" name="xd_Signature">
    <vt:bool>false</vt:bool>
  </property>
  <property fmtid="{D5CDD505-2E9C-101B-9397-08002B2CF9AE}" pid="27" name="DocumentSetDescription">
    <vt:lpwstr/>
  </property>
  <property fmtid="{D5CDD505-2E9C-101B-9397-08002B2CF9AE}" pid="28" name="xd_ProgID">
    <vt:lpwstr/>
  </property>
  <property fmtid="{D5CDD505-2E9C-101B-9397-08002B2CF9AE}" pid="29" name="Award_Title">
    <vt:lpwstr/>
  </property>
  <property fmtid="{D5CDD505-2E9C-101B-9397-08002B2CF9AE}" pid="30" name="TemplateUrl">
    <vt:lpwstr/>
  </property>
  <property fmtid="{D5CDD505-2E9C-101B-9397-08002B2CF9AE}" pid="31" name="Pre-modern Award ID">
    <vt:lpwstr/>
  </property>
</Properties>
</file>